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DEC9" w14:textId="404A5657" w:rsidR="003B717A" w:rsidRPr="00B610DC" w:rsidRDefault="003B717A" w:rsidP="69A19DF0">
      <w:pPr>
        <w:pStyle w:val="Default"/>
        <w:spacing w:before="100" w:beforeAutospacing="1" w:after="100" w:afterAutospacing="1" w:line="360" w:lineRule="auto"/>
        <w:ind w:right="-143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69A19DF0">
        <w:rPr>
          <w:rFonts w:ascii="Arial" w:hAnsi="Arial" w:cs="Arial"/>
          <w:b/>
          <w:bCs/>
          <w:color w:val="auto"/>
          <w:sz w:val="28"/>
          <w:szCs w:val="28"/>
          <w:u w:val="single"/>
        </w:rPr>
        <w:t>Nota de prensa</w:t>
      </w:r>
    </w:p>
    <w:p w14:paraId="18360DB8" w14:textId="4BCD904F" w:rsidR="00CF5B51" w:rsidRPr="00A66AEA" w:rsidRDefault="00D75455" w:rsidP="7805FAA9">
      <w:pPr>
        <w:pStyle w:val="Default"/>
        <w:spacing w:before="100" w:beforeAutospacing="1" w:after="100" w:afterAutospacing="1" w:line="360" w:lineRule="auto"/>
        <w:ind w:left="357" w:right="-143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69A19DF0">
        <w:rPr>
          <w:rFonts w:ascii="Arial" w:hAnsi="Arial" w:cs="Arial"/>
          <w:b/>
          <w:bCs/>
          <w:i/>
          <w:iCs/>
          <w:color w:val="auto"/>
          <w:sz w:val="36"/>
          <w:szCs w:val="36"/>
        </w:rPr>
        <w:t>FIRST</w:t>
      </w:r>
      <w:r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 LEGO LEAGUE EUSKADI</w:t>
      </w:r>
      <w:r w:rsidR="007B3E4C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 BAT</w:t>
      </w:r>
      <w:r w:rsidR="292F852A" w:rsidRPr="69A19DF0">
        <w:rPr>
          <w:rFonts w:ascii="Arial" w:hAnsi="Arial" w:cs="Arial"/>
          <w:b/>
          <w:bCs/>
          <w:color w:val="auto"/>
          <w:sz w:val="36"/>
          <w:szCs w:val="36"/>
        </w:rPr>
        <w:t>IRÁ</w:t>
      </w:r>
      <w:r w:rsidR="007B3E4C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 RECORD DE PARTICIPACIÓN CON MÁS DE </w:t>
      </w:r>
      <w:r w:rsidR="00F107AB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3.400 ESCOLARES </w:t>
      </w:r>
      <w:r w:rsidR="00E34CC8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EN </w:t>
      </w:r>
      <w:r w:rsidRPr="69A19DF0">
        <w:rPr>
          <w:rFonts w:ascii="Arial" w:hAnsi="Arial" w:cs="Arial"/>
          <w:b/>
          <w:bCs/>
          <w:color w:val="auto"/>
          <w:sz w:val="36"/>
          <w:szCs w:val="36"/>
        </w:rPr>
        <w:t>SU</w:t>
      </w:r>
      <w:r w:rsidR="00F107AB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E34CC8" w:rsidRPr="69A19DF0">
        <w:rPr>
          <w:rFonts w:ascii="Arial" w:hAnsi="Arial" w:cs="Arial"/>
          <w:b/>
          <w:bCs/>
          <w:color w:val="auto"/>
          <w:sz w:val="36"/>
          <w:szCs w:val="36"/>
        </w:rPr>
        <w:t xml:space="preserve">17ª </w:t>
      </w:r>
      <w:r w:rsidR="00F107AB" w:rsidRPr="69A19DF0">
        <w:rPr>
          <w:rFonts w:ascii="Arial" w:hAnsi="Arial" w:cs="Arial"/>
          <w:b/>
          <w:bCs/>
          <w:color w:val="auto"/>
          <w:sz w:val="36"/>
          <w:szCs w:val="36"/>
        </w:rPr>
        <w:t>EDICIÓN</w:t>
      </w:r>
    </w:p>
    <w:p w14:paraId="57EA9161" w14:textId="36D2403A" w:rsidR="003321D9" w:rsidRPr="00757DDB" w:rsidRDefault="638D7BDE" w:rsidP="69A19DF0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69A19DF0">
        <w:rPr>
          <w:rFonts w:ascii="Arial" w:hAnsi="Arial" w:cs="Arial"/>
          <w:b/>
          <w:bCs/>
          <w:color w:val="auto"/>
        </w:rPr>
        <w:t>Un total</w:t>
      </w:r>
      <w:r w:rsidR="59A29283" w:rsidRPr="69A19DF0">
        <w:rPr>
          <w:rFonts w:ascii="Arial" w:hAnsi="Arial" w:cs="Arial"/>
          <w:b/>
          <w:bCs/>
          <w:color w:val="auto"/>
        </w:rPr>
        <w:t xml:space="preserve"> de </w:t>
      </w:r>
      <w:r w:rsidR="009E2D04" w:rsidRPr="69A19DF0">
        <w:rPr>
          <w:rFonts w:ascii="Arial" w:hAnsi="Arial" w:cs="Arial"/>
          <w:b/>
          <w:bCs/>
          <w:color w:val="auto"/>
        </w:rPr>
        <w:t>205 equipos de 68 centros educativos</w:t>
      </w:r>
      <w:r w:rsidR="00AE1A6D" w:rsidRPr="69A19DF0">
        <w:rPr>
          <w:rFonts w:ascii="Arial" w:hAnsi="Arial" w:cs="Arial"/>
          <w:b/>
          <w:bCs/>
          <w:color w:val="auto"/>
        </w:rPr>
        <w:t xml:space="preserve"> </w:t>
      </w:r>
      <w:r w:rsidR="0A9D72CD" w:rsidRPr="69A19DF0">
        <w:rPr>
          <w:rFonts w:ascii="Arial" w:hAnsi="Arial" w:cs="Arial"/>
          <w:b/>
          <w:bCs/>
          <w:color w:val="auto"/>
        </w:rPr>
        <w:t xml:space="preserve">competirán en el torneo multisede el </w:t>
      </w:r>
      <w:r w:rsidR="2D876B85" w:rsidRPr="69A19DF0">
        <w:rPr>
          <w:rFonts w:ascii="Arial" w:hAnsi="Arial" w:cs="Arial"/>
          <w:b/>
          <w:bCs/>
          <w:color w:val="auto"/>
        </w:rPr>
        <w:t xml:space="preserve">sábado </w:t>
      </w:r>
      <w:r w:rsidR="0A9D72CD" w:rsidRPr="69A19DF0">
        <w:rPr>
          <w:rFonts w:ascii="Arial" w:hAnsi="Arial" w:cs="Arial"/>
          <w:b/>
          <w:bCs/>
          <w:color w:val="auto"/>
        </w:rPr>
        <w:t>28 de febrero en Bilbao, Donostia, Mondragón y Vitoria-Gasteiz</w:t>
      </w:r>
    </w:p>
    <w:p w14:paraId="0DBA07E2" w14:textId="1DCAFC22" w:rsidR="006D2899" w:rsidRDefault="009E2D04" w:rsidP="69A19DF0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69A19DF0">
        <w:rPr>
          <w:rFonts w:ascii="Arial" w:hAnsi="Arial" w:cs="Arial"/>
          <w:b/>
          <w:bCs/>
          <w:color w:val="auto"/>
        </w:rPr>
        <w:t>L</w:t>
      </w:r>
      <w:r w:rsidR="009D2969" w:rsidRPr="69A19DF0">
        <w:rPr>
          <w:rFonts w:ascii="Arial" w:hAnsi="Arial" w:cs="Arial"/>
          <w:b/>
          <w:bCs/>
          <w:color w:val="auto"/>
        </w:rPr>
        <w:t>a iniciativa</w:t>
      </w:r>
      <w:r w:rsidR="007B3E4C" w:rsidRPr="69A19DF0">
        <w:rPr>
          <w:rFonts w:ascii="Arial" w:hAnsi="Arial" w:cs="Arial"/>
          <w:b/>
          <w:bCs/>
          <w:color w:val="auto"/>
        </w:rPr>
        <w:t xml:space="preserve"> </w:t>
      </w:r>
      <w:r w:rsidRPr="69A19DF0">
        <w:rPr>
          <w:rFonts w:ascii="Arial" w:hAnsi="Arial" w:cs="Arial"/>
          <w:b/>
          <w:bCs/>
          <w:color w:val="auto"/>
        </w:rPr>
        <w:t>busca promover vocaciones científico-tecnológicas entre escolares vascos</w:t>
      </w:r>
      <w:r w:rsidR="003F3A81" w:rsidRPr="69A19DF0">
        <w:rPr>
          <w:rFonts w:ascii="Arial" w:hAnsi="Arial" w:cs="Arial"/>
          <w:b/>
          <w:bCs/>
          <w:color w:val="auto"/>
        </w:rPr>
        <w:t xml:space="preserve"> de</w:t>
      </w:r>
      <w:r w:rsidRPr="69A19DF0">
        <w:rPr>
          <w:rFonts w:ascii="Arial" w:hAnsi="Arial" w:cs="Arial"/>
          <w:b/>
          <w:bCs/>
          <w:color w:val="auto"/>
        </w:rPr>
        <w:t xml:space="preserve"> entre 6 y 16 años</w:t>
      </w:r>
    </w:p>
    <w:p w14:paraId="272B1B54" w14:textId="3ED59528" w:rsidR="00E34CC8" w:rsidRPr="00A178A9" w:rsidRDefault="712AAC7E" w:rsidP="69A19DF0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69A19DF0">
        <w:rPr>
          <w:rFonts w:ascii="Arial" w:hAnsi="Arial" w:cs="Arial"/>
          <w:b/>
          <w:bCs/>
          <w:color w:val="auto"/>
        </w:rPr>
        <w:t xml:space="preserve">FLL Euskadi está </w:t>
      </w:r>
      <w:r w:rsidR="00E34CC8" w:rsidRPr="69A19DF0">
        <w:rPr>
          <w:rFonts w:ascii="Arial" w:hAnsi="Arial" w:cs="Arial"/>
          <w:b/>
          <w:bCs/>
          <w:color w:val="auto"/>
        </w:rPr>
        <w:t>organizado</w:t>
      </w:r>
      <w:r w:rsidR="007B3E4C" w:rsidRPr="69A19DF0">
        <w:rPr>
          <w:rFonts w:ascii="Arial" w:hAnsi="Arial" w:cs="Arial"/>
          <w:b/>
          <w:bCs/>
          <w:color w:val="auto"/>
        </w:rPr>
        <w:t xml:space="preserve"> por la</w:t>
      </w:r>
      <w:r w:rsidR="00E34CC8" w:rsidRPr="69A19DF0">
        <w:rPr>
          <w:rFonts w:ascii="Arial" w:hAnsi="Arial" w:cs="Arial"/>
          <w:b/>
          <w:bCs/>
          <w:color w:val="auto"/>
        </w:rPr>
        <w:t xml:space="preserve"> </w:t>
      </w:r>
      <w:r w:rsidR="007B3E4C" w:rsidRPr="69A19DF0">
        <w:rPr>
          <w:rFonts w:ascii="Arial" w:hAnsi="Arial" w:cs="Arial"/>
          <w:b/>
          <w:bCs/>
          <w:color w:val="auto"/>
        </w:rPr>
        <w:t xml:space="preserve">Agencia Vasca de la Innovación, Innobasque junto con </w:t>
      </w:r>
      <w:r w:rsidR="0F74A909" w:rsidRPr="69A19DF0">
        <w:rPr>
          <w:rFonts w:ascii="Arial" w:hAnsi="Arial" w:cs="Arial"/>
          <w:b/>
          <w:bCs/>
          <w:color w:val="auto"/>
        </w:rPr>
        <w:t xml:space="preserve">la </w:t>
      </w:r>
      <w:r w:rsidR="00E34CC8" w:rsidRPr="69A19DF0">
        <w:rPr>
          <w:rFonts w:ascii="Arial" w:hAnsi="Arial" w:cs="Arial"/>
          <w:b/>
          <w:bCs/>
          <w:color w:val="auto"/>
        </w:rPr>
        <w:t xml:space="preserve">Universidad de Deusto, </w:t>
      </w:r>
      <w:r w:rsidR="0B10B6A9" w:rsidRPr="69A19DF0">
        <w:rPr>
          <w:rFonts w:ascii="Arial" w:hAnsi="Arial" w:cs="Arial"/>
          <w:b/>
          <w:bCs/>
          <w:color w:val="auto"/>
        </w:rPr>
        <w:t xml:space="preserve">Euskal Herriko Unibertsitatea y </w:t>
      </w:r>
      <w:r w:rsidR="00E34CC8" w:rsidRPr="69A19DF0">
        <w:rPr>
          <w:rFonts w:ascii="Arial" w:hAnsi="Arial" w:cs="Arial"/>
          <w:b/>
          <w:bCs/>
          <w:color w:val="auto"/>
        </w:rPr>
        <w:t xml:space="preserve">Mondragon Unibertsitatea </w:t>
      </w:r>
    </w:p>
    <w:p w14:paraId="2BCC83A8" w14:textId="77777777" w:rsidR="003321D9" w:rsidRPr="00A66AEA" w:rsidRDefault="003321D9" w:rsidP="69A19DF0">
      <w:pPr>
        <w:pStyle w:val="Default"/>
        <w:spacing w:before="120" w:after="120" w:line="360" w:lineRule="atLeast"/>
        <w:ind w:left="1071" w:right="-142"/>
        <w:jc w:val="both"/>
        <w:rPr>
          <w:rFonts w:ascii="Arial" w:hAnsi="Arial" w:cs="Arial"/>
          <w:b/>
          <w:bCs/>
          <w:color w:val="auto"/>
        </w:rPr>
      </w:pPr>
    </w:p>
    <w:p w14:paraId="7885A106" w14:textId="565E9524" w:rsidR="005B0CF4" w:rsidRPr="003A5EED" w:rsidRDefault="009E2D04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/>
          <w:bCs/>
          <w:color w:val="auto"/>
        </w:rPr>
      </w:pPr>
      <w:r w:rsidRPr="69A19DF0">
        <w:rPr>
          <w:rFonts w:ascii="Arial" w:hAnsi="Arial" w:cs="Arial"/>
          <w:b/>
          <w:bCs/>
          <w:color w:val="auto"/>
        </w:rPr>
        <w:t>Bilbao</w:t>
      </w:r>
      <w:r w:rsidR="00F42B8D" w:rsidRPr="69A19DF0">
        <w:rPr>
          <w:rFonts w:ascii="Arial" w:hAnsi="Arial" w:cs="Arial"/>
          <w:b/>
          <w:bCs/>
          <w:color w:val="auto"/>
        </w:rPr>
        <w:t xml:space="preserve">, </w:t>
      </w:r>
      <w:r w:rsidRPr="69A19DF0">
        <w:rPr>
          <w:rFonts w:ascii="Arial" w:hAnsi="Arial" w:cs="Arial"/>
          <w:b/>
          <w:bCs/>
          <w:color w:val="auto"/>
        </w:rPr>
        <w:t>2</w:t>
      </w:r>
      <w:r w:rsidR="00A84CC6">
        <w:rPr>
          <w:rFonts w:ascii="Arial" w:hAnsi="Arial" w:cs="Arial"/>
          <w:b/>
          <w:bCs/>
          <w:color w:val="auto"/>
        </w:rPr>
        <w:t>7</w:t>
      </w:r>
      <w:r w:rsidR="00F42B8D" w:rsidRPr="69A19DF0">
        <w:rPr>
          <w:rFonts w:ascii="Arial" w:hAnsi="Arial" w:cs="Arial"/>
          <w:b/>
          <w:bCs/>
          <w:color w:val="auto"/>
        </w:rPr>
        <w:t xml:space="preserve"> </w:t>
      </w:r>
      <w:r w:rsidR="005A73A6" w:rsidRPr="69A19DF0">
        <w:rPr>
          <w:rFonts w:ascii="Arial" w:hAnsi="Arial" w:cs="Arial"/>
          <w:b/>
          <w:bCs/>
          <w:color w:val="auto"/>
        </w:rPr>
        <w:t xml:space="preserve">de </w:t>
      </w:r>
      <w:r w:rsidRPr="69A19DF0">
        <w:rPr>
          <w:rFonts w:ascii="Arial" w:hAnsi="Arial" w:cs="Arial"/>
          <w:b/>
          <w:bCs/>
          <w:color w:val="auto"/>
        </w:rPr>
        <w:t>enero</w:t>
      </w:r>
      <w:r w:rsidR="005A73A6" w:rsidRPr="69A19DF0">
        <w:rPr>
          <w:rFonts w:ascii="Arial" w:hAnsi="Arial" w:cs="Arial"/>
          <w:b/>
          <w:bCs/>
          <w:color w:val="auto"/>
        </w:rPr>
        <w:t xml:space="preserve"> de 202</w:t>
      </w:r>
      <w:r w:rsidRPr="69A19DF0">
        <w:rPr>
          <w:rFonts w:ascii="Arial" w:hAnsi="Arial" w:cs="Arial"/>
          <w:b/>
          <w:bCs/>
          <w:color w:val="auto"/>
        </w:rPr>
        <w:t>6</w:t>
      </w:r>
      <w:r w:rsidR="006D2899" w:rsidRPr="69A19DF0">
        <w:rPr>
          <w:rFonts w:ascii="Arial" w:hAnsi="Arial" w:cs="Arial"/>
          <w:b/>
          <w:bCs/>
          <w:color w:val="auto"/>
        </w:rPr>
        <w:t>.</w:t>
      </w:r>
      <w:r w:rsidR="005A73A6" w:rsidRPr="69A19DF0">
        <w:rPr>
          <w:rFonts w:ascii="Arial" w:hAnsi="Arial" w:cs="Arial"/>
          <w:color w:val="auto"/>
        </w:rPr>
        <w:t xml:space="preserve"> </w:t>
      </w:r>
      <w:r w:rsidR="0053463A" w:rsidRPr="69A19DF0">
        <w:rPr>
          <w:rFonts w:ascii="Arial" w:hAnsi="Arial" w:cs="Arial"/>
          <w:i/>
          <w:iCs/>
          <w:color w:val="auto"/>
        </w:rPr>
        <w:t>FIRST</w:t>
      </w:r>
      <w:r w:rsidR="0053463A" w:rsidRPr="69A19DF0">
        <w:rPr>
          <w:rFonts w:ascii="Arial" w:hAnsi="Arial" w:cs="Arial"/>
          <w:color w:val="auto"/>
        </w:rPr>
        <w:t xml:space="preserve"> LEGO League Euskadi</w:t>
      </w:r>
      <w:r w:rsidR="008C2599" w:rsidRPr="69A19DF0">
        <w:rPr>
          <w:rFonts w:ascii="Arial" w:hAnsi="Arial" w:cs="Arial"/>
          <w:color w:val="auto"/>
        </w:rPr>
        <w:t>,</w:t>
      </w:r>
      <w:r w:rsidR="0053463A" w:rsidRPr="69A19DF0">
        <w:rPr>
          <w:rFonts w:ascii="Arial" w:hAnsi="Arial" w:cs="Arial"/>
          <w:color w:val="auto"/>
        </w:rPr>
        <w:t xml:space="preserve"> </w:t>
      </w:r>
      <w:r w:rsidR="00110766" w:rsidRPr="69A19DF0">
        <w:rPr>
          <w:rFonts w:ascii="Arial" w:hAnsi="Arial" w:cs="Arial"/>
          <w:color w:val="auto"/>
        </w:rPr>
        <w:t xml:space="preserve">el programa </w:t>
      </w:r>
      <w:r w:rsidR="00E34CC8" w:rsidRPr="69A19DF0">
        <w:rPr>
          <w:rFonts w:ascii="Arial" w:hAnsi="Arial" w:cs="Arial"/>
          <w:color w:val="auto"/>
        </w:rPr>
        <w:t xml:space="preserve">educativo </w:t>
      </w:r>
      <w:r w:rsidR="00110766" w:rsidRPr="69A19DF0">
        <w:rPr>
          <w:rFonts w:ascii="Arial" w:hAnsi="Arial" w:cs="Arial"/>
          <w:color w:val="auto"/>
        </w:rPr>
        <w:t>impulsado por la Agencia Vasca de la Innovación, Innobasque</w:t>
      </w:r>
      <w:r w:rsidR="00CF2AB6" w:rsidRPr="69A19DF0">
        <w:rPr>
          <w:rFonts w:ascii="Arial" w:hAnsi="Arial" w:cs="Arial"/>
          <w:color w:val="auto"/>
        </w:rPr>
        <w:t>,</w:t>
      </w:r>
      <w:r w:rsidR="00F30C19" w:rsidRPr="69A19DF0">
        <w:rPr>
          <w:rFonts w:ascii="Arial" w:hAnsi="Arial" w:cs="Arial"/>
          <w:color w:val="auto"/>
        </w:rPr>
        <w:t xml:space="preserve"> junto </w:t>
      </w:r>
      <w:r w:rsidR="00AA1D2B" w:rsidRPr="69A19DF0">
        <w:rPr>
          <w:rFonts w:ascii="Arial" w:hAnsi="Arial" w:cs="Arial"/>
          <w:color w:val="auto"/>
        </w:rPr>
        <w:t>a</w:t>
      </w:r>
      <w:r w:rsidR="00110766" w:rsidRPr="69A19DF0">
        <w:rPr>
          <w:rFonts w:ascii="Arial" w:hAnsi="Arial" w:cs="Arial"/>
          <w:color w:val="auto"/>
        </w:rPr>
        <w:t xml:space="preserve"> </w:t>
      </w:r>
      <w:r w:rsidR="00FC3D53" w:rsidRPr="69A19DF0">
        <w:rPr>
          <w:rFonts w:ascii="Arial" w:hAnsi="Arial" w:cs="Arial"/>
          <w:color w:val="auto"/>
        </w:rPr>
        <w:t xml:space="preserve">la </w:t>
      </w:r>
      <w:r w:rsidR="00F30C19" w:rsidRPr="69A19DF0">
        <w:rPr>
          <w:rFonts w:ascii="Arial" w:hAnsi="Arial" w:cs="Arial"/>
          <w:color w:val="auto"/>
        </w:rPr>
        <w:t xml:space="preserve">Universidad de Deusto, </w:t>
      </w:r>
      <w:r w:rsidR="0DA0B6E2" w:rsidRPr="69A19DF0">
        <w:rPr>
          <w:rFonts w:ascii="Arial" w:hAnsi="Arial" w:cs="Arial"/>
          <w:color w:val="auto"/>
        </w:rPr>
        <w:t xml:space="preserve">Euskal Herriko Unibertsitatea y </w:t>
      </w:r>
      <w:r w:rsidR="00F30C19" w:rsidRPr="69A19DF0">
        <w:rPr>
          <w:rFonts w:ascii="Arial" w:hAnsi="Arial" w:cs="Arial"/>
          <w:color w:val="auto"/>
        </w:rPr>
        <w:t xml:space="preserve">Mondragon Unibertsitatea </w:t>
      </w:r>
      <w:r w:rsidR="00F147B9" w:rsidRPr="69A19DF0">
        <w:rPr>
          <w:rFonts w:ascii="Arial" w:hAnsi="Arial" w:cs="Arial"/>
          <w:color w:val="auto"/>
        </w:rPr>
        <w:t xml:space="preserve">para </w:t>
      </w:r>
      <w:r w:rsidR="006D2899" w:rsidRPr="69A19DF0">
        <w:rPr>
          <w:rFonts w:ascii="Arial" w:hAnsi="Arial" w:cs="Arial"/>
          <w:color w:val="auto"/>
        </w:rPr>
        <w:t>prom</w:t>
      </w:r>
      <w:r w:rsidR="00F147B9" w:rsidRPr="69A19DF0">
        <w:rPr>
          <w:rFonts w:ascii="Arial" w:hAnsi="Arial" w:cs="Arial"/>
          <w:color w:val="auto"/>
        </w:rPr>
        <w:t>over</w:t>
      </w:r>
      <w:r w:rsidR="006D2899" w:rsidRPr="69A19DF0">
        <w:rPr>
          <w:rFonts w:ascii="Arial" w:hAnsi="Arial" w:cs="Arial"/>
          <w:color w:val="auto"/>
        </w:rPr>
        <w:t xml:space="preserve"> vocaciones científico-tecnológicas entre </w:t>
      </w:r>
      <w:r w:rsidR="00B315C0" w:rsidRPr="69A19DF0">
        <w:rPr>
          <w:rFonts w:ascii="Arial" w:hAnsi="Arial" w:cs="Arial"/>
          <w:color w:val="auto"/>
        </w:rPr>
        <w:t xml:space="preserve">escolares vascos </w:t>
      </w:r>
      <w:r w:rsidR="00C3071D" w:rsidRPr="69A19DF0">
        <w:rPr>
          <w:rFonts w:ascii="Arial" w:hAnsi="Arial" w:cs="Arial"/>
          <w:color w:val="auto"/>
        </w:rPr>
        <w:t xml:space="preserve">de </w:t>
      </w:r>
      <w:r w:rsidR="00B315C0" w:rsidRPr="69A19DF0">
        <w:rPr>
          <w:rFonts w:ascii="Arial" w:hAnsi="Arial" w:cs="Arial"/>
          <w:color w:val="auto"/>
        </w:rPr>
        <w:t>entre 6 y 16 años</w:t>
      </w:r>
      <w:r w:rsidR="0053463A" w:rsidRPr="69A19DF0">
        <w:rPr>
          <w:rFonts w:ascii="Arial" w:hAnsi="Arial" w:cs="Arial"/>
          <w:color w:val="auto"/>
        </w:rPr>
        <w:t xml:space="preserve">, </w:t>
      </w:r>
      <w:r w:rsidR="003A5EED" w:rsidRPr="69A19DF0">
        <w:rPr>
          <w:rFonts w:ascii="Arial" w:hAnsi="Arial" w:cs="Arial"/>
          <w:color w:val="auto"/>
        </w:rPr>
        <w:t xml:space="preserve">alcanza cifras récord de participación </w:t>
      </w:r>
      <w:r w:rsidR="0123C7CA" w:rsidRPr="69A19DF0">
        <w:rPr>
          <w:rFonts w:ascii="Arial" w:hAnsi="Arial" w:cs="Arial"/>
          <w:color w:val="auto"/>
        </w:rPr>
        <w:t>en su</w:t>
      </w:r>
      <w:r w:rsidR="003A5EED" w:rsidRPr="69A19DF0">
        <w:rPr>
          <w:rFonts w:ascii="Arial" w:hAnsi="Arial" w:cs="Arial"/>
          <w:color w:val="auto"/>
        </w:rPr>
        <w:t xml:space="preserve"> </w:t>
      </w:r>
      <w:r w:rsidR="007528CB" w:rsidRPr="69A19DF0">
        <w:rPr>
          <w:rFonts w:ascii="Arial" w:hAnsi="Arial" w:cs="Arial"/>
          <w:color w:val="auto"/>
        </w:rPr>
        <w:t>1</w:t>
      </w:r>
      <w:r w:rsidR="004C5EB1" w:rsidRPr="69A19DF0">
        <w:rPr>
          <w:rFonts w:ascii="Arial" w:hAnsi="Arial" w:cs="Arial"/>
          <w:color w:val="auto"/>
        </w:rPr>
        <w:t>7</w:t>
      </w:r>
      <w:r w:rsidR="00F331CD" w:rsidRPr="69A19DF0">
        <w:rPr>
          <w:rFonts w:ascii="Arial" w:hAnsi="Arial" w:cs="Arial"/>
          <w:color w:val="auto"/>
        </w:rPr>
        <w:t>ª</w:t>
      </w:r>
      <w:r w:rsidR="007528CB" w:rsidRPr="69A19DF0">
        <w:rPr>
          <w:rFonts w:ascii="Arial" w:hAnsi="Arial" w:cs="Arial"/>
          <w:color w:val="auto"/>
        </w:rPr>
        <w:t xml:space="preserve"> edición</w:t>
      </w:r>
      <w:r w:rsidR="034F4866" w:rsidRPr="69A19DF0">
        <w:rPr>
          <w:rFonts w:ascii="Arial" w:hAnsi="Arial" w:cs="Arial"/>
          <w:color w:val="auto"/>
        </w:rPr>
        <w:t xml:space="preserve">. </w:t>
      </w:r>
      <w:r w:rsidR="46DF29B8" w:rsidRPr="69A19DF0">
        <w:rPr>
          <w:rFonts w:ascii="Arial" w:hAnsi="Arial" w:cs="Arial"/>
          <w:color w:val="auto"/>
        </w:rPr>
        <w:t xml:space="preserve">El torneo multisede se celebrará simultáneamente el sábado 28 de febrero en </w:t>
      </w:r>
      <w:r w:rsidR="0F5F5966" w:rsidRPr="69A19DF0">
        <w:rPr>
          <w:rFonts w:ascii="Arial" w:hAnsi="Arial" w:cs="Arial"/>
          <w:color w:val="auto"/>
        </w:rPr>
        <w:t xml:space="preserve">sus </w:t>
      </w:r>
      <w:r w:rsidR="46DF29B8" w:rsidRPr="69A19DF0">
        <w:rPr>
          <w:rFonts w:ascii="Arial" w:hAnsi="Arial" w:cs="Arial"/>
          <w:color w:val="auto"/>
        </w:rPr>
        <w:t>cinco sedes de Bilbao, Donostia, Mondragón y Vitoria-Gasteiz.</w:t>
      </w:r>
    </w:p>
    <w:p w14:paraId="645CD7A5" w14:textId="0B3D3FF1" w:rsidR="005B0CF4" w:rsidRDefault="005B0CF4" w:rsidP="37F9269D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 xml:space="preserve">FLL Euskadi es una iniciativa integrada en el programa educativo internacional </w:t>
      </w:r>
      <w:r w:rsidRPr="69A19DF0">
        <w:rPr>
          <w:rFonts w:ascii="Arial" w:hAnsi="Arial" w:cs="Arial"/>
          <w:i/>
          <w:iCs/>
          <w:color w:val="auto"/>
        </w:rPr>
        <w:t xml:space="preserve">FIRST </w:t>
      </w:r>
      <w:r w:rsidRPr="69A19DF0">
        <w:rPr>
          <w:rFonts w:ascii="Arial" w:hAnsi="Arial" w:cs="Arial"/>
          <w:color w:val="auto"/>
        </w:rPr>
        <w:t>LEGO League, en el que participan 679.000 jóvenes de 110 países</w:t>
      </w:r>
      <w:r w:rsidR="00763559" w:rsidRPr="69A19DF0">
        <w:rPr>
          <w:rFonts w:ascii="Arial" w:hAnsi="Arial" w:cs="Arial"/>
          <w:color w:val="auto"/>
        </w:rPr>
        <w:t xml:space="preserve">, de ellos 110.000 en España. </w:t>
      </w:r>
      <w:r w:rsidR="10A88566" w:rsidRPr="69A19DF0">
        <w:rPr>
          <w:rFonts w:ascii="Arial" w:hAnsi="Arial" w:cs="Arial"/>
          <w:color w:val="auto"/>
        </w:rPr>
        <w:t>Durante meses, los equipos de escolares trabajan para dar respu</w:t>
      </w:r>
      <w:r w:rsidR="3A8E6655" w:rsidRPr="69A19DF0">
        <w:rPr>
          <w:rFonts w:ascii="Arial" w:hAnsi="Arial" w:cs="Arial"/>
          <w:color w:val="auto"/>
        </w:rPr>
        <w:t>e</w:t>
      </w:r>
      <w:r w:rsidR="10A88566" w:rsidRPr="69A19DF0">
        <w:rPr>
          <w:rFonts w:ascii="Arial" w:hAnsi="Arial" w:cs="Arial"/>
          <w:color w:val="auto"/>
        </w:rPr>
        <w:t xml:space="preserve">sta a desafíos </w:t>
      </w:r>
      <w:r w:rsidR="5068642A" w:rsidRPr="69A19DF0">
        <w:rPr>
          <w:rFonts w:ascii="Arial" w:hAnsi="Arial" w:cs="Arial"/>
          <w:color w:val="auto"/>
        </w:rPr>
        <w:t>relacionados con la temática de la temporada</w:t>
      </w:r>
      <w:r w:rsidR="00703C6E" w:rsidRPr="69A19DF0">
        <w:rPr>
          <w:rFonts w:ascii="Arial" w:hAnsi="Arial" w:cs="Arial"/>
          <w:color w:val="auto"/>
        </w:rPr>
        <w:t xml:space="preserve"> mediante la programación de robots LEGO y la presentación de un proyecto de innovación.</w:t>
      </w:r>
      <w:r w:rsidR="5068642A" w:rsidRPr="69A19DF0">
        <w:rPr>
          <w:rFonts w:ascii="Arial" w:hAnsi="Arial" w:cs="Arial"/>
          <w:color w:val="auto"/>
        </w:rPr>
        <w:t xml:space="preserve"> </w:t>
      </w:r>
      <w:r w:rsidR="106F557B" w:rsidRPr="69A19DF0">
        <w:rPr>
          <w:rFonts w:ascii="Arial" w:hAnsi="Arial" w:cs="Arial"/>
          <w:color w:val="auto"/>
        </w:rPr>
        <w:t>El reto al que tiene</w:t>
      </w:r>
      <w:r w:rsidR="7D2DFBF1" w:rsidRPr="69A19DF0">
        <w:rPr>
          <w:rFonts w:ascii="Arial" w:hAnsi="Arial" w:cs="Arial"/>
          <w:color w:val="auto"/>
        </w:rPr>
        <w:t>n</w:t>
      </w:r>
      <w:r w:rsidR="106F557B" w:rsidRPr="69A19DF0">
        <w:rPr>
          <w:rFonts w:ascii="Arial" w:hAnsi="Arial" w:cs="Arial"/>
          <w:color w:val="auto"/>
        </w:rPr>
        <w:t xml:space="preserve"> que </w:t>
      </w:r>
      <w:r w:rsidR="106F557B" w:rsidRPr="69A19DF0">
        <w:rPr>
          <w:rFonts w:ascii="Arial" w:hAnsi="Arial" w:cs="Arial"/>
          <w:color w:val="auto"/>
        </w:rPr>
        <w:lastRenderedPageBreak/>
        <w:t xml:space="preserve">hacer frente este año, denominado UNEARTHED (desenterrado), </w:t>
      </w:r>
      <w:r w:rsidR="4E3AA71F" w:rsidRPr="69A19DF0">
        <w:rPr>
          <w:rFonts w:ascii="Arial" w:hAnsi="Arial" w:cs="Arial"/>
          <w:color w:val="auto"/>
        </w:rPr>
        <w:t>está inspirado en la arqueología</w:t>
      </w:r>
      <w:r w:rsidR="106F557B" w:rsidRPr="69A19DF0">
        <w:rPr>
          <w:rFonts w:ascii="Arial" w:hAnsi="Arial" w:cs="Arial"/>
          <w:color w:val="auto"/>
        </w:rPr>
        <w:t xml:space="preserve">. </w:t>
      </w:r>
      <w:r w:rsidRPr="69A19DF0">
        <w:rPr>
          <w:rFonts w:ascii="Arial" w:hAnsi="Arial" w:cs="Arial"/>
          <w:color w:val="auto"/>
        </w:rPr>
        <w:t xml:space="preserve">En Euskadi </w:t>
      </w:r>
      <w:r w:rsidR="544F3561" w:rsidRPr="69A19DF0">
        <w:rPr>
          <w:rFonts w:ascii="Arial" w:hAnsi="Arial" w:cs="Arial"/>
          <w:color w:val="auto"/>
        </w:rPr>
        <w:t>la iniciativa</w:t>
      </w:r>
      <w:r w:rsidRPr="69A19DF0">
        <w:rPr>
          <w:rFonts w:ascii="Arial" w:hAnsi="Arial" w:cs="Arial"/>
          <w:color w:val="auto"/>
        </w:rPr>
        <w:t xml:space="preserve"> </w:t>
      </w:r>
      <w:r w:rsidR="4E56E66D" w:rsidRPr="69A19DF0">
        <w:rPr>
          <w:rFonts w:ascii="Arial" w:hAnsi="Arial" w:cs="Arial"/>
          <w:color w:val="auto"/>
        </w:rPr>
        <w:t>incluye</w:t>
      </w:r>
      <w:r w:rsidRPr="69A19DF0">
        <w:rPr>
          <w:rFonts w:ascii="Arial" w:hAnsi="Arial" w:cs="Arial"/>
          <w:color w:val="auto"/>
        </w:rPr>
        <w:t xml:space="preserve"> un progr</w:t>
      </w:r>
      <w:r w:rsidR="318B6001" w:rsidRPr="69A19DF0">
        <w:rPr>
          <w:rFonts w:ascii="Arial" w:hAnsi="Arial" w:cs="Arial"/>
          <w:color w:val="auto"/>
        </w:rPr>
        <w:t xml:space="preserve">ama </w:t>
      </w:r>
      <w:r w:rsidRPr="69A19DF0">
        <w:rPr>
          <w:rFonts w:ascii="Arial" w:hAnsi="Arial" w:cs="Arial"/>
          <w:color w:val="auto"/>
        </w:rPr>
        <w:t>de visitas</w:t>
      </w:r>
      <w:r w:rsidR="00F05EAB" w:rsidRPr="69A19DF0">
        <w:rPr>
          <w:rFonts w:ascii="Arial" w:hAnsi="Arial" w:cs="Arial"/>
          <w:color w:val="auto"/>
        </w:rPr>
        <w:t xml:space="preserve"> </w:t>
      </w:r>
      <w:r w:rsidR="005629EA" w:rsidRPr="69A19DF0">
        <w:rPr>
          <w:rFonts w:ascii="Arial" w:hAnsi="Arial" w:cs="Arial"/>
          <w:color w:val="auto"/>
        </w:rPr>
        <w:t>científico-tecnológicas</w:t>
      </w:r>
      <w:r w:rsidR="007B3E4C" w:rsidRPr="69A19DF0">
        <w:rPr>
          <w:rFonts w:ascii="Arial" w:hAnsi="Arial" w:cs="Arial"/>
          <w:color w:val="auto"/>
        </w:rPr>
        <w:t>,</w:t>
      </w:r>
      <w:r w:rsidR="00F05EAB" w:rsidRPr="69A19DF0">
        <w:rPr>
          <w:rFonts w:ascii="Arial" w:hAnsi="Arial" w:cs="Arial"/>
          <w:color w:val="auto"/>
        </w:rPr>
        <w:t xml:space="preserve"> </w:t>
      </w:r>
      <w:r w:rsidR="00763559" w:rsidRPr="69A19DF0">
        <w:rPr>
          <w:rFonts w:ascii="Arial" w:hAnsi="Arial" w:cs="Arial"/>
          <w:color w:val="auto"/>
        </w:rPr>
        <w:t>pionero en el Estado</w:t>
      </w:r>
      <w:r w:rsidR="007B3E4C" w:rsidRPr="69A19DF0">
        <w:rPr>
          <w:rFonts w:ascii="Arial" w:hAnsi="Arial" w:cs="Arial"/>
          <w:color w:val="auto"/>
        </w:rPr>
        <w:t>,</w:t>
      </w:r>
      <w:r w:rsidR="00763559" w:rsidRPr="69A19DF0">
        <w:rPr>
          <w:rFonts w:ascii="Arial" w:hAnsi="Arial" w:cs="Arial"/>
          <w:color w:val="auto"/>
        </w:rPr>
        <w:t xml:space="preserve"> </w:t>
      </w:r>
      <w:r w:rsidR="00F05EAB" w:rsidRPr="69A19DF0">
        <w:rPr>
          <w:rFonts w:ascii="Arial" w:hAnsi="Arial" w:cs="Arial"/>
          <w:color w:val="auto"/>
        </w:rPr>
        <w:t>que acerca</w:t>
      </w:r>
      <w:r w:rsidR="5D5C1EA3" w:rsidRPr="69A19DF0">
        <w:rPr>
          <w:rFonts w:ascii="Arial" w:hAnsi="Arial" w:cs="Arial"/>
          <w:color w:val="auto"/>
        </w:rPr>
        <w:t xml:space="preserve"> </w:t>
      </w:r>
      <w:r w:rsidR="00C41214" w:rsidRPr="69A19DF0">
        <w:rPr>
          <w:rFonts w:ascii="Arial" w:hAnsi="Arial" w:cs="Arial"/>
          <w:color w:val="auto"/>
        </w:rPr>
        <w:t xml:space="preserve">a </w:t>
      </w:r>
      <w:r w:rsidR="50A99721" w:rsidRPr="69A19DF0">
        <w:rPr>
          <w:rFonts w:ascii="Arial" w:hAnsi="Arial" w:cs="Arial"/>
          <w:color w:val="auto"/>
        </w:rPr>
        <w:t>los participantes</w:t>
      </w:r>
      <w:r w:rsidR="00F05EAB" w:rsidRPr="69A19DF0">
        <w:rPr>
          <w:rFonts w:ascii="Arial" w:hAnsi="Arial" w:cs="Arial"/>
          <w:color w:val="auto"/>
        </w:rPr>
        <w:t xml:space="preserve"> al reto de </w:t>
      </w:r>
      <w:r w:rsidR="34AE0FCA" w:rsidRPr="69A19DF0">
        <w:rPr>
          <w:rFonts w:ascii="Arial" w:hAnsi="Arial" w:cs="Arial"/>
          <w:color w:val="auto"/>
        </w:rPr>
        <w:t xml:space="preserve">cada </w:t>
      </w:r>
      <w:r w:rsidR="00F05EAB" w:rsidRPr="69A19DF0">
        <w:rPr>
          <w:rFonts w:ascii="Arial" w:hAnsi="Arial" w:cs="Arial"/>
          <w:color w:val="auto"/>
        </w:rPr>
        <w:t>edición</w:t>
      </w:r>
      <w:r w:rsidR="57667795" w:rsidRPr="69A19DF0">
        <w:rPr>
          <w:rFonts w:ascii="Arial" w:hAnsi="Arial" w:cs="Arial"/>
          <w:color w:val="auto"/>
        </w:rPr>
        <w:t xml:space="preserve"> y </w:t>
      </w:r>
      <w:r w:rsidR="3B27EEA0" w:rsidRPr="69A19DF0">
        <w:rPr>
          <w:rFonts w:ascii="Arial" w:hAnsi="Arial" w:cs="Arial"/>
          <w:color w:val="auto"/>
        </w:rPr>
        <w:t>les inspira para realizar un proyecto de innovación que ponga solución a un problema real.</w:t>
      </w:r>
      <w:r w:rsidR="00763559" w:rsidRPr="69A19DF0">
        <w:rPr>
          <w:rFonts w:ascii="Arial" w:hAnsi="Arial" w:cs="Arial"/>
          <w:color w:val="auto"/>
        </w:rPr>
        <w:t xml:space="preserve"> </w:t>
      </w:r>
      <w:r w:rsidR="16F6F2E1" w:rsidRPr="69A19DF0">
        <w:rPr>
          <w:rFonts w:ascii="Arial" w:hAnsi="Arial" w:cs="Arial"/>
          <w:color w:val="auto"/>
        </w:rPr>
        <w:t>El colofón es el multitudinario torneo que cada año tiene lugar de forma simultánea en Bilbao, Donostia, Mondragón y Vitoria-Gasteiz</w:t>
      </w:r>
      <w:r w:rsidR="00574C02" w:rsidRPr="69A19DF0">
        <w:rPr>
          <w:rFonts w:ascii="Arial" w:hAnsi="Arial" w:cs="Arial"/>
          <w:color w:val="auto"/>
        </w:rPr>
        <w:t>.</w:t>
      </w:r>
      <w:r w:rsidR="16F6F2E1" w:rsidRPr="69A19DF0">
        <w:rPr>
          <w:rFonts w:ascii="Arial" w:hAnsi="Arial" w:cs="Arial"/>
          <w:color w:val="auto"/>
        </w:rPr>
        <w:t xml:space="preserve"> </w:t>
      </w:r>
    </w:p>
    <w:p w14:paraId="207D6D55" w14:textId="30F4B142" w:rsidR="00BD5D47" w:rsidRDefault="00BD5D47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 xml:space="preserve">Esta edición cuenta con 3.410 estudiantes participantes de 68 centros educativos, el 66% </w:t>
      </w:r>
      <w:r w:rsidR="0B448AAF" w:rsidRPr="69A19DF0">
        <w:rPr>
          <w:rFonts w:ascii="Arial" w:hAnsi="Arial" w:cs="Arial"/>
          <w:color w:val="auto"/>
        </w:rPr>
        <w:t xml:space="preserve">de los cuales es </w:t>
      </w:r>
      <w:r w:rsidRPr="69A19DF0">
        <w:rPr>
          <w:rFonts w:ascii="Arial" w:hAnsi="Arial" w:cs="Arial"/>
          <w:color w:val="auto"/>
        </w:rPr>
        <w:t xml:space="preserve">de Bizkaia, el 19% de Álava y el 15% de Gipuzkoa. En total serán 205 equipos los que compitan con sus proyectos de innovación y el juego del robot en el torneo que tendrá lugar el sábado 28 de febrero de 2026. Estos datos suponen un récord respecto a las anteriores ediciones de </w:t>
      </w:r>
      <w:r w:rsidRPr="69A19DF0">
        <w:rPr>
          <w:rFonts w:ascii="Arial" w:hAnsi="Arial" w:cs="Arial"/>
          <w:i/>
          <w:iCs/>
          <w:color w:val="auto"/>
        </w:rPr>
        <w:t xml:space="preserve">FIRST </w:t>
      </w:r>
      <w:r w:rsidRPr="69A19DF0">
        <w:rPr>
          <w:rFonts w:ascii="Arial" w:hAnsi="Arial" w:cs="Arial"/>
          <w:color w:val="auto"/>
        </w:rPr>
        <w:t>LEGO League Euskadi. El torneo de Euskadi es uno de los más importantes del estado, tanto por antigüedad como por número de participantes.</w:t>
      </w:r>
    </w:p>
    <w:p w14:paraId="3DA73DE1" w14:textId="4C1057B6" w:rsidR="005E0867" w:rsidRDefault="005E0867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 xml:space="preserve">El programa está apoyado por </w:t>
      </w:r>
      <w:r w:rsidR="541C8EC5" w:rsidRPr="69A19DF0">
        <w:rPr>
          <w:rFonts w:ascii="Arial" w:hAnsi="Arial" w:cs="Arial"/>
          <w:color w:val="auto"/>
        </w:rPr>
        <w:t xml:space="preserve">el </w:t>
      </w:r>
      <w:r w:rsidRPr="69A19DF0">
        <w:rPr>
          <w:rFonts w:ascii="Arial" w:hAnsi="Arial" w:cs="Arial"/>
          <w:color w:val="auto"/>
        </w:rPr>
        <w:t xml:space="preserve">departamento de Ciencia, Universidades e Innovación y </w:t>
      </w:r>
      <w:r w:rsidR="768E0C49" w:rsidRPr="69A19DF0">
        <w:rPr>
          <w:rFonts w:ascii="Arial" w:hAnsi="Arial" w:cs="Arial"/>
          <w:color w:val="auto"/>
        </w:rPr>
        <w:t xml:space="preserve">el departamento </w:t>
      </w:r>
      <w:r w:rsidRPr="69A19DF0">
        <w:rPr>
          <w:rFonts w:ascii="Arial" w:hAnsi="Arial" w:cs="Arial"/>
          <w:color w:val="auto"/>
        </w:rPr>
        <w:t xml:space="preserve">de Educación del Gobierno Vasco, las tres Diputaciones Forales y un amplio número de entidades públicas y privadas. Durante estos diecisiete años, </w:t>
      </w:r>
      <w:r w:rsidRPr="69A19DF0">
        <w:rPr>
          <w:rFonts w:ascii="Arial" w:hAnsi="Arial" w:cs="Arial"/>
          <w:i/>
          <w:iCs/>
          <w:color w:val="auto"/>
        </w:rPr>
        <w:t>FIRST</w:t>
      </w:r>
      <w:r w:rsidRPr="69A19DF0">
        <w:rPr>
          <w:rFonts w:ascii="Arial" w:hAnsi="Arial" w:cs="Arial"/>
          <w:color w:val="auto"/>
        </w:rPr>
        <w:t xml:space="preserve"> LEGO League Euskadi se ha consolidado como un programa referente de Educación STEAM (ciencia, tecnología, ingeniería, artes y matemáticas, por sus siglas en inglés) en Euskadi.</w:t>
      </w:r>
    </w:p>
    <w:p w14:paraId="17CC6112" w14:textId="0F8E9891" w:rsidR="000555FC" w:rsidRPr="00A66AEA" w:rsidRDefault="000555FC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>Durante las 17 temporadas de FLL Euskadi han participado un total de 116 centros; 2.137 equipos; 22.210 escolares; y 1.500 voluntarios. Además, en este tiempo se han organizado 174 talleres y visitas relacionados con el desafío temático de cada edición.</w:t>
      </w:r>
    </w:p>
    <w:p w14:paraId="1137D2BE" w14:textId="04697E0F" w:rsidR="00285925" w:rsidRPr="00A66AEA" w:rsidRDefault="006C236E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/>
          <w:bCs/>
          <w:color w:val="auto"/>
        </w:rPr>
      </w:pPr>
      <w:r w:rsidRPr="69A19DF0">
        <w:rPr>
          <w:rFonts w:ascii="Arial" w:hAnsi="Arial" w:cs="Arial"/>
          <w:b/>
          <w:bCs/>
          <w:color w:val="auto"/>
        </w:rPr>
        <w:t>Las dos categorías del programa</w:t>
      </w:r>
    </w:p>
    <w:p w14:paraId="04BF45FB" w14:textId="77777777" w:rsidR="004B4554" w:rsidRDefault="00E6572D" w:rsidP="69A19DF0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69A19DF0">
        <w:rPr>
          <w:rFonts w:ascii="Arial" w:hAnsi="Arial" w:cs="Arial"/>
        </w:rPr>
        <w:t xml:space="preserve">En FLL Euskadi, los equipos participan en dos categorías adaptadas a distintas edades. </w:t>
      </w:r>
    </w:p>
    <w:p w14:paraId="5AF32CA4" w14:textId="69D3FDDF" w:rsidR="00E6572D" w:rsidRPr="00F05ECA" w:rsidRDefault="00E6572D" w:rsidP="69A19DF0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69A19DF0">
        <w:rPr>
          <w:rFonts w:ascii="Arial" w:hAnsi="Arial" w:cs="Arial"/>
        </w:rPr>
        <w:t xml:space="preserve">En la denominada “Explore”, pensada para escolares de entre 6 y 9 años, los equipos construyen una maqueta con un modelo motorizado de LEGO® y diseñan un póster que presenta una solución innovadora inspirada en el desafío anual. Durante el torneo, los niños y niñas muestran sus trabajos a los jueces y demuestran cómo han </w:t>
      </w:r>
      <w:r w:rsidRPr="69A19DF0">
        <w:rPr>
          <w:rFonts w:ascii="Arial" w:hAnsi="Arial" w:cs="Arial"/>
        </w:rPr>
        <w:lastRenderedPageBreak/>
        <w:t>incorporado los valores de FLL, como el trabajo en equipo, la inclusión, el descubrimiento, la innovación y el impacto.</w:t>
      </w:r>
    </w:p>
    <w:p w14:paraId="1BC0158E" w14:textId="77777777" w:rsidR="004B4554" w:rsidRPr="00F05ECA" w:rsidRDefault="004B4554" w:rsidP="69A19DF0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w14:paraId="5A878FF5" w14:textId="77777777" w:rsidR="004B4554" w:rsidRPr="00F05ECA" w:rsidRDefault="004B4554" w:rsidP="69A19DF0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69A19DF0">
        <w:rPr>
          <w:rFonts w:ascii="Arial" w:hAnsi="Arial" w:cs="Arial"/>
        </w:rPr>
        <w:t>En la categoría “Challenge”</w:t>
      </w:r>
      <w:r w:rsidR="00E6572D" w:rsidRPr="69A19DF0">
        <w:rPr>
          <w:rFonts w:ascii="Arial" w:hAnsi="Arial" w:cs="Arial"/>
        </w:rPr>
        <w:t>, dirigida a estudiantes de entre 10 y 16 años, los equipos</w:t>
      </w:r>
      <w:r w:rsidRPr="69A19DF0">
        <w:rPr>
          <w:rFonts w:ascii="Arial" w:hAnsi="Arial" w:cs="Arial"/>
        </w:rPr>
        <w:t xml:space="preserve"> </w:t>
      </w:r>
      <w:r w:rsidR="00E6572D" w:rsidRPr="69A19DF0">
        <w:rPr>
          <w:rFonts w:ascii="Arial" w:hAnsi="Arial" w:cs="Arial"/>
        </w:rPr>
        <w:t>diseñan y construyen un robot capaz de realizar diversas misiones en un tapete y desarrollan un proyecto de innovación que dé respuesta a un problema real relacionado con la temática del año. El día del torneo, los participantes compiten con sus robots y presentan sus proyectos ante el jurado, mostrando cómo han aplicado los valores de FLL en su trabajo.</w:t>
      </w:r>
    </w:p>
    <w:p w14:paraId="3628723F" w14:textId="77777777" w:rsidR="004B4554" w:rsidRDefault="004B4554" w:rsidP="69A19DF0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w14:paraId="54024817" w14:textId="05BE636A" w:rsidR="00CB7B91" w:rsidRPr="004B4554" w:rsidRDefault="00413A17" w:rsidP="69A19DF0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  <w:r w:rsidRPr="69A19DF0">
        <w:rPr>
          <w:rFonts w:ascii="Arial" w:hAnsi="Arial" w:cs="Arial"/>
          <w:b/>
          <w:bCs/>
        </w:rPr>
        <w:t>El</w:t>
      </w:r>
      <w:r w:rsidR="004B4554" w:rsidRPr="69A19DF0">
        <w:rPr>
          <w:rFonts w:ascii="Arial" w:hAnsi="Arial" w:cs="Arial"/>
          <w:b/>
          <w:bCs/>
        </w:rPr>
        <w:t xml:space="preserve"> torneo </w:t>
      </w:r>
      <w:r w:rsidRPr="69A19DF0">
        <w:rPr>
          <w:rFonts w:ascii="Arial" w:hAnsi="Arial" w:cs="Arial"/>
          <w:b/>
          <w:bCs/>
        </w:rPr>
        <w:t>suma una nueva sede</w:t>
      </w:r>
    </w:p>
    <w:p w14:paraId="75E914CF" w14:textId="0C46D406" w:rsidR="00FC0261" w:rsidRPr="006841F4" w:rsidRDefault="00FC0261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>Los equipos participantes en el torneo se reunirán de manera simultánea en diferentes puntos de Euskadi: Bilbao, Donostia, Mondragón y Vitoria-Gasteiz.</w:t>
      </w:r>
    </w:p>
    <w:p w14:paraId="4A1DA985" w14:textId="4D77B4AF" w:rsidR="00FC0261" w:rsidRDefault="00FC0261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>Esta edición de FLL Euskadi contará con una final multisede más amplia que nunca, con cinco sedes, gracias a la incorporación de la nueva FLL Euskadi Bilbao-Mondragon Uni</w:t>
      </w:r>
      <w:r w:rsidR="603F2679" w:rsidRPr="69A19DF0">
        <w:rPr>
          <w:rFonts w:ascii="Arial" w:hAnsi="Arial" w:cs="Arial"/>
          <w:color w:val="auto"/>
        </w:rPr>
        <w:t>.</w:t>
      </w:r>
      <w:r w:rsidRPr="69A19DF0">
        <w:rPr>
          <w:rFonts w:ascii="Arial" w:hAnsi="Arial" w:cs="Arial"/>
          <w:color w:val="auto"/>
        </w:rPr>
        <w:t>, una más que en temporadas anteriores</w:t>
      </w:r>
      <w:r w:rsidR="68635B1F" w:rsidRPr="69A19DF0">
        <w:rPr>
          <w:rFonts w:ascii="Arial" w:hAnsi="Arial" w:cs="Arial"/>
          <w:color w:val="auto"/>
        </w:rPr>
        <w:t>.</w:t>
      </w:r>
    </w:p>
    <w:p w14:paraId="12E534C5" w14:textId="1C0D195E" w:rsidR="006841F4" w:rsidRPr="006841F4" w:rsidRDefault="006841F4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 xml:space="preserve">En </w:t>
      </w:r>
      <w:r w:rsidRPr="69A19DF0">
        <w:rPr>
          <w:rFonts w:ascii="Arial" w:hAnsi="Arial" w:cs="Arial"/>
          <w:b/>
          <w:bCs/>
          <w:color w:val="auto"/>
        </w:rPr>
        <w:t>FLL Euskadi Bilbao-Deusto</w:t>
      </w:r>
      <w:r w:rsidRPr="69A19DF0">
        <w:rPr>
          <w:rFonts w:ascii="Arial" w:hAnsi="Arial" w:cs="Arial"/>
          <w:color w:val="auto"/>
        </w:rPr>
        <w:t>, organizada por la Universidad de Deusto en su campus bilbaíno, competirán 49 equipos (30 Challenge y 19 Explore) de 20 centros educativos. La nueva sede,</w:t>
      </w:r>
      <w:r w:rsidR="393C9B28" w:rsidRPr="69A19DF0">
        <w:rPr>
          <w:rFonts w:ascii="Arial" w:hAnsi="Arial" w:cs="Arial"/>
          <w:color w:val="auto"/>
        </w:rPr>
        <w:t xml:space="preserve"> </w:t>
      </w:r>
      <w:r w:rsidR="393C9B28" w:rsidRPr="69A19DF0">
        <w:rPr>
          <w:rFonts w:ascii="Arial" w:hAnsi="Arial" w:cs="Arial"/>
          <w:b/>
          <w:bCs/>
          <w:color w:val="auto"/>
        </w:rPr>
        <w:t>FLL Euskadi Bilbao-Mondragon Uni</w:t>
      </w:r>
      <w:r w:rsidR="393C9B28" w:rsidRPr="69A19DF0">
        <w:rPr>
          <w:rFonts w:ascii="Arial" w:hAnsi="Arial" w:cs="Arial"/>
          <w:color w:val="auto"/>
        </w:rPr>
        <w:t>.</w:t>
      </w:r>
      <w:r w:rsidRPr="69A19DF0">
        <w:rPr>
          <w:rFonts w:ascii="Arial" w:hAnsi="Arial" w:cs="Arial"/>
          <w:color w:val="auto"/>
        </w:rPr>
        <w:t xml:space="preserve">, organizada por Mondragon Unibertsitatea en Bilbao As Fabrik, </w:t>
      </w:r>
      <w:r w:rsidR="00C53B11" w:rsidRPr="69A19DF0">
        <w:rPr>
          <w:rFonts w:ascii="Arial" w:hAnsi="Arial" w:cs="Arial"/>
          <w:color w:val="auto"/>
        </w:rPr>
        <w:t>congregará</w:t>
      </w:r>
      <w:r w:rsidRPr="69A19DF0">
        <w:rPr>
          <w:rFonts w:ascii="Arial" w:hAnsi="Arial" w:cs="Arial"/>
          <w:color w:val="auto"/>
        </w:rPr>
        <w:t xml:space="preserve"> a 22 equipos (12 Challenge y 10 Explore) de 6 centros educativos.</w:t>
      </w:r>
    </w:p>
    <w:p w14:paraId="6524A277" w14:textId="77777777" w:rsidR="006841F4" w:rsidRPr="006841F4" w:rsidRDefault="006841F4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t xml:space="preserve">En </w:t>
      </w:r>
      <w:r w:rsidRPr="69A19DF0">
        <w:rPr>
          <w:rFonts w:ascii="Arial" w:hAnsi="Arial" w:cs="Arial"/>
          <w:b/>
          <w:bCs/>
          <w:color w:val="auto"/>
        </w:rPr>
        <w:t>FLL Euskadi Donostia</w:t>
      </w:r>
      <w:r w:rsidRPr="69A19DF0">
        <w:rPr>
          <w:rFonts w:ascii="Arial" w:hAnsi="Arial" w:cs="Arial"/>
          <w:color w:val="auto"/>
        </w:rPr>
        <w:t xml:space="preserve">, también organizada por la Universidad de Deusto, participarán 44 equipos (27 Challenge y 17 Explore) de 15 centros escolares. </w:t>
      </w:r>
      <w:r w:rsidRPr="69A19DF0">
        <w:rPr>
          <w:rFonts w:ascii="Arial" w:hAnsi="Arial" w:cs="Arial"/>
          <w:b/>
          <w:bCs/>
          <w:color w:val="auto"/>
        </w:rPr>
        <w:t>FLL Euskadi Mondragón</w:t>
      </w:r>
      <w:r w:rsidRPr="69A19DF0">
        <w:rPr>
          <w:rFonts w:ascii="Arial" w:hAnsi="Arial" w:cs="Arial"/>
          <w:color w:val="auto"/>
        </w:rPr>
        <w:t xml:space="preserve">, organizada por Mondragon Unibertsitatea en su campus de Mondragón, acogerá 49 equipos (28 Challenge y 21 Explore) de 13 centros educativos. Por último, </w:t>
      </w:r>
      <w:r w:rsidRPr="69A19DF0">
        <w:rPr>
          <w:rFonts w:ascii="Arial" w:hAnsi="Arial" w:cs="Arial"/>
          <w:b/>
          <w:bCs/>
          <w:color w:val="auto"/>
        </w:rPr>
        <w:t>FLL Euskadi Vitoria-Gasteiz,</w:t>
      </w:r>
      <w:r w:rsidRPr="69A19DF0">
        <w:rPr>
          <w:rFonts w:ascii="Arial" w:hAnsi="Arial" w:cs="Arial"/>
          <w:color w:val="auto"/>
        </w:rPr>
        <w:t xml:space="preserve"> organizada por la Universidad del País Vasco (EHU) en su campus de Álava, contará con 43 equipos (24 Challenge y 19 Explore) de 17 centros.</w:t>
      </w:r>
    </w:p>
    <w:p w14:paraId="4F2608C6" w14:textId="29600ECD" w:rsidR="5BA08D92" w:rsidRDefault="5BA08D92" w:rsidP="69A19DF0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9A19DF0">
        <w:rPr>
          <w:rFonts w:ascii="Arial" w:hAnsi="Arial" w:cs="Arial"/>
          <w:color w:val="auto"/>
        </w:rPr>
        <w:lastRenderedPageBreak/>
        <w:t xml:space="preserve">Los equipos ganadores de cada sede </w:t>
      </w:r>
      <w:r w:rsidR="00A9665A" w:rsidRPr="69A19DF0">
        <w:rPr>
          <w:rFonts w:ascii="Arial" w:hAnsi="Arial" w:cs="Arial"/>
          <w:color w:val="auto"/>
        </w:rPr>
        <w:t>se clasificarán para</w:t>
      </w:r>
      <w:r w:rsidRPr="69A19DF0">
        <w:rPr>
          <w:rFonts w:ascii="Arial" w:hAnsi="Arial" w:cs="Arial"/>
          <w:color w:val="auto"/>
        </w:rPr>
        <w:t xml:space="preserve"> la final estatal que se celebrará el sábado 11 de abril en Burgos, desde donde </w:t>
      </w:r>
      <w:r w:rsidR="00A9665A" w:rsidRPr="69A19DF0">
        <w:rPr>
          <w:rFonts w:ascii="Arial" w:hAnsi="Arial" w:cs="Arial"/>
          <w:color w:val="auto"/>
        </w:rPr>
        <w:t>podrán</w:t>
      </w:r>
      <w:r w:rsidRPr="69A19DF0">
        <w:rPr>
          <w:rFonts w:ascii="Arial" w:hAnsi="Arial" w:cs="Arial"/>
          <w:color w:val="auto"/>
        </w:rPr>
        <w:t xml:space="preserve"> conseguir un pase a los torneos internacionales que </w:t>
      </w:r>
      <w:r w:rsidRPr="69A19DF0">
        <w:rPr>
          <w:rFonts w:ascii="Arial" w:hAnsi="Arial" w:cs="Arial"/>
          <w:i/>
          <w:iCs/>
          <w:color w:val="auto"/>
        </w:rPr>
        <w:t xml:space="preserve">FIRST </w:t>
      </w:r>
      <w:r w:rsidRPr="69A19DF0">
        <w:rPr>
          <w:rFonts w:ascii="Arial" w:hAnsi="Arial" w:cs="Arial"/>
          <w:color w:val="auto"/>
        </w:rPr>
        <w:t>LEGO League organiza en todo el mundo.</w:t>
      </w:r>
    </w:p>
    <w:p w14:paraId="69B850D4" w14:textId="0DC70EA4" w:rsidR="37F9269D" w:rsidRDefault="37F9269D" w:rsidP="37F9269D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w14:paraId="21C4DD7D" w14:textId="77777777" w:rsidR="00482069" w:rsidRPr="00BF46D9" w:rsidRDefault="00482069" w:rsidP="006D289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0C802E1" w14:textId="57502613" w:rsidR="00F42B8D" w:rsidRPr="008452D5" w:rsidRDefault="00BF332D" w:rsidP="008452D5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center"/>
        <w:rPr>
          <w:rFonts w:ascii="Arial" w:hAnsi="Arial" w:cs="Arial"/>
          <w:u w:val="single"/>
          <w:lang w:val="es-ES_tradnl"/>
        </w:rPr>
      </w:pPr>
      <w:hyperlink r:id="rId11" w:history="1">
        <w:r w:rsidRPr="004A1032">
          <w:rPr>
            <w:rStyle w:val="Hipervnculo"/>
            <w:rFonts w:ascii="Arial" w:hAnsi="Arial" w:cs="Arial"/>
          </w:rPr>
          <w:t xml:space="preserve">Innobasque </w:t>
        </w:r>
        <w:r w:rsidR="00A66AEA">
          <w:rPr>
            <w:rStyle w:val="Hipervnculo"/>
            <w:rFonts w:ascii="Arial" w:hAnsi="Arial" w:cs="Arial"/>
          </w:rPr>
          <w:t>–</w:t>
        </w:r>
        <w:r w:rsidRPr="004A1032">
          <w:rPr>
            <w:rStyle w:val="Hipervnculo"/>
            <w:rFonts w:ascii="Arial" w:hAnsi="Arial" w:cs="Arial"/>
          </w:rPr>
          <w:t xml:space="preserve"> </w:t>
        </w:r>
        <w:r w:rsidR="00A66AEA">
          <w:rPr>
            <w:rStyle w:val="Hipervnculo"/>
            <w:rFonts w:ascii="Arial" w:hAnsi="Arial" w:cs="Arial"/>
          </w:rPr>
          <w:t>FLL Euskadi</w:t>
        </w:r>
      </w:hyperlink>
    </w:p>
    <w:p w14:paraId="583C27B1" w14:textId="77777777" w:rsidR="008370F8" w:rsidRDefault="008370F8" w:rsidP="00990145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  <w:lang w:val="es-ES_tradnl"/>
        </w:rPr>
      </w:pPr>
    </w:p>
    <w:p w14:paraId="19B4151B" w14:textId="77777777" w:rsidR="008370F8" w:rsidRDefault="008370F8" w:rsidP="00990145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  <w:lang w:val="es-ES_tradnl"/>
        </w:rPr>
      </w:pPr>
    </w:p>
    <w:p w14:paraId="693BD626" w14:textId="3A134352" w:rsidR="00990145" w:rsidRPr="00A5005A" w:rsidRDefault="00A5005A" w:rsidP="7805FAA9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</w:rPr>
        <w:sectPr w:rsidR="00990145" w:rsidRPr="00A5005A" w:rsidSect="00C82639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552" w:right="1416" w:bottom="851" w:left="1418" w:header="0" w:footer="603" w:gutter="0"/>
          <w:pgNumType w:start="1" w:chapStyle="1"/>
          <w:cols w:space="708"/>
          <w:docGrid w:linePitch="360"/>
        </w:sectPr>
      </w:pPr>
      <w:r w:rsidRPr="7805FAA9">
        <w:rPr>
          <w:rFonts w:ascii="Arial" w:hAnsi="Arial" w:cs="Arial"/>
          <w:b/>
          <w:bCs/>
          <w:u w:val="single"/>
        </w:rPr>
        <w:t>M</w:t>
      </w:r>
      <w:r w:rsidR="0066220C" w:rsidRPr="7805FAA9">
        <w:rPr>
          <w:rFonts w:ascii="Arial" w:hAnsi="Arial" w:cs="Arial"/>
          <w:b/>
          <w:bCs/>
          <w:u w:val="single"/>
        </w:rPr>
        <w:t>ás información:</w:t>
      </w:r>
    </w:p>
    <w:p w14:paraId="62B2691E" w14:textId="3A6A9308" w:rsidR="00D86B79" w:rsidRPr="004B1BE2" w:rsidRDefault="32187A75" w:rsidP="4C0502A2">
      <w:pPr>
        <w:spacing w:after="160" w:line="276" w:lineRule="auto"/>
        <w:jc w:val="both"/>
        <w:rPr>
          <w:rFonts w:ascii="Arial" w:eastAsia="Arial" w:hAnsi="Arial" w:cs="Arial"/>
          <w:b/>
          <w:bCs/>
        </w:rPr>
      </w:pPr>
      <w:r w:rsidRPr="4C0502A2">
        <w:rPr>
          <w:rFonts w:ascii="Arial" w:eastAsia="Arial" w:hAnsi="Arial" w:cs="Arial"/>
          <w:b/>
          <w:bCs/>
        </w:rPr>
        <w:t>Olalla Alonso</w:t>
      </w:r>
    </w:p>
    <w:p w14:paraId="3224F770" w14:textId="6C06E923" w:rsidR="00D86B79" w:rsidRPr="004B1BE2" w:rsidRDefault="32187A75" w:rsidP="4C0502A2">
      <w:pPr>
        <w:spacing w:after="160" w:line="276" w:lineRule="auto"/>
        <w:jc w:val="both"/>
        <w:rPr>
          <w:rFonts w:ascii="Trebuchet MS" w:eastAsia="Trebuchet MS" w:hAnsi="Trebuchet MS" w:cs="Trebuchet MS"/>
        </w:rPr>
      </w:pPr>
      <w:r w:rsidRPr="4C0502A2">
        <w:rPr>
          <w:rFonts w:ascii="Arial" w:eastAsia="Arial" w:hAnsi="Arial" w:cs="Arial"/>
        </w:rPr>
        <w:t xml:space="preserve">T. 688  868 384 / </w:t>
      </w:r>
      <w:hyperlink r:id="rId17">
        <w:r w:rsidRPr="4C0502A2">
          <w:rPr>
            <w:rStyle w:val="Hipervnculo"/>
            <w:rFonts w:ascii="Arial" w:eastAsia="Arial" w:hAnsi="Arial" w:cs="Arial"/>
            <w:color w:val="467886"/>
          </w:rPr>
          <w:t>oalonso@innobasque.eus</w:t>
        </w:r>
      </w:hyperlink>
    </w:p>
    <w:p w14:paraId="0AC751B8" w14:textId="4ECCF1D5" w:rsidR="00D86B79" w:rsidRPr="004B1BE2" w:rsidRDefault="00D86B79" w:rsidP="4C0502A2">
      <w:pPr>
        <w:pStyle w:val="Encabezado"/>
        <w:tabs>
          <w:tab w:val="clear" w:pos="4252"/>
          <w:tab w:val="clear" w:pos="8504"/>
        </w:tabs>
        <w:spacing w:line="276" w:lineRule="auto"/>
        <w:rPr>
          <w:rStyle w:val="Hipervnculo"/>
          <w:rFonts w:ascii="Arial" w:hAnsi="Arial" w:cs="Arial"/>
          <w:u w:val="none"/>
        </w:rPr>
      </w:pPr>
    </w:p>
    <w:sectPr w:rsidR="00D86B79" w:rsidRPr="004B1BE2" w:rsidSect="009214FE">
      <w:type w:val="continuous"/>
      <w:pgSz w:w="11906" w:h="16838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B8D0" w14:textId="77777777" w:rsidR="00D55D63" w:rsidRDefault="00D55D63">
      <w:r>
        <w:separator/>
      </w:r>
    </w:p>
  </w:endnote>
  <w:endnote w:type="continuationSeparator" w:id="0">
    <w:p w14:paraId="7B82344A" w14:textId="77777777" w:rsidR="00D55D63" w:rsidRDefault="00D55D63">
      <w:r>
        <w:continuationSeparator/>
      </w:r>
    </w:p>
  </w:endnote>
  <w:endnote w:type="continuationNotice" w:id="1">
    <w:p w14:paraId="6AF07749" w14:textId="77777777" w:rsidR="00D55D63" w:rsidRDefault="00D55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7989" w14:textId="77777777" w:rsidR="00544CCE" w:rsidRDefault="00FB45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4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BE3977" w14:textId="77777777" w:rsidR="00544CCE" w:rsidRDefault="00544C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D1E3" w14:textId="2205E2AF" w:rsidR="00544CCE" w:rsidRDefault="37F9269D">
    <w:pPr>
      <w:pStyle w:val="Piedepgina"/>
      <w:spacing w:before="120"/>
      <w:ind w:right="357"/>
      <w:jc w:val="center"/>
    </w:pPr>
    <w:r>
      <w:rPr>
        <w:noProof/>
      </w:rPr>
      <w:drawing>
        <wp:inline distT="0" distB="0" distL="0" distR="0" wp14:anchorId="587A73A2" wp14:editId="303DC021">
          <wp:extent cx="5762625" cy="714375"/>
          <wp:effectExtent l="0" t="0" r="0" b="0"/>
          <wp:docPr id="9646806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80678" name="Picture 964680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CEDC5" w14:textId="77777777" w:rsidR="00544CCE" w:rsidRDefault="00544CCE" w:rsidP="37F9269D">
    <w:pPr>
      <w:pStyle w:val="Piedepgina"/>
      <w:spacing w:before="120"/>
      <w:ind w:right="357"/>
      <w:rPr>
        <w:sz w:val="20"/>
        <w:szCs w:val="20"/>
      </w:rPr>
    </w:pPr>
  </w:p>
  <w:p w14:paraId="4BAA8598" w14:textId="77777777" w:rsidR="00544CCE" w:rsidRDefault="00544CCE">
    <w:pPr>
      <w:pStyle w:val="Piedepgina"/>
      <w:jc w:val="center"/>
      <w:rPr>
        <w:sz w:val="20"/>
      </w:rPr>
    </w:pPr>
  </w:p>
  <w:p w14:paraId="67D3E8C4" w14:textId="77777777" w:rsidR="00544CCE" w:rsidRDefault="00544CCE">
    <w:pPr>
      <w:pStyle w:val="Piedepgin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A431" w14:textId="77777777" w:rsidR="00544CCE" w:rsidRDefault="00544CCE">
    <w:pPr>
      <w:pStyle w:val="Piedepgina"/>
      <w:ind w:right="360"/>
      <w:rPr>
        <w:lang w:val="es-ES_tradnl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F2609B7" wp14:editId="714FA877">
          <wp:simplePos x="0" y="0"/>
          <wp:positionH relativeFrom="column">
            <wp:posOffset>1646555</wp:posOffset>
          </wp:positionH>
          <wp:positionV relativeFrom="paragraph">
            <wp:posOffset>152400</wp:posOffset>
          </wp:positionV>
          <wp:extent cx="990600" cy="462915"/>
          <wp:effectExtent l="0" t="0" r="0" b="0"/>
          <wp:wrapSquare wrapText="bothSides"/>
          <wp:docPr id="293085097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17FEC828" wp14:editId="245161CD">
          <wp:simplePos x="0" y="0"/>
          <wp:positionH relativeFrom="column">
            <wp:posOffset>2971800</wp:posOffset>
          </wp:positionH>
          <wp:positionV relativeFrom="paragraph">
            <wp:posOffset>229870</wp:posOffset>
          </wp:positionV>
          <wp:extent cx="1476375" cy="314325"/>
          <wp:effectExtent l="0" t="0" r="0" b="0"/>
          <wp:wrapSquare wrapText="bothSides"/>
          <wp:docPr id="1722592078" name="6 Imagen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6 Imagen" descr="FOMENTO SIN CLAI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09C">
      <w:rPr>
        <w:noProof/>
      </w:rPr>
      <w:drawing>
        <wp:anchor distT="0" distB="0" distL="114300" distR="114300" simplePos="0" relativeHeight="251658244" behindDoc="1" locked="0" layoutInCell="1" allowOverlap="1" wp14:anchorId="6121C2F2" wp14:editId="6740B712">
          <wp:simplePos x="0" y="0"/>
          <wp:positionH relativeFrom="column">
            <wp:posOffset>4782820</wp:posOffset>
          </wp:positionH>
          <wp:positionV relativeFrom="paragraph">
            <wp:posOffset>80645</wp:posOffset>
          </wp:positionV>
          <wp:extent cx="941138" cy="605790"/>
          <wp:effectExtent l="0" t="0" r="0" b="0"/>
          <wp:wrapNone/>
          <wp:docPr id="1881013878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78" cy="606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38BC22BA" wp14:editId="248D16B5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304925" cy="567690"/>
          <wp:effectExtent l="0" t="0" r="0" b="0"/>
          <wp:wrapSquare wrapText="bothSides"/>
          <wp:docPr id="2003401070" name="Imagen 200340107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05E1" w14:textId="77777777" w:rsidR="00D55D63" w:rsidRDefault="00D55D63">
      <w:r>
        <w:separator/>
      </w:r>
    </w:p>
  </w:footnote>
  <w:footnote w:type="continuationSeparator" w:id="0">
    <w:p w14:paraId="12EC795E" w14:textId="77777777" w:rsidR="00D55D63" w:rsidRDefault="00D55D63">
      <w:r>
        <w:continuationSeparator/>
      </w:r>
    </w:p>
  </w:footnote>
  <w:footnote w:type="continuationNotice" w:id="1">
    <w:p w14:paraId="27B57AC7" w14:textId="77777777" w:rsidR="00D55D63" w:rsidRDefault="00D55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969D" w14:textId="0F9A4DD0" w:rsidR="00544CCE" w:rsidRDefault="00544CCE" w:rsidP="002F712D">
    <w:pPr>
      <w:pStyle w:val="Encabezado"/>
      <w:ind w:left="-1701"/>
      <w:rPr>
        <w:noProof/>
      </w:rPr>
    </w:pPr>
  </w:p>
  <w:p w14:paraId="28D5C2A1" w14:textId="7125A6B8" w:rsidR="00544CCE" w:rsidRDefault="00544CCE" w:rsidP="002F712D">
    <w:pPr>
      <w:pStyle w:val="Encabezado"/>
      <w:ind w:left="-1701"/>
      <w:rPr>
        <w:noProof/>
      </w:rPr>
    </w:pPr>
  </w:p>
  <w:p w14:paraId="43764A12" w14:textId="1E2F8723" w:rsidR="006B2DCD" w:rsidRDefault="00C82639" w:rsidP="006B2DCD">
    <w:pPr>
      <w:pStyle w:val="NormalWeb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DE72C" wp14:editId="2DDEAE94">
          <wp:simplePos x="0" y="0"/>
          <wp:positionH relativeFrom="page">
            <wp:posOffset>5039995</wp:posOffset>
          </wp:positionH>
          <wp:positionV relativeFrom="paragraph">
            <wp:posOffset>372110</wp:posOffset>
          </wp:positionV>
          <wp:extent cx="1510665" cy="660400"/>
          <wp:effectExtent l="0" t="0" r="0" b="0"/>
          <wp:wrapSquare wrapText="bothSides"/>
          <wp:docPr id="643408233" name="Imagen 643408233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 74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CF576A" w14:textId="191A39FE" w:rsidR="00E952A3" w:rsidRDefault="00544CCE" w:rsidP="00E952A3">
    <w:pPr>
      <w:pStyle w:val="NormalWeb"/>
    </w:pPr>
    <w:r>
      <w:rPr>
        <w:noProof/>
      </w:rPr>
      <w:t xml:space="preserve">                    </w:t>
    </w:r>
  </w:p>
  <w:p w14:paraId="32A49312" w14:textId="2A0D5487" w:rsidR="00E952A3" w:rsidRDefault="00E952A3" w:rsidP="00E952A3">
    <w:pPr>
      <w:pStyle w:val="NormalWeb"/>
    </w:pPr>
  </w:p>
  <w:p w14:paraId="2B9859CE" w14:textId="5EDD8930" w:rsidR="00544CCE" w:rsidRPr="00CA03F3" w:rsidRDefault="00544CCE" w:rsidP="009F1603">
    <w:pPr>
      <w:pStyle w:val="Encabezado"/>
      <w:ind w:left="-1701"/>
      <w:rPr>
        <w:noProof/>
      </w:rPr>
    </w:pPr>
    <w:r>
      <w:rPr>
        <w:noProof/>
      </w:rPr>
      <w:t xml:space="preserve">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6335" w14:textId="77777777" w:rsidR="00544CCE" w:rsidRDefault="00544CCE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FCD0DF" wp14:editId="25E5E244">
          <wp:simplePos x="0" y="0"/>
          <wp:positionH relativeFrom="column">
            <wp:posOffset>3810</wp:posOffset>
          </wp:positionH>
          <wp:positionV relativeFrom="paragraph">
            <wp:posOffset>440690</wp:posOffset>
          </wp:positionV>
          <wp:extent cx="1514475" cy="659765"/>
          <wp:effectExtent l="0" t="0" r="0" b="0"/>
          <wp:wrapSquare wrapText="bothSides"/>
          <wp:docPr id="340010338" name="Imagen 340010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5A2B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537C"/>
    <w:multiLevelType w:val="multilevel"/>
    <w:tmpl w:val="E1D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DAA06F6"/>
    <w:multiLevelType w:val="hybridMultilevel"/>
    <w:tmpl w:val="98B6FAD0"/>
    <w:lvl w:ilvl="0" w:tplc="2B0CD8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96016">
    <w:abstractNumId w:val="2"/>
  </w:num>
  <w:num w:numId="2" w16cid:durableId="1640182863">
    <w:abstractNumId w:val="11"/>
  </w:num>
  <w:num w:numId="3" w16cid:durableId="1176379177">
    <w:abstractNumId w:val="1"/>
  </w:num>
  <w:num w:numId="4" w16cid:durableId="1378433337">
    <w:abstractNumId w:val="19"/>
  </w:num>
  <w:num w:numId="5" w16cid:durableId="2072117573">
    <w:abstractNumId w:val="14"/>
  </w:num>
  <w:num w:numId="6" w16cid:durableId="1057506">
    <w:abstractNumId w:val="12"/>
  </w:num>
  <w:num w:numId="7" w16cid:durableId="287662313">
    <w:abstractNumId w:val="5"/>
  </w:num>
  <w:num w:numId="8" w16cid:durableId="1819372806">
    <w:abstractNumId w:val="7"/>
  </w:num>
  <w:num w:numId="9" w16cid:durableId="1233782665">
    <w:abstractNumId w:val="4"/>
  </w:num>
  <w:num w:numId="10" w16cid:durableId="895628449">
    <w:abstractNumId w:val="20"/>
  </w:num>
  <w:num w:numId="11" w16cid:durableId="388069372">
    <w:abstractNumId w:val="15"/>
  </w:num>
  <w:num w:numId="12" w16cid:durableId="873808478">
    <w:abstractNumId w:val="3"/>
  </w:num>
  <w:num w:numId="13" w16cid:durableId="1583678432">
    <w:abstractNumId w:val="10"/>
  </w:num>
  <w:num w:numId="14" w16cid:durableId="777799012">
    <w:abstractNumId w:val="18"/>
  </w:num>
  <w:num w:numId="15" w16cid:durableId="762149046">
    <w:abstractNumId w:val="6"/>
  </w:num>
  <w:num w:numId="16" w16cid:durableId="1007368878">
    <w:abstractNumId w:val="0"/>
  </w:num>
  <w:num w:numId="17" w16cid:durableId="1595555096">
    <w:abstractNumId w:val="8"/>
  </w:num>
  <w:num w:numId="18" w16cid:durableId="1158156699">
    <w:abstractNumId w:val="9"/>
  </w:num>
  <w:num w:numId="19" w16cid:durableId="1672634186">
    <w:abstractNumId w:val="0"/>
  </w:num>
  <w:num w:numId="20" w16cid:durableId="741292864">
    <w:abstractNumId w:val="0"/>
  </w:num>
  <w:num w:numId="21" w16cid:durableId="409238390">
    <w:abstractNumId w:val="0"/>
  </w:num>
  <w:num w:numId="22" w16cid:durableId="9990430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443424">
    <w:abstractNumId w:val="0"/>
  </w:num>
  <w:num w:numId="24" w16cid:durableId="480001584">
    <w:abstractNumId w:val="0"/>
  </w:num>
  <w:num w:numId="25" w16cid:durableId="1849557770">
    <w:abstractNumId w:val="0"/>
  </w:num>
  <w:num w:numId="26" w16cid:durableId="908998052">
    <w:abstractNumId w:val="0"/>
  </w:num>
  <w:num w:numId="27" w16cid:durableId="675570259">
    <w:abstractNumId w:val="0"/>
  </w:num>
  <w:num w:numId="28" w16cid:durableId="801312694">
    <w:abstractNumId w:val="0"/>
  </w:num>
  <w:num w:numId="29" w16cid:durableId="1612396838">
    <w:abstractNumId w:val="0"/>
  </w:num>
  <w:num w:numId="30" w16cid:durableId="1978535928">
    <w:abstractNumId w:val="0"/>
  </w:num>
  <w:num w:numId="31" w16cid:durableId="207887233">
    <w:abstractNumId w:val="16"/>
  </w:num>
  <w:num w:numId="32" w16cid:durableId="764883369">
    <w:abstractNumId w:val="0"/>
  </w:num>
  <w:num w:numId="33" w16cid:durableId="64374810">
    <w:abstractNumId w:val="17"/>
  </w:num>
  <w:num w:numId="34" w16cid:durableId="708576647">
    <w:abstractNumId w:val="13"/>
  </w:num>
  <w:num w:numId="35" w16cid:durableId="71554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72"/>
    <w:rsid w:val="00000DE4"/>
    <w:rsid w:val="00001B16"/>
    <w:rsid w:val="000027BE"/>
    <w:rsid w:val="00003B33"/>
    <w:rsid w:val="00005285"/>
    <w:rsid w:val="00005AB3"/>
    <w:rsid w:val="00005D00"/>
    <w:rsid w:val="00011C8B"/>
    <w:rsid w:val="000129B5"/>
    <w:rsid w:val="0001357D"/>
    <w:rsid w:val="00014379"/>
    <w:rsid w:val="000168A4"/>
    <w:rsid w:val="00022BD2"/>
    <w:rsid w:val="00022CC8"/>
    <w:rsid w:val="00023C66"/>
    <w:rsid w:val="000264F9"/>
    <w:rsid w:val="00026E04"/>
    <w:rsid w:val="00027029"/>
    <w:rsid w:val="0002722B"/>
    <w:rsid w:val="00027AF8"/>
    <w:rsid w:val="0003067B"/>
    <w:rsid w:val="00030C63"/>
    <w:rsid w:val="000323B6"/>
    <w:rsid w:val="00033BC4"/>
    <w:rsid w:val="00033D7F"/>
    <w:rsid w:val="000358B9"/>
    <w:rsid w:val="00036984"/>
    <w:rsid w:val="000370BB"/>
    <w:rsid w:val="000401C3"/>
    <w:rsid w:val="00041080"/>
    <w:rsid w:val="0004273A"/>
    <w:rsid w:val="000431AC"/>
    <w:rsid w:val="000452DB"/>
    <w:rsid w:val="00046DD2"/>
    <w:rsid w:val="0005041F"/>
    <w:rsid w:val="00050674"/>
    <w:rsid w:val="00051C10"/>
    <w:rsid w:val="000555FC"/>
    <w:rsid w:val="000556C2"/>
    <w:rsid w:val="00056379"/>
    <w:rsid w:val="00056613"/>
    <w:rsid w:val="00061457"/>
    <w:rsid w:val="00061E95"/>
    <w:rsid w:val="000653B6"/>
    <w:rsid w:val="00066473"/>
    <w:rsid w:val="00067A67"/>
    <w:rsid w:val="00070FE8"/>
    <w:rsid w:val="00071AF6"/>
    <w:rsid w:val="00072D92"/>
    <w:rsid w:val="00072E3C"/>
    <w:rsid w:val="00075197"/>
    <w:rsid w:val="00075A0D"/>
    <w:rsid w:val="00075D76"/>
    <w:rsid w:val="00076219"/>
    <w:rsid w:val="000825B3"/>
    <w:rsid w:val="00084F58"/>
    <w:rsid w:val="00086013"/>
    <w:rsid w:val="00091E5F"/>
    <w:rsid w:val="00094BB8"/>
    <w:rsid w:val="00097FB2"/>
    <w:rsid w:val="000A027F"/>
    <w:rsid w:val="000A0E0C"/>
    <w:rsid w:val="000A0FE4"/>
    <w:rsid w:val="000A22FC"/>
    <w:rsid w:val="000A2F93"/>
    <w:rsid w:val="000A7156"/>
    <w:rsid w:val="000A7762"/>
    <w:rsid w:val="000A78BA"/>
    <w:rsid w:val="000B1E57"/>
    <w:rsid w:val="000B362D"/>
    <w:rsid w:val="000B51F9"/>
    <w:rsid w:val="000B603F"/>
    <w:rsid w:val="000B650A"/>
    <w:rsid w:val="000B6A9C"/>
    <w:rsid w:val="000C04C1"/>
    <w:rsid w:val="000C0DA1"/>
    <w:rsid w:val="000C1CB4"/>
    <w:rsid w:val="000C3EC6"/>
    <w:rsid w:val="000C7C84"/>
    <w:rsid w:val="000D0820"/>
    <w:rsid w:val="000D2252"/>
    <w:rsid w:val="000D362A"/>
    <w:rsid w:val="000D5BC4"/>
    <w:rsid w:val="000D7932"/>
    <w:rsid w:val="000E0C66"/>
    <w:rsid w:val="000E0F1B"/>
    <w:rsid w:val="000E1F05"/>
    <w:rsid w:val="000E3286"/>
    <w:rsid w:val="000E3942"/>
    <w:rsid w:val="000E3E0A"/>
    <w:rsid w:val="000E59BD"/>
    <w:rsid w:val="000E6A5C"/>
    <w:rsid w:val="000E770C"/>
    <w:rsid w:val="000F0BFE"/>
    <w:rsid w:val="000F358F"/>
    <w:rsid w:val="000F3AFC"/>
    <w:rsid w:val="000F662C"/>
    <w:rsid w:val="000F756F"/>
    <w:rsid w:val="000F7B52"/>
    <w:rsid w:val="001002B7"/>
    <w:rsid w:val="001018D8"/>
    <w:rsid w:val="00101EFC"/>
    <w:rsid w:val="00102CE2"/>
    <w:rsid w:val="00110766"/>
    <w:rsid w:val="00111950"/>
    <w:rsid w:val="00111BF1"/>
    <w:rsid w:val="00111C45"/>
    <w:rsid w:val="00111E6E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24CE"/>
    <w:rsid w:val="001438DD"/>
    <w:rsid w:val="001446B9"/>
    <w:rsid w:val="00145A9C"/>
    <w:rsid w:val="00152F05"/>
    <w:rsid w:val="0015324B"/>
    <w:rsid w:val="0015538D"/>
    <w:rsid w:val="001555B3"/>
    <w:rsid w:val="00155637"/>
    <w:rsid w:val="00161CBC"/>
    <w:rsid w:val="001622F2"/>
    <w:rsid w:val="00163260"/>
    <w:rsid w:val="00164F90"/>
    <w:rsid w:val="001653E4"/>
    <w:rsid w:val="0016582F"/>
    <w:rsid w:val="0016604A"/>
    <w:rsid w:val="0016637C"/>
    <w:rsid w:val="001679F3"/>
    <w:rsid w:val="0017048D"/>
    <w:rsid w:val="001707E3"/>
    <w:rsid w:val="00170969"/>
    <w:rsid w:val="00172B43"/>
    <w:rsid w:val="0017309F"/>
    <w:rsid w:val="00175351"/>
    <w:rsid w:val="00182027"/>
    <w:rsid w:val="001821A4"/>
    <w:rsid w:val="0018238E"/>
    <w:rsid w:val="0018263A"/>
    <w:rsid w:val="00185105"/>
    <w:rsid w:val="00185C48"/>
    <w:rsid w:val="001906C0"/>
    <w:rsid w:val="00192059"/>
    <w:rsid w:val="0019334A"/>
    <w:rsid w:val="00197918"/>
    <w:rsid w:val="001A308F"/>
    <w:rsid w:val="001A3DF7"/>
    <w:rsid w:val="001A3FCA"/>
    <w:rsid w:val="001A4684"/>
    <w:rsid w:val="001A6824"/>
    <w:rsid w:val="001A7275"/>
    <w:rsid w:val="001B036C"/>
    <w:rsid w:val="001B07F2"/>
    <w:rsid w:val="001B5921"/>
    <w:rsid w:val="001B6E4B"/>
    <w:rsid w:val="001C1EBF"/>
    <w:rsid w:val="001C1F98"/>
    <w:rsid w:val="001C2DB9"/>
    <w:rsid w:val="001C2E2B"/>
    <w:rsid w:val="001C4654"/>
    <w:rsid w:val="001C4964"/>
    <w:rsid w:val="001C534B"/>
    <w:rsid w:val="001C7591"/>
    <w:rsid w:val="001C7ACE"/>
    <w:rsid w:val="001C7DD9"/>
    <w:rsid w:val="001D1C99"/>
    <w:rsid w:val="001D71BA"/>
    <w:rsid w:val="001E180C"/>
    <w:rsid w:val="001E395C"/>
    <w:rsid w:val="001E4010"/>
    <w:rsid w:val="001E4A46"/>
    <w:rsid w:val="001E50BD"/>
    <w:rsid w:val="001E5A27"/>
    <w:rsid w:val="001E607E"/>
    <w:rsid w:val="001E6630"/>
    <w:rsid w:val="001E69D2"/>
    <w:rsid w:val="001F24EF"/>
    <w:rsid w:val="001F26F8"/>
    <w:rsid w:val="001F434E"/>
    <w:rsid w:val="001F452B"/>
    <w:rsid w:val="001F6160"/>
    <w:rsid w:val="002015FD"/>
    <w:rsid w:val="00203C70"/>
    <w:rsid w:val="0020583E"/>
    <w:rsid w:val="00206808"/>
    <w:rsid w:val="00206B6D"/>
    <w:rsid w:val="002070BC"/>
    <w:rsid w:val="00207249"/>
    <w:rsid w:val="00207536"/>
    <w:rsid w:val="00213B27"/>
    <w:rsid w:val="00213E82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51C"/>
    <w:rsid w:val="002265AE"/>
    <w:rsid w:val="002300EA"/>
    <w:rsid w:val="002306D1"/>
    <w:rsid w:val="00230D97"/>
    <w:rsid w:val="00231523"/>
    <w:rsid w:val="00231A58"/>
    <w:rsid w:val="00231D0C"/>
    <w:rsid w:val="00232A80"/>
    <w:rsid w:val="0023315A"/>
    <w:rsid w:val="00233611"/>
    <w:rsid w:val="00235F7E"/>
    <w:rsid w:val="002361AF"/>
    <w:rsid w:val="002369D3"/>
    <w:rsid w:val="00236E99"/>
    <w:rsid w:val="0023718A"/>
    <w:rsid w:val="00241AC3"/>
    <w:rsid w:val="00241DC2"/>
    <w:rsid w:val="00242E9B"/>
    <w:rsid w:val="00242FAC"/>
    <w:rsid w:val="00243715"/>
    <w:rsid w:val="00245BC0"/>
    <w:rsid w:val="00247208"/>
    <w:rsid w:val="00247A22"/>
    <w:rsid w:val="00250CC4"/>
    <w:rsid w:val="002522A8"/>
    <w:rsid w:val="002531C6"/>
    <w:rsid w:val="00255BB4"/>
    <w:rsid w:val="00260152"/>
    <w:rsid w:val="0026049F"/>
    <w:rsid w:val="002617A7"/>
    <w:rsid w:val="00261C21"/>
    <w:rsid w:val="00262758"/>
    <w:rsid w:val="0026284D"/>
    <w:rsid w:val="0026340C"/>
    <w:rsid w:val="00264A72"/>
    <w:rsid w:val="002663D0"/>
    <w:rsid w:val="00266C3B"/>
    <w:rsid w:val="002676AB"/>
    <w:rsid w:val="00271A3E"/>
    <w:rsid w:val="002727BC"/>
    <w:rsid w:val="002730EE"/>
    <w:rsid w:val="002743B9"/>
    <w:rsid w:val="00277D69"/>
    <w:rsid w:val="00283A75"/>
    <w:rsid w:val="002856A9"/>
    <w:rsid w:val="00285825"/>
    <w:rsid w:val="00285925"/>
    <w:rsid w:val="002865EF"/>
    <w:rsid w:val="00290D55"/>
    <w:rsid w:val="00291CD0"/>
    <w:rsid w:val="00292B39"/>
    <w:rsid w:val="002933C2"/>
    <w:rsid w:val="00294935"/>
    <w:rsid w:val="002A08D3"/>
    <w:rsid w:val="002A0B71"/>
    <w:rsid w:val="002A134A"/>
    <w:rsid w:val="002A169B"/>
    <w:rsid w:val="002A3A5E"/>
    <w:rsid w:val="002A3ACC"/>
    <w:rsid w:val="002A768A"/>
    <w:rsid w:val="002A79A4"/>
    <w:rsid w:val="002B5640"/>
    <w:rsid w:val="002B56CC"/>
    <w:rsid w:val="002B77B9"/>
    <w:rsid w:val="002C058B"/>
    <w:rsid w:val="002C0CD0"/>
    <w:rsid w:val="002C157F"/>
    <w:rsid w:val="002C283E"/>
    <w:rsid w:val="002C2996"/>
    <w:rsid w:val="002C3759"/>
    <w:rsid w:val="002C37ED"/>
    <w:rsid w:val="002C52EC"/>
    <w:rsid w:val="002C6017"/>
    <w:rsid w:val="002C66D0"/>
    <w:rsid w:val="002C7A06"/>
    <w:rsid w:val="002D0B5C"/>
    <w:rsid w:val="002D2FF6"/>
    <w:rsid w:val="002D4DD1"/>
    <w:rsid w:val="002D5761"/>
    <w:rsid w:val="002D5A32"/>
    <w:rsid w:val="002D63A2"/>
    <w:rsid w:val="002D71AE"/>
    <w:rsid w:val="002D727E"/>
    <w:rsid w:val="002D796E"/>
    <w:rsid w:val="002E37EB"/>
    <w:rsid w:val="002E5C7C"/>
    <w:rsid w:val="002E7660"/>
    <w:rsid w:val="002F1E53"/>
    <w:rsid w:val="002F1F87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CAD"/>
    <w:rsid w:val="00302043"/>
    <w:rsid w:val="00305006"/>
    <w:rsid w:val="00305851"/>
    <w:rsid w:val="003059D1"/>
    <w:rsid w:val="00305F2F"/>
    <w:rsid w:val="00306076"/>
    <w:rsid w:val="0031209C"/>
    <w:rsid w:val="00313767"/>
    <w:rsid w:val="00317C88"/>
    <w:rsid w:val="003212FF"/>
    <w:rsid w:val="003230C0"/>
    <w:rsid w:val="00330907"/>
    <w:rsid w:val="003318BF"/>
    <w:rsid w:val="003321D9"/>
    <w:rsid w:val="00332DA1"/>
    <w:rsid w:val="003350FE"/>
    <w:rsid w:val="00335144"/>
    <w:rsid w:val="00335A69"/>
    <w:rsid w:val="00335D12"/>
    <w:rsid w:val="0033690B"/>
    <w:rsid w:val="00343B15"/>
    <w:rsid w:val="00343D29"/>
    <w:rsid w:val="003446AD"/>
    <w:rsid w:val="00346B7E"/>
    <w:rsid w:val="00350C48"/>
    <w:rsid w:val="00351591"/>
    <w:rsid w:val="003518CA"/>
    <w:rsid w:val="00351DEE"/>
    <w:rsid w:val="00354938"/>
    <w:rsid w:val="00355387"/>
    <w:rsid w:val="003559EB"/>
    <w:rsid w:val="0036056E"/>
    <w:rsid w:val="003608D0"/>
    <w:rsid w:val="00361619"/>
    <w:rsid w:val="00361AE1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723B9"/>
    <w:rsid w:val="0037267A"/>
    <w:rsid w:val="00372F4E"/>
    <w:rsid w:val="00374085"/>
    <w:rsid w:val="00374D85"/>
    <w:rsid w:val="00376606"/>
    <w:rsid w:val="0037670F"/>
    <w:rsid w:val="0037738F"/>
    <w:rsid w:val="003813EC"/>
    <w:rsid w:val="00382755"/>
    <w:rsid w:val="0038383A"/>
    <w:rsid w:val="00393718"/>
    <w:rsid w:val="00393C37"/>
    <w:rsid w:val="00393E5A"/>
    <w:rsid w:val="003953B6"/>
    <w:rsid w:val="0039577E"/>
    <w:rsid w:val="00397872"/>
    <w:rsid w:val="00397F8C"/>
    <w:rsid w:val="003A1E2A"/>
    <w:rsid w:val="003A31B5"/>
    <w:rsid w:val="003A57B5"/>
    <w:rsid w:val="003A590D"/>
    <w:rsid w:val="003A5EED"/>
    <w:rsid w:val="003A656A"/>
    <w:rsid w:val="003A700E"/>
    <w:rsid w:val="003B1B09"/>
    <w:rsid w:val="003B422D"/>
    <w:rsid w:val="003B717A"/>
    <w:rsid w:val="003B7E16"/>
    <w:rsid w:val="003C01BB"/>
    <w:rsid w:val="003C2C02"/>
    <w:rsid w:val="003C3FAB"/>
    <w:rsid w:val="003C647B"/>
    <w:rsid w:val="003C6F9F"/>
    <w:rsid w:val="003C739D"/>
    <w:rsid w:val="003D0BE8"/>
    <w:rsid w:val="003D2814"/>
    <w:rsid w:val="003D2DA1"/>
    <w:rsid w:val="003D2F2D"/>
    <w:rsid w:val="003D397E"/>
    <w:rsid w:val="003D3EA4"/>
    <w:rsid w:val="003D3FA7"/>
    <w:rsid w:val="003D422C"/>
    <w:rsid w:val="003D4D71"/>
    <w:rsid w:val="003D4F86"/>
    <w:rsid w:val="003D550E"/>
    <w:rsid w:val="003D5CA0"/>
    <w:rsid w:val="003E0F7C"/>
    <w:rsid w:val="003E19CB"/>
    <w:rsid w:val="003E2A44"/>
    <w:rsid w:val="003E351D"/>
    <w:rsid w:val="003E5633"/>
    <w:rsid w:val="003E7F17"/>
    <w:rsid w:val="003F1B2A"/>
    <w:rsid w:val="003F3A81"/>
    <w:rsid w:val="003F5698"/>
    <w:rsid w:val="003F6550"/>
    <w:rsid w:val="003F7D87"/>
    <w:rsid w:val="0040181C"/>
    <w:rsid w:val="00401F86"/>
    <w:rsid w:val="00405922"/>
    <w:rsid w:val="0040718D"/>
    <w:rsid w:val="00411399"/>
    <w:rsid w:val="0041386A"/>
    <w:rsid w:val="00413A17"/>
    <w:rsid w:val="00413CC0"/>
    <w:rsid w:val="00414BFD"/>
    <w:rsid w:val="0042312C"/>
    <w:rsid w:val="00425049"/>
    <w:rsid w:val="00426D7B"/>
    <w:rsid w:val="004272A3"/>
    <w:rsid w:val="00427D3E"/>
    <w:rsid w:val="004310E5"/>
    <w:rsid w:val="00434848"/>
    <w:rsid w:val="004352AA"/>
    <w:rsid w:val="00436F00"/>
    <w:rsid w:val="00441CB8"/>
    <w:rsid w:val="00441DA5"/>
    <w:rsid w:val="004421B7"/>
    <w:rsid w:val="00443894"/>
    <w:rsid w:val="004453C6"/>
    <w:rsid w:val="00445616"/>
    <w:rsid w:val="00445904"/>
    <w:rsid w:val="0045029A"/>
    <w:rsid w:val="00450519"/>
    <w:rsid w:val="0045106D"/>
    <w:rsid w:val="0045110A"/>
    <w:rsid w:val="004532C2"/>
    <w:rsid w:val="004548CD"/>
    <w:rsid w:val="00455499"/>
    <w:rsid w:val="00455E6D"/>
    <w:rsid w:val="00456453"/>
    <w:rsid w:val="00461EF2"/>
    <w:rsid w:val="00462424"/>
    <w:rsid w:val="00462BB2"/>
    <w:rsid w:val="00463F3A"/>
    <w:rsid w:val="0046557C"/>
    <w:rsid w:val="00465B05"/>
    <w:rsid w:val="00466B31"/>
    <w:rsid w:val="00470634"/>
    <w:rsid w:val="00471B26"/>
    <w:rsid w:val="00472F2D"/>
    <w:rsid w:val="004744C8"/>
    <w:rsid w:val="00477AA5"/>
    <w:rsid w:val="0048083C"/>
    <w:rsid w:val="00482069"/>
    <w:rsid w:val="00482267"/>
    <w:rsid w:val="00482897"/>
    <w:rsid w:val="004831AF"/>
    <w:rsid w:val="0048749E"/>
    <w:rsid w:val="004874F1"/>
    <w:rsid w:val="00487C5E"/>
    <w:rsid w:val="00487E0B"/>
    <w:rsid w:val="00487FE8"/>
    <w:rsid w:val="00490551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31"/>
    <w:rsid w:val="004953B1"/>
    <w:rsid w:val="00495776"/>
    <w:rsid w:val="004958C9"/>
    <w:rsid w:val="00495E03"/>
    <w:rsid w:val="00495E2E"/>
    <w:rsid w:val="00496CFD"/>
    <w:rsid w:val="00496F7C"/>
    <w:rsid w:val="0049716F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5A8B"/>
    <w:rsid w:val="004A6A46"/>
    <w:rsid w:val="004B0814"/>
    <w:rsid w:val="004B0A27"/>
    <w:rsid w:val="004B11E9"/>
    <w:rsid w:val="004B166F"/>
    <w:rsid w:val="004B1BE2"/>
    <w:rsid w:val="004B2F3B"/>
    <w:rsid w:val="004B4554"/>
    <w:rsid w:val="004B4ABB"/>
    <w:rsid w:val="004B5391"/>
    <w:rsid w:val="004B6468"/>
    <w:rsid w:val="004B6FB9"/>
    <w:rsid w:val="004B768E"/>
    <w:rsid w:val="004B76B7"/>
    <w:rsid w:val="004C00CE"/>
    <w:rsid w:val="004C0610"/>
    <w:rsid w:val="004C145E"/>
    <w:rsid w:val="004C1D7F"/>
    <w:rsid w:val="004C3076"/>
    <w:rsid w:val="004C481C"/>
    <w:rsid w:val="004C5B69"/>
    <w:rsid w:val="004C5EB1"/>
    <w:rsid w:val="004C6BEB"/>
    <w:rsid w:val="004C7EDA"/>
    <w:rsid w:val="004D1819"/>
    <w:rsid w:val="004D2323"/>
    <w:rsid w:val="004D2DFA"/>
    <w:rsid w:val="004D3117"/>
    <w:rsid w:val="004D464F"/>
    <w:rsid w:val="004D5A70"/>
    <w:rsid w:val="004E068A"/>
    <w:rsid w:val="004E3309"/>
    <w:rsid w:val="004E4DF1"/>
    <w:rsid w:val="004E737E"/>
    <w:rsid w:val="004E770A"/>
    <w:rsid w:val="004F0133"/>
    <w:rsid w:val="004F0336"/>
    <w:rsid w:val="004F375F"/>
    <w:rsid w:val="00500F74"/>
    <w:rsid w:val="005023FF"/>
    <w:rsid w:val="0050300C"/>
    <w:rsid w:val="0050448C"/>
    <w:rsid w:val="00504844"/>
    <w:rsid w:val="00504942"/>
    <w:rsid w:val="0050568A"/>
    <w:rsid w:val="0050693C"/>
    <w:rsid w:val="00507660"/>
    <w:rsid w:val="00510379"/>
    <w:rsid w:val="005109E4"/>
    <w:rsid w:val="00512D31"/>
    <w:rsid w:val="00512E8A"/>
    <w:rsid w:val="005133E8"/>
    <w:rsid w:val="00513441"/>
    <w:rsid w:val="0051393E"/>
    <w:rsid w:val="00514D12"/>
    <w:rsid w:val="005154B8"/>
    <w:rsid w:val="00516E5A"/>
    <w:rsid w:val="00521918"/>
    <w:rsid w:val="00522270"/>
    <w:rsid w:val="00523146"/>
    <w:rsid w:val="005239AB"/>
    <w:rsid w:val="00524712"/>
    <w:rsid w:val="00527ECE"/>
    <w:rsid w:val="005326FD"/>
    <w:rsid w:val="00533350"/>
    <w:rsid w:val="00534293"/>
    <w:rsid w:val="0053463A"/>
    <w:rsid w:val="00534A01"/>
    <w:rsid w:val="005357CD"/>
    <w:rsid w:val="005360A0"/>
    <w:rsid w:val="00537A4F"/>
    <w:rsid w:val="00541106"/>
    <w:rsid w:val="00542948"/>
    <w:rsid w:val="005437DC"/>
    <w:rsid w:val="00544069"/>
    <w:rsid w:val="00544CCE"/>
    <w:rsid w:val="005456EA"/>
    <w:rsid w:val="005466CD"/>
    <w:rsid w:val="00546910"/>
    <w:rsid w:val="00560077"/>
    <w:rsid w:val="00561E79"/>
    <w:rsid w:val="005629EA"/>
    <w:rsid w:val="00563D9A"/>
    <w:rsid w:val="00564570"/>
    <w:rsid w:val="005658A1"/>
    <w:rsid w:val="005659A4"/>
    <w:rsid w:val="0056683B"/>
    <w:rsid w:val="0057067B"/>
    <w:rsid w:val="005726FE"/>
    <w:rsid w:val="005728A7"/>
    <w:rsid w:val="005746A5"/>
    <w:rsid w:val="0057482C"/>
    <w:rsid w:val="00574C02"/>
    <w:rsid w:val="00575533"/>
    <w:rsid w:val="00575ADA"/>
    <w:rsid w:val="005765FF"/>
    <w:rsid w:val="00580C76"/>
    <w:rsid w:val="005833D2"/>
    <w:rsid w:val="005839B4"/>
    <w:rsid w:val="00583B12"/>
    <w:rsid w:val="00584740"/>
    <w:rsid w:val="00584955"/>
    <w:rsid w:val="00585F4F"/>
    <w:rsid w:val="00586A1D"/>
    <w:rsid w:val="00587752"/>
    <w:rsid w:val="00587D4A"/>
    <w:rsid w:val="005902D1"/>
    <w:rsid w:val="005933AD"/>
    <w:rsid w:val="005934A2"/>
    <w:rsid w:val="00594861"/>
    <w:rsid w:val="00595A44"/>
    <w:rsid w:val="0059654D"/>
    <w:rsid w:val="00596BE2"/>
    <w:rsid w:val="005A1244"/>
    <w:rsid w:val="005A1956"/>
    <w:rsid w:val="005A2437"/>
    <w:rsid w:val="005A26E2"/>
    <w:rsid w:val="005A5D3F"/>
    <w:rsid w:val="005A5EBE"/>
    <w:rsid w:val="005A696A"/>
    <w:rsid w:val="005A73A6"/>
    <w:rsid w:val="005A7A78"/>
    <w:rsid w:val="005B0CF4"/>
    <w:rsid w:val="005B119E"/>
    <w:rsid w:val="005B1D8F"/>
    <w:rsid w:val="005B2396"/>
    <w:rsid w:val="005B44BC"/>
    <w:rsid w:val="005B5308"/>
    <w:rsid w:val="005C091A"/>
    <w:rsid w:val="005C0A9E"/>
    <w:rsid w:val="005C32EA"/>
    <w:rsid w:val="005C489D"/>
    <w:rsid w:val="005C4C23"/>
    <w:rsid w:val="005C5456"/>
    <w:rsid w:val="005C6B21"/>
    <w:rsid w:val="005C7FA9"/>
    <w:rsid w:val="005D0129"/>
    <w:rsid w:val="005D0867"/>
    <w:rsid w:val="005D184F"/>
    <w:rsid w:val="005D62F8"/>
    <w:rsid w:val="005D7480"/>
    <w:rsid w:val="005D7A77"/>
    <w:rsid w:val="005E0867"/>
    <w:rsid w:val="005E09C5"/>
    <w:rsid w:val="005E232B"/>
    <w:rsid w:val="005E2924"/>
    <w:rsid w:val="005E394F"/>
    <w:rsid w:val="005E6351"/>
    <w:rsid w:val="005E74BA"/>
    <w:rsid w:val="005E7990"/>
    <w:rsid w:val="005F087A"/>
    <w:rsid w:val="005F0E46"/>
    <w:rsid w:val="005F116A"/>
    <w:rsid w:val="005F28AC"/>
    <w:rsid w:val="005F3EB5"/>
    <w:rsid w:val="006007D2"/>
    <w:rsid w:val="00605A92"/>
    <w:rsid w:val="00606A10"/>
    <w:rsid w:val="00611458"/>
    <w:rsid w:val="0061703A"/>
    <w:rsid w:val="0061724C"/>
    <w:rsid w:val="0062159F"/>
    <w:rsid w:val="0062295D"/>
    <w:rsid w:val="00623A6F"/>
    <w:rsid w:val="00623AAF"/>
    <w:rsid w:val="00624544"/>
    <w:rsid w:val="00624E19"/>
    <w:rsid w:val="0062577A"/>
    <w:rsid w:val="00626321"/>
    <w:rsid w:val="006266C5"/>
    <w:rsid w:val="006271FC"/>
    <w:rsid w:val="00627440"/>
    <w:rsid w:val="00631332"/>
    <w:rsid w:val="00631757"/>
    <w:rsid w:val="00632130"/>
    <w:rsid w:val="00632961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75D7"/>
    <w:rsid w:val="00651033"/>
    <w:rsid w:val="00652253"/>
    <w:rsid w:val="00652A0F"/>
    <w:rsid w:val="00652CDF"/>
    <w:rsid w:val="006542D4"/>
    <w:rsid w:val="006558AE"/>
    <w:rsid w:val="00656334"/>
    <w:rsid w:val="00657679"/>
    <w:rsid w:val="0065777F"/>
    <w:rsid w:val="00660ABD"/>
    <w:rsid w:val="0066220C"/>
    <w:rsid w:val="0066247B"/>
    <w:rsid w:val="00662F33"/>
    <w:rsid w:val="00664759"/>
    <w:rsid w:val="00666814"/>
    <w:rsid w:val="00667723"/>
    <w:rsid w:val="006677FB"/>
    <w:rsid w:val="006702CE"/>
    <w:rsid w:val="006711C4"/>
    <w:rsid w:val="00672BE8"/>
    <w:rsid w:val="00674965"/>
    <w:rsid w:val="006759B9"/>
    <w:rsid w:val="006778BC"/>
    <w:rsid w:val="00677C5D"/>
    <w:rsid w:val="00677E7D"/>
    <w:rsid w:val="0068026E"/>
    <w:rsid w:val="00680FD6"/>
    <w:rsid w:val="0068132A"/>
    <w:rsid w:val="006816B6"/>
    <w:rsid w:val="00683FEE"/>
    <w:rsid w:val="0068404E"/>
    <w:rsid w:val="006841F4"/>
    <w:rsid w:val="00685983"/>
    <w:rsid w:val="006905C8"/>
    <w:rsid w:val="006909A8"/>
    <w:rsid w:val="00690F02"/>
    <w:rsid w:val="0069249A"/>
    <w:rsid w:val="00694D81"/>
    <w:rsid w:val="006978CC"/>
    <w:rsid w:val="006A027E"/>
    <w:rsid w:val="006A0A63"/>
    <w:rsid w:val="006A4F50"/>
    <w:rsid w:val="006A6013"/>
    <w:rsid w:val="006A702F"/>
    <w:rsid w:val="006A7B4E"/>
    <w:rsid w:val="006B009F"/>
    <w:rsid w:val="006B00F3"/>
    <w:rsid w:val="006B04E6"/>
    <w:rsid w:val="006B18EC"/>
    <w:rsid w:val="006B239E"/>
    <w:rsid w:val="006B2793"/>
    <w:rsid w:val="006B2DCD"/>
    <w:rsid w:val="006B3284"/>
    <w:rsid w:val="006B6C41"/>
    <w:rsid w:val="006B7793"/>
    <w:rsid w:val="006C15E6"/>
    <w:rsid w:val="006C1CE8"/>
    <w:rsid w:val="006C1F0B"/>
    <w:rsid w:val="006C236E"/>
    <w:rsid w:val="006C4931"/>
    <w:rsid w:val="006C4FEA"/>
    <w:rsid w:val="006C5E23"/>
    <w:rsid w:val="006C6202"/>
    <w:rsid w:val="006C772B"/>
    <w:rsid w:val="006C7B93"/>
    <w:rsid w:val="006C7E82"/>
    <w:rsid w:val="006D06CF"/>
    <w:rsid w:val="006D2899"/>
    <w:rsid w:val="006D33B2"/>
    <w:rsid w:val="006D3F03"/>
    <w:rsid w:val="006D423D"/>
    <w:rsid w:val="006D4B3D"/>
    <w:rsid w:val="006D4E24"/>
    <w:rsid w:val="006D5414"/>
    <w:rsid w:val="006D5F75"/>
    <w:rsid w:val="006D6AFE"/>
    <w:rsid w:val="006E4590"/>
    <w:rsid w:val="006E49F7"/>
    <w:rsid w:val="006E5379"/>
    <w:rsid w:val="006E5EDD"/>
    <w:rsid w:val="006E769D"/>
    <w:rsid w:val="006F2800"/>
    <w:rsid w:val="006F47F9"/>
    <w:rsid w:val="006F65CD"/>
    <w:rsid w:val="006F7055"/>
    <w:rsid w:val="006F7D21"/>
    <w:rsid w:val="00703C6E"/>
    <w:rsid w:val="00704384"/>
    <w:rsid w:val="00704BB6"/>
    <w:rsid w:val="00710A82"/>
    <w:rsid w:val="00710FDA"/>
    <w:rsid w:val="007117DF"/>
    <w:rsid w:val="007174C9"/>
    <w:rsid w:val="00717BBB"/>
    <w:rsid w:val="00720041"/>
    <w:rsid w:val="00722B8E"/>
    <w:rsid w:val="0072358A"/>
    <w:rsid w:val="00726B7E"/>
    <w:rsid w:val="00726C3F"/>
    <w:rsid w:val="00727532"/>
    <w:rsid w:val="00727797"/>
    <w:rsid w:val="00727F2D"/>
    <w:rsid w:val="00730971"/>
    <w:rsid w:val="00732005"/>
    <w:rsid w:val="00732BF6"/>
    <w:rsid w:val="00734A48"/>
    <w:rsid w:val="00736DAD"/>
    <w:rsid w:val="007373DC"/>
    <w:rsid w:val="00737665"/>
    <w:rsid w:val="00737D2E"/>
    <w:rsid w:val="00737EF8"/>
    <w:rsid w:val="007422C5"/>
    <w:rsid w:val="0074285E"/>
    <w:rsid w:val="00742FB9"/>
    <w:rsid w:val="00743ADD"/>
    <w:rsid w:val="00744855"/>
    <w:rsid w:val="00745DD7"/>
    <w:rsid w:val="00746ECA"/>
    <w:rsid w:val="00747222"/>
    <w:rsid w:val="00747864"/>
    <w:rsid w:val="00747ADF"/>
    <w:rsid w:val="00750E20"/>
    <w:rsid w:val="0075169B"/>
    <w:rsid w:val="00751EE2"/>
    <w:rsid w:val="007526A9"/>
    <w:rsid w:val="007528CB"/>
    <w:rsid w:val="007535A8"/>
    <w:rsid w:val="0075422C"/>
    <w:rsid w:val="00754290"/>
    <w:rsid w:val="007565ED"/>
    <w:rsid w:val="00757DDB"/>
    <w:rsid w:val="00760209"/>
    <w:rsid w:val="007627E3"/>
    <w:rsid w:val="00762A77"/>
    <w:rsid w:val="007631A1"/>
    <w:rsid w:val="00763559"/>
    <w:rsid w:val="00767AE3"/>
    <w:rsid w:val="007752BA"/>
    <w:rsid w:val="007758F7"/>
    <w:rsid w:val="007805C2"/>
    <w:rsid w:val="0078149E"/>
    <w:rsid w:val="00781B8A"/>
    <w:rsid w:val="0078295E"/>
    <w:rsid w:val="00785386"/>
    <w:rsid w:val="00785400"/>
    <w:rsid w:val="00790383"/>
    <w:rsid w:val="0079038F"/>
    <w:rsid w:val="007921A1"/>
    <w:rsid w:val="00793817"/>
    <w:rsid w:val="00793BA3"/>
    <w:rsid w:val="00793D9A"/>
    <w:rsid w:val="00795368"/>
    <w:rsid w:val="007953E4"/>
    <w:rsid w:val="0079543A"/>
    <w:rsid w:val="007A033D"/>
    <w:rsid w:val="007A1872"/>
    <w:rsid w:val="007A4A3E"/>
    <w:rsid w:val="007A5F4C"/>
    <w:rsid w:val="007A6585"/>
    <w:rsid w:val="007B124F"/>
    <w:rsid w:val="007B1EAA"/>
    <w:rsid w:val="007B3E4C"/>
    <w:rsid w:val="007B6ACD"/>
    <w:rsid w:val="007B7F85"/>
    <w:rsid w:val="007C1B8C"/>
    <w:rsid w:val="007C46AC"/>
    <w:rsid w:val="007C770E"/>
    <w:rsid w:val="007D0BB5"/>
    <w:rsid w:val="007D2144"/>
    <w:rsid w:val="007D3F5E"/>
    <w:rsid w:val="007D45A5"/>
    <w:rsid w:val="007D71DB"/>
    <w:rsid w:val="007D7A38"/>
    <w:rsid w:val="007E01E6"/>
    <w:rsid w:val="007E0720"/>
    <w:rsid w:val="007E4C40"/>
    <w:rsid w:val="007E57C6"/>
    <w:rsid w:val="007E607F"/>
    <w:rsid w:val="007E72D2"/>
    <w:rsid w:val="007F25BA"/>
    <w:rsid w:val="007F2610"/>
    <w:rsid w:val="007F31F2"/>
    <w:rsid w:val="007F60DA"/>
    <w:rsid w:val="007F697A"/>
    <w:rsid w:val="007F71DB"/>
    <w:rsid w:val="00801B7E"/>
    <w:rsid w:val="008029F4"/>
    <w:rsid w:val="008037CC"/>
    <w:rsid w:val="00804523"/>
    <w:rsid w:val="00804A81"/>
    <w:rsid w:val="00805475"/>
    <w:rsid w:val="008055D6"/>
    <w:rsid w:val="00805B3E"/>
    <w:rsid w:val="008072B3"/>
    <w:rsid w:val="00811894"/>
    <w:rsid w:val="00812AEB"/>
    <w:rsid w:val="008139E5"/>
    <w:rsid w:val="00817CF2"/>
    <w:rsid w:val="00817D69"/>
    <w:rsid w:val="00821658"/>
    <w:rsid w:val="00822888"/>
    <w:rsid w:val="00823ED5"/>
    <w:rsid w:val="00825378"/>
    <w:rsid w:val="0082544A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3F90"/>
    <w:rsid w:val="008344BB"/>
    <w:rsid w:val="008358F8"/>
    <w:rsid w:val="00835B82"/>
    <w:rsid w:val="008370F8"/>
    <w:rsid w:val="00837110"/>
    <w:rsid w:val="00837A27"/>
    <w:rsid w:val="00837AFE"/>
    <w:rsid w:val="00837BD0"/>
    <w:rsid w:val="00840651"/>
    <w:rsid w:val="008452D5"/>
    <w:rsid w:val="0084559A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CD9"/>
    <w:rsid w:val="008550D3"/>
    <w:rsid w:val="00857D56"/>
    <w:rsid w:val="00861367"/>
    <w:rsid w:val="00861804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96ACA"/>
    <w:rsid w:val="008A2F4E"/>
    <w:rsid w:val="008A60F8"/>
    <w:rsid w:val="008A68D4"/>
    <w:rsid w:val="008A76B4"/>
    <w:rsid w:val="008A77CE"/>
    <w:rsid w:val="008B2A80"/>
    <w:rsid w:val="008B2CD4"/>
    <w:rsid w:val="008B4C41"/>
    <w:rsid w:val="008B5295"/>
    <w:rsid w:val="008B5DD4"/>
    <w:rsid w:val="008B6C62"/>
    <w:rsid w:val="008B7272"/>
    <w:rsid w:val="008C17F0"/>
    <w:rsid w:val="008C1F5D"/>
    <w:rsid w:val="008C2599"/>
    <w:rsid w:val="008C315B"/>
    <w:rsid w:val="008C34D5"/>
    <w:rsid w:val="008C36FD"/>
    <w:rsid w:val="008C574E"/>
    <w:rsid w:val="008C7650"/>
    <w:rsid w:val="008C76DE"/>
    <w:rsid w:val="008D0B74"/>
    <w:rsid w:val="008D143E"/>
    <w:rsid w:val="008D1F61"/>
    <w:rsid w:val="008D2B4A"/>
    <w:rsid w:val="008D52B2"/>
    <w:rsid w:val="008D5360"/>
    <w:rsid w:val="008D5F0B"/>
    <w:rsid w:val="008D674F"/>
    <w:rsid w:val="008D6E0F"/>
    <w:rsid w:val="008E19F1"/>
    <w:rsid w:val="008E219B"/>
    <w:rsid w:val="008E5AAE"/>
    <w:rsid w:val="008E5B76"/>
    <w:rsid w:val="008E6E98"/>
    <w:rsid w:val="008E74DE"/>
    <w:rsid w:val="008F04AF"/>
    <w:rsid w:val="008F1B26"/>
    <w:rsid w:val="008F40CC"/>
    <w:rsid w:val="008F43D1"/>
    <w:rsid w:val="008F5BB2"/>
    <w:rsid w:val="008F78D3"/>
    <w:rsid w:val="009101CB"/>
    <w:rsid w:val="00912C31"/>
    <w:rsid w:val="00912E89"/>
    <w:rsid w:val="009132A7"/>
    <w:rsid w:val="009138B3"/>
    <w:rsid w:val="009140C1"/>
    <w:rsid w:val="009141FF"/>
    <w:rsid w:val="00915B8A"/>
    <w:rsid w:val="00917F94"/>
    <w:rsid w:val="00920374"/>
    <w:rsid w:val="00920ECC"/>
    <w:rsid w:val="009214FE"/>
    <w:rsid w:val="0092313B"/>
    <w:rsid w:val="00924D05"/>
    <w:rsid w:val="00925977"/>
    <w:rsid w:val="009265AD"/>
    <w:rsid w:val="00927D3B"/>
    <w:rsid w:val="00932C4A"/>
    <w:rsid w:val="00935B4D"/>
    <w:rsid w:val="00935C47"/>
    <w:rsid w:val="00936586"/>
    <w:rsid w:val="00940786"/>
    <w:rsid w:val="00941AEB"/>
    <w:rsid w:val="009422F0"/>
    <w:rsid w:val="0094319F"/>
    <w:rsid w:val="00945035"/>
    <w:rsid w:val="00946C68"/>
    <w:rsid w:val="009471D1"/>
    <w:rsid w:val="00947F49"/>
    <w:rsid w:val="009506CF"/>
    <w:rsid w:val="009507A4"/>
    <w:rsid w:val="009511D4"/>
    <w:rsid w:val="00952085"/>
    <w:rsid w:val="0095268B"/>
    <w:rsid w:val="009539D3"/>
    <w:rsid w:val="00953AD1"/>
    <w:rsid w:val="0095597E"/>
    <w:rsid w:val="00956874"/>
    <w:rsid w:val="00960F7C"/>
    <w:rsid w:val="00962695"/>
    <w:rsid w:val="009648E3"/>
    <w:rsid w:val="00964E79"/>
    <w:rsid w:val="00966E9F"/>
    <w:rsid w:val="009712D8"/>
    <w:rsid w:val="00971BD4"/>
    <w:rsid w:val="0097341F"/>
    <w:rsid w:val="00973FED"/>
    <w:rsid w:val="009777F5"/>
    <w:rsid w:val="00977F07"/>
    <w:rsid w:val="00981BC8"/>
    <w:rsid w:val="009838BA"/>
    <w:rsid w:val="00986457"/>
    <w:rsid w:val="0098693F"/>
    <w:rsid w:val="009869AE"/>
    <w:rsid w:val="0099004E"/>
    <w:rsid w:val="00990145"/>
    <w:rsid w:val="009934A2"/>
    <w:rsid w:val="0099556F"/>
    <w:rsid w:val="009955BB"/>
    <w:rsid w:val="0099567F"/>
    <w:rsid w:val="00997E0C"/>
    <w:rsid w:val="009A1F1E"/>
    <w:rsid w:val="009A2B9C"/>
    <w:rsid w:val="009A393A"/>
    <w:rsid w:val="009A3D72"/>
    <w:rsid w:val="009A47B0"/>
    <w:rsid w:val="009A6B04"/>
    <w:rsid w:val="009B0188"/>
    <w:rsid w:val="009B228E"/>
    <w:rsid w:val="009B291E"/>
    <w:rsid w:val="009B2E01"/>
    <w:rsid w:val="009B301F"/>
    <w:rsid w:val="009B3103"/>
    <w:rsid w:val="009B4AF8"/>
    <w:rsid w:val="009B629B"/>
    <w:rsid w:val="009B6920"/>
    <w:rsid w:val="009B6DE7"/>
    <w:rsid w:val="009B72B9"/>
    <w:rsid w:val="009B767E"/>
    <w:rsid w:val="009C0468"/>
    <w:rsid w:val="009C11A8"/>
    <w:rsid w:val="009C2230"/>
    <w:rsid w:val="009C65D6"/>
    <w:rsid w:val="009C7DCC"/>
    <w:rsid w:val="009D2543"/>
    <w:rsid w:val="009D2969"/>
    <w:rsid w:val="009D2DD0"/>
    <w:rsid w:val="009D3274"/>
    <w:rsid w:val="009D7092"/>
    <w:rsid w:val="009D7F6B"/>
    <w:rsid w:val="009E29D7"/>
    <w:rsid w:val="009E2D04"/>
    <w:rsid w:val="009E4278"/>
    <w:rsid w:val="009E62A1"/>
    <w:rsid w:val="009F063F"/>
    <w:rsid w:val="009F1603"/>
    <w:rsid w:val="009F1774"/>
    <w:rsid w:val="009F23CA"/>
    <w:rsid w:val="009F2AAF"/>
    <w:rsid w:val="009F3833"/>
    <w:rsid w:val="009F4E73"/>
    <w:rsid w:val="009F7454"/>
    <w:rsid w:val="00A00F8F"/>
    <w:rsid w:val="00A0370D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52CF"/>
    <w:rsid w:val="00A16623"/>
    <w:rsid w:val="00A178A9"/>
    <w:rsid w:val="00A2062C"/>
    <w:rsid w:val="00A21271"/>
    <w:rsid w:val="00A212C1"/>
    <w:rsid w:val="00A239BA"/>
    <w:rsid w:val="00A24A78"/>
    <w:rsid w:val="00A24E6D"/>
    <w:rsid w:val="00A40383"/>
    <w:rsid w:val="00A41B30"/>
    <w:rsid w:val="00A4249E"/>
    <w:rsid w:val="00A4279F"/>
    <w:rsid w:val="00A42CB4"/>
    <w:rsid w:val="00A45073"/>
    <w:rsid w:val="00A45F76"/>
    <w:rsid w:val="00A47B5B"/>
    <w:rsid w:val="00A5005A"/>
    <w:rsid w:val="00A531CD"/>
    <w:rsid w:val="00A5694B"/>
    <w:rsid w:val="00A61613"/>
    <w:rsid w:val="00A61F93"/>
    <w:rsid w:val="00A63EE9"/>
    <w:rsid w:val="00A66AEA"/>
    <w:rsid w:val="00A67BFB"/>
    <w:rsid w:val="00A709CE"/>
    <w:rsid w:val="00A717AC"/>
    <w:rsid w:val="00A7273A"/>
    <w:rsid w:val="00A7342D"/>
    <w:rsid w:val="00A745EE"/>
    <w:rsid w:val="00A756F4"/>
    <w:rsid w:val="00A7622A"/>
    <w:rsid w:val="00A76499"/>
    <w:rsid w:val="00A80BBE"/>
    <w:rsid w:val="00A82551"/>
    <w:rsid w:val="00A825C9"/>
    <w:rsid w:val="00A83248"/>
    <w:rsid w:val="00A83C0D"/>
    <w:rsid w:val="00A8420F"/>
    <w:rsid w:val="00A84CC6"/>
    <w:rsid w:val="00A85727"/>
    <w:rsid w:val="00A8716F"/>
    <w:rsid w:val="00A910B7"/>
    <w:rsid w:val="00A93122"/>
    <w:rsid w:val="00A94BCC"/>
    <w:rsid w:val="00A95975"/>
    <w:rsid w:val="00A960FF"/>
    <w:rsid w:val="00A9665A"/>
    <w:rsid w:val="00AA14FD"/>
    <w:rsid w:val="00AA1D2B"/>
    <w:rsid w:val="00AA2181"/>
    <w:rsid w:val="00AA2A53"/>
    <w:rsid w:val="00AA3B44"/>
    <w:rsid w:val="00AA63E5"/>
    <w:rsid w:val="00AB23E8"/>
    <w:rsid w:val="00AB24BC"/>
    <w:rsid w:val="00AB4730"/>
    <w:rsid w:val="00AB4D46"/>
    <w:rsid w:val="00AB4F53"/>
    <w:rsid w:val="00AB5398"/>
    <w:rsid w:val="00AB6A6D"/>
    <w:rsid w:val="00AB7036"/>
    <w:rsid w:val="00AB767A"/>
    <w:rsid w:val="00AB7B4B"/>
    <w:rsid w:val="00AC1281"/>
    <w:rsid w:val="00AC1B43"/>
    <w:rsid w:val="00AC403D"/>
    <w:rsid w:val="00AC4497"/>
    <w:rsid w:val="00AC4EAF"/>
    <w:rsid w:val="00AC5B37"/>
    <w:rsid w:val="00AC6DE4"/>
    <w:rsid w:val="00AC774C"/>
    <w:rsid w:val="00AD114D"/>
    <w:rsid w:val="00AD116A"/>
    <w:rsid w:val="00AD3432"/>
    <w:rsid w:val="00AD5432"/>
    <w:rsid w:val="00AD59BE"/>
    <w:rsid w:val="00AE12CD"/>
    <w:rsid w:val="00AE1A6D"/>
    <w:rsid w:val="00AE28EC"/>
    <w:rsid w:val="00AE2DA7"/>
    <w:rsid w:val="00AE4638"/>
    <w:rsid w:val="00AE69B9"/>
    <w:rsid w:val="00AE6D5C"/>
    <w:rsid w:val="00AE7ADA"/>
    <w:rsid w:val="00AE7D17"/>
    <w:rsid w:val="00AF07B8"/>
    <w:rsid w:val="00AF0A00"/>
    <w:rsid w:val="00AF213B"/>
    <w:rsid w:val="00AF3C84"/>
    <w:rsid w:val="00AF3D32"/>
    <w:rsid w:val="00AF49F6"/>
    <w:rsid w:val="00AF55FA"/>
    <w:rsid w:val="00AF6CD0"/>
    <w:rsid w:val="00B026A1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4F76"/>
    <w:rsid w:val="00B2557B"/>
    <w:rsid w:val="00B26EAD"/>
    <w:rsid w:val="00B2764B"/>
    <w:rsid w:val="00B30354"/>
    <w:rsid w:val="00B30D16"/>
    <w:rsid w:val="00B3124B"/>
    <w:rsid w:val="00B315C0"/>
    <w:rsid w:val="00B3279D"/>
    <w:rsid w:val="00B32F3F"/>
    <w:rsid w:val="00B34506"/>
    <w:rsid w:val="00B35619"/>
    <w:rsid w:val="00B36AB5"/>
    <w:rsid w:val="00B373D2"/>
    <w:rsid w:val="00B37DD1"/>
    <w:rsid w:val="00B40064"/>
    <w:rsid w:val="00B40438"/>
    <w:rsid w:val="00B40AE5"/>
    <w:rsid w:val="00B41FCE"/>
    <w:rsid w:val="00B449C2"/>
    <w:rsid w:val="00B4522A"/>
    <w:rsid w:val="00B4750E"/>
    <w:rsid w:val="00B47987"/>
    <w:rsid w:val="00B47E81"/>
    <w:rsid w:val="00B51350"/>
    <w:rsid w:val="00B51C62"/>
    <w:rsid w:val="00B52314"/>
    <w:rsid w:val="00B541EC"/>
    <w:rsid w:val="00B56ED5"/>
    <w:rsid w:val="00B610DC"/>
    <w:rsid w:val="00B61D8B"/>
    <w:rsid w:val="00B6284F"/>
    <w:rsid w:val="00B6551C"/>
    <w:rsid w:val="00B66853"/>
    <w:rsid w:val="00B67897"/>
    <w:rsid w:val="00B70593"/>
    <w:rsid w:val="00B74317"/>
    <w:rsid w:val="00B75BDB"/>
    <w:rsid w:val="00B76A5A"/>
    <w:rsid w:val="00B81ADE"/>
    <w:rsid w:val="00B8212F"/>
    <w:rsid w:val="00B82743"/>
    <w:rsid w:val="00B82FA1"/>
    <w:rsid w:val="00B84423"/>
    <w:rsid w:val="00B848D9"/>
    <w:rsid w:val="00B853C7"/>
    <w:rsid w:val="00B8616F"/>
    <w:rsid w:val="00B91754"/>
    <w:rsid w:val="00B922DB"/>
    <w:rsid w:val="00B93452"/>
    <w:rsid w:val="00B94593"/>
    <w:rsid w:val="00B95216"/>
    <w:rsid w:val="00B9616B"/>
    <w:rsid w:val="00B96436"/>
    <w:rsid w:val="00B97D50"/>
    <w:rsid w:val="00BA0D52"/>
    <w:rsid w:val="00BA3DA6"/>
    <w:rsid w:val="00BB05AF"/>
    <w:rsid w:val="00BB149C"/>
    <w:rsid w:val="00BB3117"/>
    <w:rsid w:val="00BB32E6"/>
    <w:rsid w:val="00BB38B9"/>
    <w:rsid w:val="00BB3E19"/>
    <w:rsid w:val="00BB4D7D"/>
    <w:rsid w:val="00BB4F15"/>
    <w:rsid w:val="00BB75B6"/>
    <w:rsid w:val="00BB75F9"/>
    <w:rsid w:val="00BB77E5"/>
    <w:rsid w:val="00BB7EFF"/>
    <w:rsid w:val="00BC04AC"/>
    <w:rsid w:val="00BC177D"/>
    <w:rsid w:val="00BC181B"/>
    <w:rsid w:val="00BC4F55"/>
    <w:rsid w:val="00BC57A7"/>
    <w:rsid w:val="00BC69B6"/>
    <w:rsid w:val="00BC799A"/>
    <w:rsid w:val="00BC7B24"/>
    <w:rsid w:val="00BD272B"/>
    <w:rsid w:val="00BD2825"/>
    <w:rsid w:val="00BD293F"/>
    <w:rsid w:val="00BD44F0"/>
    <w:rsid w:val="00BD5D47"/>
    <w:rsid w:val="00BD5FC8"/>
    <w:rsid w:val="00BD6BB0"/>
    <w:rsid w:val="00BD6C3E"/>
    <w:rsid w:val="00BE0223"/>
    <w:rsid w:val="00BE06AD"/>
    <w:rsid w:val="00BE1B96"/>
    <w:rsid w:val="00BE200B"/>
    <w:rsid w:val="00BE4356"/>
    <w:rsid w:val="00BE6208"/>
    <w:rsid w:val="00BE7012"/>
    <w:rsid w:val="00BF332D"/>
    <w:rsid w:val="00BF4592"/>
    <w:rsid w:val="00BF46D9"/>
    <w:rsid w:val="00BF5F30"/>
    <w:rsid w:val="00BF7009"/>
    <w:rsid w:val="00C057E8"/>
    <w:rsid w:val="00C06439"/>
    <w:rsid w:val="00C064B5"/>
    <w:rsid w:val="00C11EC8"/>
    <w:rsid w:val="00C13255"/>
    <w:rsid w:val="00C136C0"/>
    <w:rsid w:val="00C137F8"/>
    <w:rsid w:val="00C14855"/>
    <w:rsid w:val="00C14E4C"/>
    <w:rsid w:val="00C172B5"/>
    <w:rsid w:val="00C21A0F"/>
    <w:rsid w:val="00C23281"/>
    <w:rsid w:val="00C2500F"/>
    <w:rsid w:val="00C25DA9"/>
    <w:rsid w:val="00C26A70"/>
    <w:rsid w:val="00C26E3C"/>
    <w:rsid w:val="00C27BA2"/>
    <w:rsid w:val="00C3071D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14"/>
    <w:rsid w:val="00C41277"/>
    <w:rsid w:val="00C4159F"/>
    <w:rsid w:val="00C42168"/>
    <w:rsid w:val="00C42B60"/>
    <w:rsid w:val="00C439FD"/>
    <w:rsid w:val="00C4533E"/>
    <w:rsid w:val="00C454B5"/>
    <w:rsid w:val="00C47E66"/>
    <w:rsid w:val="00C50BAA"/>
    <w:rsid w:val="00C50C04"/>
    <w:rsid w:val="00C52126"/>
    <w:rsid w:val="00C5345D"/>
    <w:rsid w:val="00C53B11"/>
    <w:rsid w:val="00C552C5"/>
    <w:rsid w:val="00C57287"/>
    <w:rsid w:val="00C57AAE"/>
    <w:rsid w:val="00C57AE2"/>
    <w:rsid w:val="00C602D5"/>
    <w:rsid w:val="00C62181"/>
    <w:rsid w:val="00C6389E"/>
    <w:rsid w:val="00C6454A"/>
    <w:rsid w:val="00C6564D"/>
    <w:rsid w:val="00C6638F"/>
    <w:rsid w:val="00C66829"/>
    <w:rsid w:val="00C67FED"/>
    <w:rsid w:val="00C7213F"/>
    <w:rsid w:val="00C740B5"/>
    <w:rsid w:val="00C7418D"/>
    <w:rsid w:val="00C76C27"/>
    <w:rsid w:val="00C8021B"/>
    <w:rsid w:val="00C823C7"/>
    <w:rsid w:val="00C82639"/>
    <w:rsid w:val="00C82AEA"/>
    <w:rsid w:val="00C85D12"/>
    <w:rsid w:val="00C907F1"/>
    <w:rsid w:val="00C94653"/>
    <w:rsid w:val="00C96226"/>
    <w:rsid w:val="00C96A59"/>
    <w:rsid w:val="00CA03F3"/>
    <w:rsid w:val="00CA17EA"/>
    <w:rsid w:val="00CA324F"/>
    <w:rsid w:val="00CA40C4"/>
    <w:rsid w:val="00CA548E"/>
    <w:rsid w:val="00CA58D9"/>
    <w:rsid w:val="00CA5BC4"/>
    <w:rsid w:val="00CB52D7"/>
    <w:rsid w:val="00CB782A"/>
    <w:rsid w:val="00CB7B91"/>
    <w:rsid w:val="00CC053D"/>
    <w:rsid w:val="00CC1195"/>
    <w:rsid w:val="00CC2EDC"/>
    <w:rsid w:val="00CC3833"/>
    <w:rsid w:val="00CC41F5"/>
    <w:rsid w:val="00CC69AD"/>
    <w:rsid w:val="00CD0D2F"/>
    <w:rsid w:val="00CD17C7"/>
    <w:rsid w:val="00CD21AC"/>
    <w:rsid w:val="00CD403D"/>
    <w:rsid w:val="00CD5990"/>
    <w:rsid w:val="00CD6BD5"/>
    <w:rsid w:val="00CD7C2E"/>
    <w:rsid w:val="00CD7ED1"/>
    <w:rsid w:val="00CD7F94"/>
    <w:rsid w:val="00CE0CA4"/>
    <w:rsid w:val="00CE3966"/>
    <w:rsid w:val="00CE4310"/>
    <w:rsid w:val="00CE55AE"/>
    <w:rsid w:val="00CE5729"/>
    <w:rsid w:val="00CE5A11"/>
    <w:rsid w:val="00CE60CD"/>
    <w:rsid w:val="00CE6C6C"/>
    <w:rsid w:val="00CE751A"/>
    <w:rsid w:val="00CF1195"/>
    <w:rsid w:val="00CF241E"/>
    <w:rsid w:val="00CF2491"/>
    <w:rsid w:val="00CF2AB6"/>
    <w:rsid w:val="00CF370C"/>
    <w:rsid w:val="00CF5080"/>
    <w:rsid w:val="00CF5B51"/>
    <w:rsid w:val="00CF7002"/>
    <w:rsid w:val="00D00096"/>
    <w:rsid w:val="00D003B1"/>
    <w:rsid w:val="00D00767"/>
    <w:rsid w:val="00D036D3"/>
    <w:rsid w:val="00D03D41"/>
    <w:rsid w:val="00D043A9"/>
    <w:rsid w:val="00D072EA"/>
    <w:rsid w:val="00D0773E"/>
    <w:rsid w:val="00D07A47"/>
    <w:rsid w:val="00D14137"/>
    <w:rsid w:val="00D16D6A"/>
    <w:rsid w:val="00D178A3"/>
    <w:rsid w:val="00D17AB5"/>
    <w:rsid w:val="00D20F40"/>
    <w:rsid w:val="00D226D1"/>
    <w:rsid w:val="00D24C5D"/>
    <w:rsid w:val="00D262A5"/>
    <w:rsid w:val="00D315C7"/>
    <w:rsid w:val="00D31DB9"/>
    <w:rsid w:val="00D31E0E"/>
    <w:rsid w:val="00D3378C"/>
    <w:rsid w:val="00D346C1"/>
    <w:rsid w:val="00D36369"/>
    <w:rsid w:val="00D367EE"/>
    <w:rsid w:val="00D3761D"/>
    <w:rsid w:val="00D4060F"/>
    <w:rsid w:val="00D42F65"/>
    <w:rsid w:val="00D43747"/>
    <w:rsid w:val="00D451E4"/>
    <w:rsid w:val="00D45714"/>
    <w:rsid w:val="00D462BE"/>
    <w:rsid w:val="00D47258"/>
    <w:rsid w:val="00D50188"/>
    <w:rsid w:val="00D50394"/>
    <w:rsid w:val="00D527D8"/>
    <w:rsid w:val="00D5468F"/>
    <w:rsid w:val="00D55D63"/>
    <w:rsid w:val="00D5734C"/>
    <w:rsid w:val="00D60309"/>
    <w:rsid w:val="00D60909"/>
    <w:rsid w:val="00D637E5"/>
    <w:rsid w:val="00D64B1E"/>
    <w:rsid w:val="00D64ED8"/>
    <w:rsid w:val="00D66A5C"/>
    <w:rsid w:val="00D72351"/>
    <w:rsid w:val="00D72F51"/>
    <w:rsid w:val="00D73852"/>
    <w:rsid w:val="00D750E3"/>
    <w:rsid w:val="00D75455"/>
    <w:rsid w:val="00D75F7D"/>
    <w:rsid w:val="00D77AFC"/>
    <w:rsid w:val="00D80449"/>
    <w:rsid w:val="00D818C7"/>
    <w:rsid w:val="00D8502A"/>
    <w:rsid w:val="00D85A38"/>
    <w:rsid w:val="00D86B79"/>
    <w:rsid w:val="00D87E98"/>
    <w:rsid w:val="00D91272"/>
    <w:rsid w:val="00D9551D"/>
    <w:rsid w:val="00D9566A"/>
    <w:rsid w:val="00D9685F"/>
    <w:rsid w:val="00D96B43"/>
    <w:rsid w:val="00DA0D56"/>
    <w:rsid w:val="00DA17B6"/>
    <w:rsid w:val="00DA1BA4"/>
    <w:rsid w:val="00DA1D9E"/>
    <w:rsid w:val="00DA2AF2"/>
    <w:rsid w:val="00DA3C1F"/>
    <w:rsid w:val="00DA47E7"/>
    <w:rsid w:val="00DB017B"/>
    <w:rsid w:val="00DB1C06"/>
    <w:rsid w:val="00DB1F5C"/>
    <w:rsid w:val="00DB4C9A"/>
    <w:rsid w:val="00DB7CE6"/>
    <w:rsid w:val="00DC06CE"/>
    <w:rsid w:val="00DC22FE"/>
    <w:rsid w:val="00DC23BB"/>
    <w:rsid w:val="00DC2CB0"/>
    <w:rsid w:val="00DC2CBC"/>
    <w:rsid w:val="00DC7D2F"/>
    <w:rsid w:val="00DD1772"/>
    <w:rsid w:val="00DD1A4F"/>
    <w:rsid w:val="00DD25B0"/>
    <w:rsid w:val="00DD3263"/>
    <w:rsid w:val="00DD5880"/>
    <w:rsid w:val="00DD67E8"/>
    <w:rsid w:val="00DD77DE"/>
    <w:rsid w:val="00DD7B53"/>
    <w:rsid w:val="00DD7B61"/>
    <w:rsid w:val="00DE04F3"/>
    <w:rsid w:val="00DE09E0"/>
    <w:rsid w:val="00DE09FD"/>
    <w:rsid w:val="00DE2D85"/>
    <w:rsid w:val="00DE3A07"/>
    <w:rsid w:val="00DE3E40"/>
    <w:rsid w:val="00DE4141"/>
    <w:rsid w:val="00DE5161"/>
    <w:rsid w:val="00DE7CBE"/>
    <w:rsid w:val="00DE7FEC"/>
    <w:rsid w:val="00DF11A5"/>
    <w:rsid w:val="00DF14BD"/>
    <w:rsid w:val="00DF26C2"/>
    <w:rsid w:val="00DF2EAE"/>
    <w:rsid w:val="00DF52CD"/>
    <w:rsid w:val="00DF7831"/>
    <w:rsid w:val="00E0194B"/>
    <w:rsid w:val="00E01CC7"/>
    <w:rsid w:val="00E02A15"/>
    <w:rsid w:val="00E02D70"/>
    <w:rsid w:val="00E04302"/>
    <w:rsid w:val="00E04F44"/>
    <w:rsid w:val="00E050EA"/>
    <w:rsid w:val="00E1085E"/>
    <w:rsid w:val="00E112A1"/>
    <w:rsid w:val="00E132A6"/>
    <w:rsid w:val="00E133DD"/>
    <w:rsid w:val="00E13EB0"/>
    <w:rsid w:val="00E14A33"/>
    <w:rsid w:val="00E15C4B"/>
    <w:rsid w:val="00E16262"/>
    <w:rsid w:val="00E177AA"/>
    <w:rsid w:val="00E23DDB"/>
    <w:rsid w:val="00E25773"/>
    <w:rsid w:val="00E31911"/>
    <w:rsid w:val="00E31C33"/>
    <w:rsid w:val="00E32E01"/>
    <w:rsid w:val="00E347F5"/>
    <w:rsid w:val="00E34CC8"/>
    <w:rsid w:val="00E36246"/>
    <w:rsid w:val="00E37311"/>
    <w:rsid w:val="00E3762F"/>
    <w:rsid w:val="00E3797B"/>
    <w:rsid w:val="00E41383"/>
    <w:rsid w:val="00E423EC"/>
    <w:rsid w:val="00E45959"/>
    <w:rsid w:val="00E4640B"/>
    <w:rsid w:val="00E47BD7"/>
    <w:rsid w:val="00E53137"/>
    <w:rsid w:val="00E5413C"/>
    <w:rsid w:val="00E5470E"/>
    <w:rsid w:val="00E54B19"/>
    <w:rsid w:val="00E55128"/>
    <w:rsid w:val="00E56F05"/>
    <w:rsid w:val="00E579DD"/>
    <w:rsid w:val="00E604B1"/>
    <w:rsid w:val="00E60F97"/>
    <w:rsid w:val="00E616D5"/>
    <w:rsid w:val="00E63AFD"/>
    <w:rsid w:val="00E6402D"/>
    <w:rsid w:val="00E649DA"/>
    <w:rsid w:val="00E64A0A"/>
    <w:rsid w:val="00E6572D"/>
    <w:rsid w:val="00E65949"/>
    <w:rsid w:val="00E71997"/>
    <w:rsid w:val="00E73EA8"/>
    <w:rsid w:val="00E75AA6"/>
    <w:rsid w:val="00E76A3D"/>
    <w:rsid w:val="00E772B5"/>
    <w:rsid w:val="00E77670"/>
    <w:rsid w:val="00E808F0"/>
    <w:rsid w:val="00E8378D"/>
    <w:rsid w:val="00E858B4"/>
    <w:rsid w:val="00E865E7"/>
    <w:rsid w:val="00E90174"/>
    <w:rsid w:val="00E907DD"/>
    <w:rsid w:val="00E90E85"/>
    <w:rsid w:val="00E91787"/>
    <w:rsid w:val="00E91C8F"/>
    <w:rsid w:val="00E93EE0"/>
    <w:rsid w:val="00E94019"/>
    <w:rsid w:val="00E94AD8"/>
    <w:rsid w:val="00E952A3"/>
    <w:rsid w:val="00E95F66"/>
    <w:rsid w:val="00E979C0"/>
    <w:rsid w:val="00EA007C"/>
    <w:rsid w:val="00EA08C5"/>
    <w:rsid w:val="00EA0AAD"/>
    <w:rsid w:val="00EA377F"/>
    <w:rsid w:val="00EA4022"/>
    <w:rsid w:val="00EA4E27"/>
    <w:rsid w:val="00EA5C7D"/>
    <w:rsid w:val="00EB3252"/>
    <w:rsid w:val="00EB4295"/>
    <w:rsid w:val="00EB5379"/>
    <w:rsid w:val="00EB6D62"/>
    <w:rsid w:val="00EC018B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5CF"/>
    <w:rsid w:val="00EE3007"/>
    <w:rsid w:val="00EE6FA9"/>
    <w:rsid w:val="00EF0A75"/>
    <w:rsid w:val="00EF1205"/>
    <w:rsid w:val="00EF1792"/>
    <w:rsid w:val="00EF3090"/>
    <w:rsid w:val="00EF4753"/>
    <w:rsid w:val="00F034DC"/>
    <w:rsid w:val="00F05248"/>
    <w:rsid w:val="00F05EAB"/>
    <w:rsid w:val="00F05ECA"/>
    <w:rsid w:val="00F0691A"/>
    <w:rsid w:val="00F0754A"/>
    <w:rsid w:val="00F107AB"/>
    <w:rsid w:val="00F125E5"/>
    <w:rsid w:val="00F147B9"/>
    <w:rsid w:val="00F15261"/>
    <w:rsid w:val="00F16760"/>
    <w:rsid w:val="00F1689D"/>
    <w:rsid w:val="00F16ACA"/>
    <w:rsid w:val="00F21270"/>
    <w:rsid w:val="00F301FD"/>
    <w:rsid w:val="00F30645"/>
    <w:rsid w:val="00F30C19"/>
    <w:rsid w:val="00F312C6"/>
    <w:rsid w:val="00F3215C"/>
    <w:rsid w:val="00F331CD"/>
    <w:rsid w:val="00F33B18"/>
    <w:rsid w:val="00F35FF1"/>
    <w:rsid w:val="00F36712"/>
    <w:rsid w:val="00F36C8A"/>
    <w:rsid w:val="00F400C9"/>
    <w:rsid w:val="00F41D69"/>
    <w:rsid w:val="00F41EBF"/>
    <w:rsid w:val="00F42B8D"/>
    <w:rsid w:val="00F4370C"/>
    <w:rsid w:val="00F43B9E"/>
    <w:rsid w:val="00F44561"/>
    <w:rsid w:val="00F47504"/>
    <w:rsid w:val="00F47D6F"/>
    <w:rsid w:val="00F50283"/>
    <w:rsid w:val="00F512D1"/>
    <w:rsid w:val="00F5240E"/>
    <w:rsid w:val="00F52E5B"/>
    <w:rsid w:val="00F554E5"/>
    <w:rsid w:val="00F55666"/>
    <w:rsid w:val="00F55862"/>
    <w:rsid w:val="00F562BD"/>
    <w:rsid w:val="00F61632"/>
    <w:rsid w:val="00F61ADA"/>
    <w:rsid w:val="00F61E34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6A1E"/>
    <w:rsid w:val="00F76D65"/>
    <w:rsid w:val="00F770D1"/>
    <w:rsid w:val="00F77A95"/>
    <w:rsid w:val="00F8063C"/>
    <w:rsid w:val="00F810D1"/>
    <w:rsid w:val="00F823CC"/>
    <w:rsid w:val="00F8347D"/>
    <w:rsid w:val="00F8483F"/>
    <w:rsid w:val="00F86D0D"/>
    <w:rsid w:val="00F90348"/>
    <w:rsid w:val="00F90ECB"/>
    <w:rsid w:val="00F91693"/>
    <w:rsid w:val="00F931FD"/>
    <w:rsid w:val="00F9332A"/>
    <w:rsid w:val="00F94D19"/>
    <w:rsid w:val="00F95D7E"/>
    <w:rsid w:val="00FA0F70"/>
    <w:rsid w:val="00FA353F"/>
    <w:rsid w:val="00FA38E1"/>
    <w:rsid w:val="00FA3E97"/>
    <w:rsid w:val="00FA7DC6"/>
    <w:rsid w:val="00FB12DF"/>
    <w:rsid w:val="00FB14E5"/>
    <w:rsid w:val="00FB2C15"/>
    <w:rsid w:val="00FB2D49"/>
    <w:rsid w:val="00FB451E"/>
    <w:rsid w:val="00FB4693"/>
    <w:rsid w:val="00FB4B36"/>
    <w:rsid w:val="00FB56E6"/>
    <w:rsid w:val="00FB6E24"/>
    <w:rsid w:val="00FB7D0E"/>
    <w:rsid w:val="00FC0004"/>
    <w:rsid w:val="00FC0261"/>
    <w:rsid w:val="00FC0893"/>
    <w:rsid w:val="00FC2B52"/>
    <w:rsid w:val="00FC3D53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953"/>
    <w:rsid w:val="00FD75A8"/>
    <w:rsid w:val="00FE0FB7"/>
    <w:rsid w:val="00FE1F3B"/>
    <w:rsid w:val="00FE4B99"/>
    <w:rsid w:val="00FE763E"/>
    <w:rsid w:val="00FF4B8D"/>
    <w:rsid w:val="00FF688A"/>
    <w:rsid w:val="00FF6942"/>
    <w:rsid w:val="0123C7CA"/>
    <w:rsid w:val="01D3FC2F"/>
    <w:rsid w:val="02A285BE"/>
    <w:rsid w:val="02EE6D19"/>
    <w:rsid w:val="034F4866"/>
    <w:rsid w:val="03E98BC6"/>
    <w:rsid w:val="0422D61B"/>
    <w:rsid w:val="047290B4"/>
    <w:rsid w:val="06802BEE"/>
    <w:rsid w:val="06837EEF"/>
    <w:rsid w:val="073D4764"/>
    <w:rsid w:val="084CB73A"/>
    <w:rsid w:val="0880348B"/>
    <w:rsid w:val="08BEBCAA"/>
    <w:rsid w:val="0A9D72CD"/>
    <w:rsid w:val="0AA67466"/>
    <w:rsid w:val="0B10B6A9"/>
    <w:rsid w:val="0B448AAF"/>
    <w:rsid w:val="0D3CE917"/>
    <w:rsid w:val="0DA0B6E2"/>
    <w:rsid w:val="0EDB3F22"/>
    <w:rsid w:val="0EFA49CA"/>
    <w:rsid w:val="0F5F5966"/>
    <w:rsid w:val="0F74A909"/>
    <w:rsid w:val="1008ED18"/>
    <w:rsid w:val="106F557B"/>
    <w:rsid w:val="10A88566"/>
    <w:rsid w:val="1114B330"/>
    <w:rsid w:val="11C53521"/>
    <w:rsid w:val="13891879"/>
    <w:rsid w:val="1478DF91"/>
    <w:rsid w:val="167FF5C0"/>
    <w:rsid w:val="16F6F2E1"/>
    <w:rsid w:val="177A05B5"/>
    <w:rsid w:val="17DE67A1"/>
    <w:rsid w:val="184ABE16"/>
    <w:rsid w:val="18AFE4E2"/>
    <w:rsid w:val="18C4A1BC"/>
    <w:rsid w:val="1A4DAF31"/>
    <w:rsid w:val="1ADE7127"/>
    <w:rsid w:val="1B41AD2B"/>
    <w:rsid w:val="1C916A46"/>
    <w:rsid w:val="1DEA2158"/>
    <w:rsid w:val="1DFB2A59"/>
    <w:rsid w:val="1EA038DF"/>
    <w:rsid w:val="1FBE1561"/>
    <w:rsid w:val="207CD3FD"/>
    <w:rsid w:val="21E9AD09"/>
    <w:rsid w:val="22718B22"/>
    <w:rsid w:val="24A561B5"/>
    <w:rsid w:val="25838DB6"/>
    <w:rsid w:val="25B331A6"/>
    <w:rsid w:val="261977A5"/>
    <w:rsid w:val="27BFE761"/>
    <w:rsid w:val="292F852A"/>
    <w:rsid w:val="2A30E0A1"/>
    <w:rsid w:val="2C0E8E1A"/>
    <w:rsid w:val="2CD3128D"/>
    <w:rsid w:val="2D876B85"/>
    <w:rsid w:val="2DEA7EA8"/>
    <w:rsid w:val="2F362CE1"/>
    <w:rsid w:val="3097F6B3"/>
    <w:rsid w:val="30FE6C5B"/>
    <w:rsid w:val="31653951"/>
    <w:rsid w:val="318B6001"/>
    <w:rsid w:val="31C71574"/>
    <w:rsid w:val="32187A75"/>
    <w:rsid w:val="3340D4A5"/>
    <w:rsid w:val="33C9449D"/>
    <w:rsid w:val="33D31335"/>
    <w:rsid w:val="343E842D"/>
    <w:rsid w:val="34AE0FCA"/>
    <w:rsid w:val="361FF675"/>
    <w:rsid w:val="376F9F2E"/>
    <w:rsid w:val="37AD5BA7"/>
    <w:rsid w:val="37F9269D"/>
    <w:rsid w:val="3807CAA0"/>
    <w:rsid w:val="393C9B28"/>
    <w:rsid w:val="3A8E6655"/>
    <w:rsid w:val="3B27EEA0"/>
    <w:rsid w:val="3C4748F1"/>
    <w:rsid w:val="3D778AED"/>
    <w:rsid w:val="3E3F7A94"/>
    <w:rsid w:val="3ED5CA44"/>
    <w:rsid w:val="3FF8D8D7"/>
    <w:rsid w:val="404AD24C"/>
    <w:rsid w:val="4462CD04"/>
    <w:rsid w:val="4477F42F"/>
    <w:rsid w:val="4496462F"/>
    <w:rsid w:val="44B933B7"/>
    <w:rsid w:val="44FCB578"/>
    <w:rsid w:val="4598DE20"/>
    <w:rsid w:val="46C0BF0C"/>
    <w:rsid w:val="46DF29B8"/>
    <w:rsid w:val="472BB924"/>
    <w:rsid w:val="47E5349D"/>
    <w:rsid w:val="47FF4C8D"/>
    <w:rsid w:val="4B38821D"/>
    <w:rsid w:val="4B66B70C"/>
    <w:rsid w:val="4C0502A2"/>
    <w:rsid w:val="4C87EC75"/>
    <w:rsid w:val="4D3BBDC5"/>
    <w:rsid w:val="4E3AA71F"/>
    <w:rsid w:val="4E56E66D"/>
    <w:rsid w:val="4EA59430"/>
    <w:rsid w:val="4EAB0139"/>
    <w:rsid w:val="4FB5F132"/>
    <w:rsid w:val="5068642A"/>
    <w:rsid w:val="50A99721"/>
    <w:rsid w:val="5353C42D"/>
    <w:rsid w:val="541C8EC5"/>
    <w:rsid w:val="544F3561"/>
    <w:rsid w:val="54FF0AAD"/>
    <w:rsid w:val="553DA51C"/>
    <w:rsid w:val="574DDB52"/>
    <w:rsid w:val="575776E4"/>
    <w:rsid w:val="57667795"/>
    <w:rsid w:val="59A29283"/>
    <w:rsid w:val="5AA944F1"/>
    <w:rsid w:val="5B5679D9"/>
    <w:rsid w:val="5BA08D92"/>
    <w:rsid w:val="5D5C1EA3"/>
    <w:rsid w:val="5D6B2126"/>
    <w:rsid w:val="5DB7D003"/>
    <w:rsid w:val="5EA15989"/>
    <w:rsid w:val="5F15F603"/>
    <w:rsid w:val="603F2679"/>
    <w:rsid w:val="612BDD7F"/>
    <w:rsid w:val="62CC8909"/>
    <w:rsid w:val="638D7BDE"/>
    <w:rsid w:val="63E743D1"/>
    <w:rsid w:val="64BFB4F3"/>
    <w:rsid w:val="65158FFB"/>
    <w:rsid w:val="65DB2406"/>
    <w:rsid w:val="66BBF830"/>
    <w:rsid w:val="68635B1F"/>
    <w:rsid w:val="69A19DF0"/>
    <w:rsid w:val="69C58C71"/>
    <w:rsid w:val="6A102292"/>
    <w:rsid w:val="6A6182A2"/>
    <w:rsid w:val="6C263BEA"/>
    <w:rsid w:val="6D764A7B"/>
    <w:rsid w:val="6F16DE2C"/>
    <w:rsid w:val="6FB8B271"/>
    <w:rsid w:val="7091A9DA"/>
    <w:rsid w:val="712AAC7E"/>
    <w:rsid w:val="74A0D073"/>
    <w:rsid w:val="74CCFBB1"/>
    <w:rsid w:val="74E336B9"/>
    <w:rsid w:val="76226908"/>
    <w:rsid w:val="768E0C49"/>
    <w:rsid w:val="76D57D3D"/>
    <w:rsid w:val="7779F792"/>
    <w:rsid w:val="7805FAA9"/>
    <w:rsid w:val="7C542820"/>
    <w:rsid w:val="7D2DFBF1"/>
    <w:rsid w:val="7D9D7C3D"/>
    <w:rsid w:val="7DDAD325"/>
    <w:rsid w:val="7F6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8282"/>
  <w15:docId w15:val="{478FBCD4-77E4-4F8F-87E9-ECDFB74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DA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uiPriority w:val="99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customStyle="1" w:styleId="EncabezadoCar">
    <w:name w:val="Encabezado Car"/>
    <w:link w:val="Encabezado"/>
    <w:rsid w:val="00611458"/>
    <w:rPr>
      <w:sz w:val="24"/>
      <w:szCs w:val="24"/>
    </w:rPr>
  </w:style>
  <w:style w:type="paragraph" w:customStyle="1" w:styleId="Default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customStyle="1" w:styleId="TextodegloboCar">
    <w:name w:val="Texto de globo Car"/>
    <w:link w:val="Textodeglobo"/>
    <w:semiHidden/>
    <w:rsid w:val="00D043A9"/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72B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customStyle="1" w:styleId="s16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F9332A"/>
    <w:pPr>
      <w:spacing w:before="100" w:beforeAutospacing="1" w:after="100" w:afterAutospacing="1"/>
    </w:pPr>
  </w:style>
  <w:style w:type="character" w:customStyle="1" w:styleId="color14">
    <w:name w:val="color_14"/>
    <w:basedOn w:val="Fuentedeprrafopredeter"/>
    <w:rsid w:val="00F9332A"/>
  </w:style>
  <w:style w:type="character" w:customStyle="1" w:styleId="wixguard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rsid w:val="00D86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clara1">
    <w:name w:val="Tabla con cuadrícula 1 clara1"/>
    <w:basedOn w:val="Tablanormal"/>
    <w:uiPriority w:val="46"/>
    <w:rsid w:val="00C439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B12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10766"/>
    <w:rPr>
      <w:sz w:val="24"/>
      <w:szCs w:val="24"/>
    </w:rPr>
  </w:style>
  <w:style w:type="character" w:styleId="SmartLink">
    <w:name w:val="Smart Link"/>
    <w:basedOn w:val="Fuentedeprrafopredeter"/>
    <w:uiPriority w:val="99"/>
    <w:semiHidden/>
    <w:unhideWhenUsed/>
    <w:rsid w:val="00BD293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oalonso@innobasque.e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obasque.eus/microsite/educacion-steam/first-lego-league-euskad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ab6e30bf389081c84ab30759d057570d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f85ca5d86db799392fab20b8b81af767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BE9C2-73CF-42C7-B31A-25760CE8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9C782-1D36-4589-BB57-F2317F7E41A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4.xml><?xml version="1.0" encoding="utf-8"?>
<ds:datastoreItem xmlns:ds="http://schemas.openxmlformats.org/officeDocument/2006/customXml" ds:itemID="{500805BD-CA59-40EB-B112-CCAE10F1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 IMQ</Template>
  <TotalTime>0</TotalTime>
  <Pages>4</Pages>
  <Words>912</Words>
  <Characters>5016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 22 de enero de 2001</dc:title>
  <dc:subject/>
  <dc:creator>Xusane de Miguel, VK Comunicacion</dc:creator>
  <cp:keywords/>
  <cp:lastModifiedBy>Iñigo Atxa</cp:lastModifiedBy>
  <cp:revision>81</cp:revision>
  <cp:lastPrinted>2024-02-19T23:36:00Z</cp:lastPrinted>
  <dcterms:created xsi:type="dcterms:W3CDTF">2026-01-20T20:14:00Z</dcterms:created>
  <dcterms:modified xsi:type="dcterms:W3CDTF">2026-01-27T09:29:00Z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