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1E2FE3" w:rsidR="003B717A" w:rsidP="001E2FE3" w:rsidRDefault="001E2FE3" w14:paraId="2CBB7611" wp14:textId="77777777">
      <w:pPr>
        <w:pStyle w:val="Default"/>
        <w:spacing w:before="100" w:beforeAutospacing="1" w:after="100" w:afterAutospacing="1" w:line="360" w:lineRule="auto"/>
        <w:ind w:right="-143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1E2FE3">
        <w:rPr>
          <w:rFonts w:ascii="Arial" w:hAnsi="Arial" w:cs="Arial"/>
          <w:b/>
          <w:bCs/>
          <w:color w:val="auto"/>
          <w:sz w:val="28"/>
          <w:szCs w:val="28"/>
          <w:u w:val="single"/>
          <w:lang w:val="eu-ES"/>
        </w:rPr>
        <w:t>Prentsa-oharra</w:t>
      </w:r>
    </w:p>
    <w:p xmlns:wp14="http://schemas.microsoft.com/office/word/2010/wordml" w:rsidRPr="00455F28" w:rsidR="00CF5B51" w:rsidP="00455F28" w:rsidRDefault="001E2FE3" w14:paraId="4F20283E" wp14:textId="77777777">
      <w:pPr>
        <w:pStyle w:val="Default"/>
        <w:spacing w:before="100" w:beforeAutospacing="1" w:after="100" w:afterAutospacing="1" w:line="360" w:lineRule="auto"/>
        <w:ind w:left="357" w:right="-143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455F28">
        <w:rPr>
          <w:rFonts w:ascii="Arial" w:hAnsi="Arial" w:cs="Arial"/>
          <w:b/>
          <w:bCs/>
          <w:i/>
          <w:iCs/>
          <w:color w:val="auto"/>
          <w:sz w:val="36"/>
          <w:szCs w:val="36"/>
          <w:lang w:val="eu-ES"/>
        </w:rPr>
        <w:t>FIRST</w:t>
      </w:r>
      <w:r w:rsidRPr="00455F28">
        <w:rPr>
          <w:rFonts w:ascii="Arial" w:hAnsi="Arial" w:cs="Arial"/>
          <w:b/>
          <w:bCs/>
          <w:color w:val="auto"/>
          <w:sz w:val="36"/>
          <w:szCs w:val="36"/>
          <w:lang w:val="eu-ES"/>
        </w:rPr>
        <w:t xml:space="preserve"> LEGO LEAGUE EUSKADI PROGRAMAK INOIZKO PARTAIDETZA HANDIENA IZANGO DU 17. EKITALDIAN</w:t>
      </w:r>
      <w:r w:rsidRPr="00455F28" w:rsidR="00455F28">
        <w:rPr>
          <w:rFonts w:ascii="Arial" w:hAnsi="Arial" w:cs="Arial"/>
          <w:b/>
          <w:bCs/>
          <w:color w:val="auto"/>
          <w:sz w:val="36"/>
          <w:szCs w:val="36"/>
          <w:lang w:val="eu-ES"/>
        </w:rPr>
        <w:t>:</w:t>
      </w:r>
      <w:r w:rsidRPr="00455F28">
        <w:rPr>
          <w:rFonts w:ascii="Arial" w:hAnsi="Arial" w:cs="Arial"/>
          <w:b/>
          <w:bCs/>
          <w:color w:val="auto"/>
          <w:sz w:val="36"/>
          <w:szCs w:val="36"/>
          <w:lang w:val="eu-ES"/>
        </w:rPr>
        <w:t xml:space="preserve"> 3.400</w:t>
      </w:r>
      <w:r w:rsidRPr="00455F28">
        <w:rPr>
          <w:rFonts w:ascii="Arial" w:hAnsi="Arial" w:cs="Arial"/>
          <w:b/>
          <w:bCs/>
          <w:i/>
          <w:iCs/>
          <w:color w:val="auto"/>
          <w:sz w:val="36"/>
          <w:szCs w:val="36"/>
          <w:lang w:val="eu-ES"/>
        </w:rPr>
        <w:t xml:space="preserve"> </w:t>
      </w:r>
      <w:r w:rsidRPr="00455F28">
        <w:rPr>
          <w:rFonts w:ascii="Arial" w:hAnsi="Arial" w:cs="Arial"/>
          <w:b/>
          <w:bCs/>
          <w:iCs/>
          <w:color w:val="auto"/>
          <w:sz w:val="36"/>
          <w:szCs w:val="36"/>
          <w:lang w:val="eu-ES"/>
        </w:rPr>
        <w:t>IKASLE BAINO GEHIAGO</w:t>
      </w:r>
    </w:p>
    <w:p xmlns:wp14="http://schemas.microsoft.com/office/word/2010/wordml" w:rsidRPr="00455F28" w:rsidR="00455F28" w:rsidP="00455F28" w:rsidRDefault="00455F28" w14:paraId="3C95D656" wp14:textId="77777777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bCs/>
          <w:color w:val="auto"/>
        </w:rPr>
      </w:pPr>
      <w:r w:rsidRPr="00455F28">
        <w:rPr>
          <w:rFonts w:ascii="Arial" w:hAnsi="Arial" w:cs="Arial"/>
          <w:b/>
          <w:bCs/>
          <w:color w:val="auto"/>
          <w:lang w:val="eu-ES"/>
        </w:rPr>
        <w:t xml:space="preserve">Guztira 68 ikastetxetako 205 talde ariko dira lehian otsailaren 28an hainbat egoitzatan </w:t>
      </w:r>
      <w:proofErr w:type="spellStart"/>
      <w:r w:rsidRPr="00455F28">
        <w:rPr>
          <w:rFonts w:ascii="Arial" w:hAnsi="Arial" w:cs="Arial"/>
          <w:b/>
          <w:bCs/>
          <w:color w:val="auto"/>
          <w:lang w:val="eu-ES"/>
        </w:rPr>
        <w:t>–Bilbo</w:t>
      </w:r>
      <w:proofErr w:type="spellEnd"/>
      <w:r w:rsidRPr="00455F28">
        <w:rPr>
          <w:rFonts w:ascii="Arial" w:hAnsi="Arial" w:cs="Arial"/>
          <w:b/>
          <w:bCs/>
          <w:color w:val="auto"/>
          <w:lang w:val="eu-ES"/>
        </w:rPr>
        <w:t xml:space="preserve">, Donostia, Arrasate eta </w:t>
      </w:r>
      <w:proofErr w:type="spellStart"/>
      <w:r w:rsidRPr="00455F28">
        <w:rPr>
          <w:rFonts w:ascii="Arial" w:hAnsi="Arial" w:cs="Arial"/>
          <w:b/>
          <w:bCs/>
          <w:color w:val="auto"/>
          <w:lang w:val="eu-ES"/>
        </w:rPr>
        <w:t>Gasteiz–</w:t>
      </w:r>
      <w:proofErr w:type="spellEnd"/>
      <w:r w:rsidRPr="00455F28">
        <w:rPr>
          <w:rFonts w:ascii="Arial" w:hAnsi="Arial" w:cs="Arial"/>
          <w:b/>
          <w:bCs/>
          <w:color w:val="auto"/>
          <w:lang w:val="eu-ES"/>
        </w:rPr>
        <w:t xml:space="preserve"> aldi berean izango den torneoan</w:t>
      </w:r>
    </w:p>
    <w:p xmlns:wp14="http://schemas.microsoft.com/office/word/2010/wordml" w:rsidRPr="00455F28" w:rsidR="00455F28" w:rsidP="00455F28" w:rsidRDefault="00455F28" w14:paraId="7CDD6DED" wp14:textId="77777777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bCs/>
          <w:color w:val="auto"/>
        </w:rPr>
      </w:pPr>
      <w:r w:rsidRPr="00455F28">
        <w:rPr>
          <w:rFonts w:ascii="Arial" w:hAnsi="Arial" w:cs="Arial"/>
          <w:b/>
          <w:bCs/>
          <w:color w:val="auto"/>
          <w:lang w:val="eu-ES"/>
        </w:rPr>
        <w:t>Ekimenaren helburua 6 eta 16 urte bitarteko euskal ikasleen artean zientziarako eta teknologiarako bokazioak sustatzea da</w:t>
      </w:r>
    </w:p>
    <w:p xmlns:wp14="http://schemas.microsoft.com/office/word/2010/wordml" w:rsidRPr="00455F28" w:rsidR="00455F28" w:rsidP="00455F28" w:rsidRDefault="00455F28" w14:paraId="3529C9B7" wp14:textId="77777777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bCs/>
          <w:color w:val="auto"/>
        </w:rPr>
      </w:pPr>
      <w:r w:rsidRPr="00455F28">
        <w:rPr>
          <w:rFonts w:ascii="Arial" w:hAnsi="Arial" w:cs="Arial"/>
          <w:b/>
          <w:bCs/>
          <w:color w:val="auto"/>
          <w:lang w:val="eu-ES"/>
        </w:rPr>
        <w:t>Innobasque, Berrikuntzaren Euskal Agentzia, da FLL Euskadi programaren antolatzailea, Deustoko Unibertsitatearekin, Mondragon Unibertsitatearekin eta Euskal Herriko Unibertsitatearekin elkarlanean</w:t>
      </w:r>
    </w:p>
    <w:p xmlns:wp14="http://schemas.microsoft.com/office/word/2010/wordml" w:rsidRPr="00A66AEA" w:rsidR="003321D9" w:rsidP="69A19DF0" w:rsidRDefault="003321D9" w14:paraId="672A6659" wp14:textId="77777777">
      <w:pPr>
        <w:pStyle w:val="Default"/>
        <w:spacing w:before="120" w:after="120" w:line="360" w:lineRule="atLeast"/>
        <w:ind w:left="1071" w:right="-142"/>
        <w:jc w:val="both"/>
        <w:rPr>
          <w:rFonts w:ascii="Arial" w:hAnsi="Arial" w:cs="Arial"/>
          <w:b/>
          <w:bCs/>
          <w:color w:val="auto"/>
        </w:rPr>
      </w:pPr>
    </w:p>
    <w:p xmlns:wp14="http://schemas.microsoft.com/office/word/2010/wordml" w:rsidRPr="00E777E0" w:rsidR="005B0CF4" w:rsidP="00E777E0" w:rsidRDefault="001E2FE3" w14:paraId="57494EF7" wp14:textId="50B47F77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b w:val="1"/>
          <w:bCs w:val="1"/>
          <w:color w:val="auto"/>
        </w:rPr>
      </w:pPr>
      <w:r w:rsidRPr="38BE5676" w:rsidR="001E2FE3">
        <w:rPr>
          <w:rFonts w:ascii="Arial" w:hAnsi="Arial" w:cs="Arial"/>
          <w:b w:val="1"/>
          <w:bCs w:val="1"/>
          <w:color w:val="auto"/>
          <w:lang w:val="eu-ES"/>
        </w:rPr>
        <w:t>Bilbo, 2026ko urtarrilaren 2</w:t>
      </w:r>
      <w:r w:rsidRPr="38BE5676" w:rsidR="2350A8F6">
        <w:rPr>
          <w:rFonts w:ascii="Arial" w:hAnsi="Arial" w:cs="Arial"/>
          <w:b w:val="1"/>
          <w:bCs w:val="1"/>
          <w:color w:val="auto"/>
          <w:lang w:val="eu-ES"/>
        </w:rPr>
        <w:t>7</w:t>
      </w:r>
      <w:r w:rsidRPr="38BE5676" w:rsidR="001E2FE3">
        <w:rPr>
          <w:rFonts w:ascii="Arial" w:hAnsi="Arial" w:cs="Arial"/>
          <w:b w:val="1"/>
          <w:bCs w:val="1"/>
          <w:color w:val="auto"/>
          <w:lang w:val="eu-ES"/>
        </w:rPr>
        <w:t xml:space="preserve">a. </w:t>
      </w:r>
      <w:r w:rsidRPr="38BE5676" w:rsidR="001E2FE3">
        <w:rPr>
          <w:rFonts w:ascii="Arial" w:hAnsi="Arial" w:cs="Arial"/>
          <w:i w:val="1"/>
          <w:iCs w:val="1"/>
          <w:color w:val="auto"/>
          <w:lang w:val="eu-ES"/>
        </w:rPr>
        <w:t>FIRST</w:t>
      </w:r>
      <w:r w:rsidRPr="38BE5676" w:rsidR="001E2FE3">
        <w:rPr>
          <w:rFonts w:ascii="Arial" w:hAnsi="Arial" w:cs="Arial"/>
          <w:color w:val="auto"/>
          <w:lang w:val="eu-ES"/>
        </w:rPr>
        <w:t xml:space="preserve"> LEGO </w:t>
      </w:r>
      <w:r w:rsidRPr="38BE5676" w:rsidR="001E2FE3">
        <w:rPr>
          <w:rFonts w:ascii="Arial" w:hAnsi="Arial" w:cs="Arial"/>
          <w:color w:val="auto"/>
          <w:lang w:val="eu-ES"/>
        </w:rPr>
        <w:t>League</w:t>
      </w:r>
      <w:r w:rsidRPr="38BE5676" w:rsidR="001E2FE3">
        <w:rPr>
          <w:rFonts w:ascii="Arial" w:hAnsi="Arial" w:cs="Arial"/>
          <w:color w:val="auto"/>
          <w:lang w:val="eu-ES"/>
        </w:rPr>
        <w:t xml:space="preserve"> Euskadi</w:t>
      </w:r>
      <w:r w:rsidRPr="38BE5676" w:rsidR="00FB233C">
        <w:rPr>
          <w:rFonts w:ascii="Arial" w:hAnsi="Arial" w:cs="Arial"/>
          <w:color w:val="auto"/>
          <w:lang w:val="eu-ES"/>
        </w:rPr>
        <w:t xml:space="preserve"> programak inoizko partaidetza handiena izango du 17. ekitaldian</w:t>
      </w:r>
      <w:r w:rsidRPr="38BE5676" w:rsidR="001E2FE3">
        <w:rPr>
          <w:rFonts w:ascii="Arial" w:hAnsi="Arial" w:cs="Arial"/>
          <w:color w:val="auto"/>
          <w:lang w:val="eu-ES"/>
        </w:rPr>
        <w:t>.</w:t>
      </w:r>
      <w:r w:rsidRPr="38BE5676" w:rsidR="00FB233C">
        <w:rPr>
          <w:rFonts w:ascii="Arial" w:hAnsi="Arial" w:cs="Arial"/>
          <w:color w:val="auto"/>
          <w:lang w:val="eu-ES"/>
        </w:rPr>
        <w:t xml:space="preserve"> Innobasquek, Berrikuntzaren Euskal Agentziak, Euskal Herriko Unibertsitatearekin, Deusto</w:t>
      </w:r>
      <w:r w:rsidRPr="38BE5676" w:rsidR="00FB233C">
        <w:rPr>
          <w:rFonts w:ascii="Arial" w:hAnsi="Arial" w:cs="Arial"/>
          <w:color w:val="auto"/>
          <w:lang w:val="eu-ES"/>
        </w:rPr>
        <w:t>ko Unibertsitatearekin eta</w:t>
      </w:r>
      <w:r w:rsidRPr="38BE5676" w:rsidR="00FB233C">
        <w:rPr>
          <w:rFonts w:ascii="Arial" w:hAnsi="Arial" w:cs="Arial"/>
          <w:b w:val="1"/>
          <w:bCs w:val="1"/>
          <w:color w:val="auto"/>
          <w:lang w:val="eu-ES"/>
        </w:rPr>
        <w:t xml:space="preserve"> </w:t>
      </w:r>
      <w:r w:rsidRPr="38BE5676" w:rsidR="00FB233C">
        <w:rPr>
          <w:rFonts w:ascii="Arial" w:hAnsi="Arial" w:cs="Arial"/>
          <w:color w:val="auto"/>
          <w:lang w:val="eu-ES"/>
        </w:rPr>
        <w:t>Mondragon Unibertsitatearekin bultzatutako hezkuntza-ekimen horren helburua Euskadiko 6 eta 16 urte arteko euskal ikasleen artean zientziarako eta teknologiarako bokazioak sustatzea</w:t>
      </w:r>
      <w:r w:rsidRPr="38BE5676" w:rsidR="00455F28">
        <w:rPr>
          <w:rFonts w:ascii="Arial" w:hAnsi="Arial" w:cs="Arial"/>
          <w:color w:val="auto"/>
          <w:lang w:val="eu-ES"/>
        </w:rPr>
        <w:t xml:space="preserve"> da</w:t>
      </w:r>
      <w:r w:rsidRPr="38BE5676" w:rsidR="00FB233C">
        <w:rPr>
          <w:rFonts w:ascii="Arial" w:hAnsi="Arial" w:cs="Arial"/>
          <w:color w:val="auto"/>
          <w:lang w:val="eu-ES"/>
        </w:rPr>
        <w:t>.</w:t>
      </w:r>
      <w:r w:rsidRPr="38BE5676" w:rsidR="034F4866">
        <w:rPr>
          <w:rFonts w:ascii="Arial" w:hAnsi="Arial" w:cs="Arial"/>
          <w:color w:val="auto"/>
        </w:rPr>
        <w:t xml:space="preserve"> </w:t>
      </w:r>
      <w:r w:rsidRPr="38BE5676" w:rsidR="00FB233C">
        <w:rPr>
          <w:rFonts w:ascii="Arial" w:hAnsi="Arial" w:cs="Arial"/>
          <w:color w:val="auto"/>
          <w:lang w:val="eu-ES"/>
        </w:rPr>
        <w:t xml:space="preserve">Torneoa otsailaren 28an egingo da, larunbatez, </w:t>
      </w:r>
      <w:r w:rsidRPr="38BE5676" w:rsidR="00E777E0">
        <w:rPr>
          <w:rFonts w:ascii="Arial" w:hAnsi="Arial" w:cs="Arial"/>
          <w:color w:val="auto"/>
          <w:lang w:val="eu-ES"/>
        </w:rPr>
        <w:t xml:space="preserve">aipatutako </w:t>
      </w:r>
      <w:r w:rsidRPr="38BE5676" w:rsidR="00FB233C">
        <w:rPr>
          <w:rFonts w:ascii="Arial" w:hAnsi="Arial" w:cs="Arial"/>
          <w:color w:val="auto"/>
          <w:lang w:val="eu-ES"/>
        </w:rPr>
        <w:t xml:space="preserve">unibertsitateen bost egoitzatan, aldi berean: Bilbon, Donostian, Arrasaten eta Gasteizen. </w:t>
      </w:r>
    </w:p>
    <w:p xmlns:wp14="http://schemas.microsoft.com/office/word/2010/wordml" w:rsidRPr="00E777E0" w:rsidR="005B0CF4" w:rsidP="00E777E0" w:rsidRDefault="003D35D6" w14:paraId="3163BC76" wp14:textId="77777777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00E777E0">
        <w:rPr>
          <w:rFonts w:ascii="Arial" w:hAnsi="Arial" w:cs="Arial"/>
          <w:color w:val="auto"/>
          <w:lang w:val="eu-ES"/>
        </w:rPr>
        <w:t xml:space="preserve">Nazioarteko </w:t>
      </w:r>
      <w:r w:rsidRPr="00E777E0">
        <w:rPr>
          <w:rFonts w:ascii="Arial" w:hAnsi="Arial" w:cs="Arial"/>
          <w:i/>
          <w:iCs/>
          <w:color w:val="auto"/>
          <w:lang w:val="eu-ES"/>
        </w:rPr>
        <w:t xml:space="preserve">FIRST </w:t>
      </w:r>
      <w:r w:rsidRPr="00E777E0">
        <w:rPr>
          <w:rFonts w:ascii="Arial" w:hAnsi="Arial" w:cs="Arial"/>
          <w:color w:val="auto"/>
          <w:lang w:val="eu-ES"/>
        </w:rPr>
        <w:t xml:space="preserve">LEGO League hezkuntza-programan txertatutako ekimena da FLL Euskadi. Nazioarteko horretan, 110 herrialdetako 679.000 gaztek hartzen dute parte, horietatik 110.000 </w:t>
      </w:r>
      <w:r w:rsidRPr="00E777E0" w:rsidR="00E777E0">
        <w:rPr>
          <w:rFonts w:ascii="Arial" w:hAnsi="Arial" w:cs="Arial"/>
          <w:color w:val="auto"/>
          <w:lang w:val="eu-ES"/>
        </w:rPr>
        <w:t>inguruk</w:t>
      </w:r>
      <w:r w:rsidRPr="00E777E0">
        <w:rPr>
          <w:rFonts w:ascii="Arial" w:hAnsi="Arial" w:cs="Arial"/>
          <w:color w:val="auto"/>
          <w:lang w:val="eu-ES"/>
        </w:rPr>
        <w:t xml:space="preserve"> Espainian. Urtero gai bat hartzen da ardatz, eta ikaslee</w:t>
      </w:r>
      <w:r w:rsidRPr="00E777E0" w:rsidR="00E777E0">
        <w:rPr>
          <w:rFonts w:ascii="Arial" w:hAnsi="Arial" w:cs="Arial"/>
          <w:color w:val="auto"/>
          <w:lang w:val="eu-ES"/>
        </w:rPr>
        <w:t>k</w:t>
      </w:r>
      <w:r w:rsidRPr="00E777E0">
        <w:rPr>
          <w:rFonts w:ascii="Arial" w:hAnsi="Arial" w:cs="Arial"/>
          <w:color w:val="auto"/>
          <w:lang w:val="eu-ES"/>
        </w:rPr>
        <w:t xml:space="preserve"> gai horr</w:t>
      </w:r>
      <w:r w:rsidRPr="00E777E0" w:rsidR="00E777E0">
        <w:rPr>
          <w:rFonts w:ascii="Arial" w:hAnsi="Arial" w:cs="Arial"/>
          <w:color w:val="auto"/>
          <w:lang w:val="eu-ES"/>
        </w:rPr>
        <w:t>ekin zerikusia duten</w:t>
      </w:r>
      <w:r w:rsidRPr="00E777E0">
        <w:rPr>
          <w:rFonts w:ascii="Arial" w:hAnsi="Arial" w:cs="Arial"/>
          <w:color w:val="auto"/>
          <w:lang w:val="eu-ES"/>
        </w:rPr>
        <w:t xml:space="preserve"> erronkei erantzun behar diete lantaldetan banatuta. Hala, </w:t>
      </w:r>
      <w:r w:rsidRPr="00E777E0">
        <w:rPr>
          <w:rFonts w:ascii="Arial" w:hAnsi="Arial" w:cs="Arial"/>
          <w:color w:val="auto"/>
          <w:lang w:val="eu-ES"/>
        </w:rPr>
        <w:t>hainbat hilabetetako lanean, LEGO robotak programatzen dituzte erronka horiei erantzuteko, eta berrikuntza-proiektu bat aurkezten dute.</w:t>
      </w:r>
      <w:r w:rsidRPr="00E777E0">
        <w:rPr>
          <w:rFonts w:ascii="Arial" w:hAnsi="Arial" w:cs="Arial"/>
          <w:color w:val="auto"/>
        </w:rPr>
        <w:t xml:space="preserve"> </w:t>
      </w:r>
      <w:r w:rsidRPr="00E777E0">
        <w:rPr>
          <w:rFonts w:ascii="Arial" w:hAnsi="Arial" w:cs="Arial"/>
          <w:color w:val="auto"/>
          <w:lang w:val="eu-ES"/>
        </w:rPr>
        <w:t>Aurtengo erronkak UNEARTHED du izena (lurpetik aterea), eta arkeologia du oinarri. Euskadin, ikasleek bisita zientifiko-teknologikoen egitarau bat izaten dute programari loturik, aitzindaria Estatu osoan. Hala, bisita horien bidez ekitaldi bakoitzeko erronkarekin loturiko ezaguerak eskuratzen dituzte, ondoren beren berrikuntza-proiektua egiteko eta, horren bidez, benetako arazo bati soluzioa emateko.</w:t>
      </w:r>
      <w:r w:rsidRPr="00E777E0">
        <w:rPr>
          <w:rFonts w:ascii="Arial" w:hAnsi="Arial" w:cs="Arial"/>
          <w:color w:val="auto"/>
        </w:rPr>
        <w:t xml:space="preserve"> </w:t>
      </w:r>
      <w:r w:rsidRPr="00E777E0">
        <w:rPr>
          <w:rFonts w:ascii="Arial" w:hAnsi="Arial" w:cs="Arial"/>
          <w:color w:val="auto"/>
          <w:lang w:val="eu-ES"/>
        </w:rPr>
        <w:t>FLL Euskadi programa ixteko, amaieran torneo jendetsu bat izaten da hainbat egoitzatan aldi berean: aurten, Bilbon, Donostian, Arrasaten eta Gasteizen izango da lehia hori.</w:t>
      </w:r>
    </w:p>
    <w:p xmlns:wp14="http://schemas.microsoft.com/office/word/2010/wordml" w:rsidRPr="00E777E0" w:rsidR="00BD5D47" w:rsidP="00E777E0" w:rsidRDefault="003D35D6" w14:paraId="16E66532" wp14:textId="77777777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00E777E0">
        <w:rPr>
          <w:rFonts w:ascii="Arial" w:hAnsi="Arial" w:cs="Arial"/>
          <w:color w:val="auto"/>
          <w:lang w:val="eu-ES"/>
        </w:rPr>
        <w:t>Ekitaldi honetan, 68 ikastetxetako 3.410 ikasle ari dira parte hartzen ekimenean</w:t>
      </w:r>
      <w:r w:rsidRPr="00E777E0" w:rsidR="00E777E0">
        <w:rPr>
          <w:rFonts w:ascii="Arial" w:hAnsi="Arial" w:cs="Arial"/>
          <w:color w:val="auto"/>
          <w:lang w:val="eu-ES"/>
        </w:rPr>
        <w:t>.</w:t>
      </w:r>
      <w:r w:rsidRPr="00E777E0">
        <w:rPr>
          <w:rFonts w:ascii="Arial" w:hAnsi="Arial" w:cs="Arial"/>
          <w:color w:val="auto"/>
          <w:lang w:val="eu-ES"/>
        </w:rPr>
        <w:t xml:space="preserve"> </w:t>
      </w:r>
      <w:r w:rsidRPr="00E777E0" w:rsidR="00E777E0">
        <w:rPr>
          <w:rFonts w:ascii="Arial" w:hAnsi="Arial" w:cs="Arial"/>
          <w:color w:val="auto"/>
          <w:lang w:val="eu-ES"/>
        </w:rPr>
        <w:t>H</w:t>
      </w:r>
      <w:r w:rsidRPr="00E777E0">
        <w:rPr>
          <w:rFonts w:ascii="Arial" w:hAnsi="Arial" w:cs="Arial"/>
          <w:color w:val="auto"/>
          <w:lang w:val="eu-ES"/>
        </w:rPr>
        <w:t>orietatik %66 Bizkaikoa da, %19 Arabakoa eta %15 Gipuzkoakoa.</w:t>
      </w:r>
      <w:r w:rsidRPr="00E777E0">
        <w:rPr>
          <w:rFonts w:ascii="Arial" w:hAnsi="Arial" w:cs="Arial"/>
          <w:color w:val="auto"/>
        </w:rPr>
        <w:t xml:space="preserve"> </w:t>
      </w:r>
      <w:r w:rsidRPr="00E777E0" w:rsidR="001F3CB8">
        <w:rPr>
          <w:rFonts w:ascii="Arial" w:hAnsi="Arial" w:cs="Arial"/>
          <w:color w:val="auto"/>
          <w:lang w:val="eu-ES"/>
        </w:rPr>
        <w:t>Torneoa otsailaren 28an izango da, larunbatez, eta guztira 205 talde ariko dira lehian beren berrikuntza-proiektuekin eta robot jolasarekin.</w:t>
      </w:r>
      <w:r w:rsidRPr="00E777E0" w:rsidR="00BD5D47">
        <w:rPr>
          <w:rFonts w:ascii="Arial" w:hAnsi="Arial" w:cs="Arial"/>
          <w:color w:val="auto"/>
        </w:rPr>
        <w:t xml:space="preserve"> </w:t>
      </w:r>
      <w:r w:rsidRPr="00E777E0" w:rsidR="001F3CB8">
        <w:rPr>
          <w:rFonts w:ascii="Arial" w:hAnsi="Arial" w:cs="Arial"/>
          <w:color w:val="auto"/>
          <w:lang w:val="eu-ES"/>
        </w:rPr>
        <w:t xml:space="preserve">Inoizko partaidetza handiena da hori </w:t>
      </w:r>
      <w:r w:rsidRPr="00E777E0" w:rsidR="001F3CB8">
        <w:rPr>
          <w:rFonts w:ascii="Arial" w:hAnsi="Arial" w:cs="Arial"/>
          <w:i/>
          <w:iCs/>
          <w:color w:val="auto"/>
          <w:lang w:val="eu-ES"/>
        </w:rPr>
        <w:t xml:space="preserve">FIRST </w:t>
      </w:r>
      <w:r w:rsidRPr="00E777E0" w:rsidR="001F3CB8">
        <w:rPr>
          <w:rFonts w:ascii="Arial" w:hAnsi="Arial" w:cs="Arial"/>
          <w:color w:val="auto"/>
          <w:lang w:val="eu-ES"/>
        </w:rPr>
        <w:t>LEGO League Euskadi programaren aurreko ekitaldiekin alderatuta.</w:t>
      </w:r>
      <w:r w:rsidRPr="00E777E0" w:rsidR="00BD5D47">
        <w:rPr>
          <w:rFonts w:ascii="Arial" w:hAnsi="Arial" w:cs="Arial"/>
          <w:color w:val="auto"/>
        </w:rPr>
        <w:t xml:space="preserve"> </w:t>
      </w:r>
      <w:r w:rsidRPr="00E777E0" w:rsidR="001F3CB8">
        <w:rPr>
          <w:rFonts w:ascii="Arial" w:hAnsi="Arial" w:cs="Arial"/>
          <w:color w:val="auto"/>
          <w:lang w:val="eu-ES"/>
        </w:rPr>
        <w:t xml:space="preserve">Euskadiko torneoa estatu osoko garrantzitsuenetako bat da, hala antzinatasuna nola partaide kopurua aintzat hartuta. </w:t>
      </w:r>
    </w:p>
    <w:p xmlns:wp14="http://schemas.microsoft.com/office/word/2010/wordml" w:rsidRPr="00E777E0" w:rsidR="005E0867" w:rsidP="00E777E0" w:rsidRDefault="001F3CB8" w14:paraId="2CD7B796" wp14:textId="77777777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00E777E0">
        <w:rPr>
          <w:rFonts w:ascii="Arial" w:hAnsi="Arial" w:cs="Arial"/>
          <w:color w:val="auto"/>
          <w:lang w:val="eu-ES"/>
        </w:rPr>
        <w:t>Eusko Jaurlaritzako Zientzia, Unibertsitate eta Berrikuntza Sailak eta Hezkuntza Sailak, hiru Foru Aldundiek eta hainbat erakunde publikok eta pribatuk babesten dute programa.</w:t>
      </w:r>
      <w:r w:rsidRPr="00E777E0">
        <w:rPr>
          <w:rFonts w:ascii="Arial" w:hAnsi="Arial" w:cs="Arial"/>
          <w:color w:val="auto"/>
        </w:rPr>
        <w:t xml:space="preserve"> </w:t>
      </w:r>
      <w:r w:rsidRPr="00E777E0">
        <w:rPr>
          <w:rFonts w:ascii="Arial" w:hAnsi="Arial" w:cs="Arial"/>
          <w:color w:val="auto"/>
          <w:lang w:val="eu-ES"/>
        </w:rPr>
        <w:t xml:space="preserve">Hamazazpi urte hauetan, </w:t>
      </w:r>
      <w:r w:rsidRPr="00E777E0">
        <w:rPr>
          <w:rFonts w:ascii="Arial" w:hAnsi="Arial" w:cs="Arial"/>
          <w:i/>
          <w:iCs/>
          <w:color w:val="auto"/>
          <w:lang w:val="eu-ES"/>
        </w:rPr>
        <w:t>FIRST</w:t>
      </w:r>
      <w:r w:rsidRPr="00E777E0">
        <w:rPr>
          <w:rFonts w:ascii="Arial" w:hAnsi="Arial" w:cs="Arial"/>
          <w:color w:val="auto"/>
          <w:lang w:val="eu-ES"/>
        </w:rPr>
        <w:t xml:space="preserve"> LEGO League Euskadi STEAM Hezkuntzako (zientzia, teknologia, ingeniaritza, arteak eta matematika, ingelesezko siglen arabera) erreferentziazko programa gisa sendotu da Euskadin.</w:t>
      </w:r>
    </w:p>
    <w:p xmlns:wp14="http://schemas.microsoft.com/office/word/2010/wordml" w:rsidRPr="00E777E0" w:rsidR="000555FC" w:rsidP="00E777E0" w:rsidRDefault="001F3CB8" w14:paraId="74937C80" wp14:textId="77777777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62A63A88" w:rsidR="001F3CB8">
        <w:rPr>
          <w:rFonts w:ascii="Arial" w:hAnsi="Arial" w:cs="Arial"/>
          <w:color w:val="auto"/>
          <w:lang w:val="eu-ES"/>
        </w:rPr>
        <w:t>FLL Euskadi programaren 17 denboraldietan guztira 116 ikastetxek, 2.137 taldek, 22.210 ikaslek era 1.500 boluntariok hartu dute parte.</w:t>
      </w:r>
      <w:r w:rsidRPr="62A63A88" w:rsidR="000555FC">
        <w:rPr>
          <w:rFonts w:ascii="Arial" w:hAnsi="Arial" w:cs="Arial"/>
          <w:color w:val="auto"/>
        </w:rPr>
        <w:t xml:space="preserve"> </w:t>
      </w:r>
      <w:r w:rsidRPr="62A63A88" w:rsidR="001F3CB8">
        <w:rPr>
          <w:rFonts w:ascii="Arial" w:hAnsi="Arial" w:cs="Arial"/>
          <w:color w:val="auto"/>
          <w:lang w:val="eu-ES"/>
        </w:rPr>
        <w:t>Gainera, denbora honetan guztian 174 tailer eta bisita antolatu dira edizio bakoitzeko erronkari loturik.</w:t>
      </w:r>
    </w:p>
    <w:p w:rsidR="62A63A88" w:rsidP="62A63A88" w:rsidRDefault="62A63A88" w14:paraId="2704A1AF" w14:textId="57A30EB6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b w:val="1"/>
          <w:bCs w:val="1"/>
          <w:color w:val="auto"/>
          <w:lang w:val="eu-ES"/>
        </w:rPr>
      </w:pPr>
    </w:p>
    <w:p w:rsidR="62A63A88" w:rsidP="62A63A88" w:rsidRDefault="62A63A88" w14:paraId="7A58BDF8" w14:textId="0787A521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b w:val="1"/>
          <w:bCs w:val="1"/>
          <w:color w:val="auto"/>
          <w:lang w:val="eu-ES"/>
        </w:rPr>
      </w:pPr>
    </w:p>
    <w:p xmlns:wp14="http://schemas.microsoft.com/office/word/2010/wordml" w:rsidRPr="00E777E0" w:rsidR="00285925" w:rsidP="00E777E0" w:rsidRDefault="001F3CB8" w14:paraId="70105CB2" wp14:textId="77777777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b/>
          <w:bCs/>
          <w:color w:val="auto"/>
        </w:rPr>
      </w:pPr>
      <w:r w:rsidRPr="00E777E0">
        <w:rPr>
          <w:rFonts w:ascii="Arial" w:hAnsi="Arial" w:cs="Arial"/>
          <w:b/>
          <w:bCs/>
          <w:color w:val="auto"/>
          <w:lang w:val="eu-ES"/>
        </w:rPr>
        <w:t>Programaren bi kategoriak</w:t>
      </w:r>
    </w:p>
    <w:p xmlns:wp14="http://schemas.microsoft.com/office/word/2010/wordml" w:rsidR="004B4554" w:rsidP="00E777E0" w:rsidRDefault="00EF2E33" w14:paraId="5AB7782F" wp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  <w:r w:rsidRPr="00E777E0">
        <w:rPr>
          <w:rFonts w:ascii="Arial" w:hAnsi="Arial" w:cs="Arial"/>
          <w:lang w:val="eu-ES"/>
        </w:rPr>
        <w:t>FLL Euskadi programa</w:t>
      </w:r>
      <w:r w:rsidRPr="00E777E0" w:rsidR="00E777E0">
        <w:rPr>
          <w:rFonts w:ascii="Arial" w:hAnsi="Arial" w:cs="Arial"/>
          <w:lang w:val="eu-ES"/>
        </w:rPr>
        <w:t>n</w:t>
      </w:r>
      <w:r w:rsidRPr="00E777E0">
        <w:rPr>
          <w:rFonts w:ascii="Arial" w:hAnsi="Arial" w:cs="Arial"/>
          <w:lang w:val="eu-ES"/>
        </w:rPr>
        <w:t>, taldeek bi kategoriatan parte hartzen dute, adinaren arabera.</w:t>
      </w:r>
      <w:r w:rsidRPr="00E777E0" w:rsidR="00E6572D">
        <w:rPr>
          <w:rFonts w:ascii="Arial" w:hAnsi="Arial" w:cs="Arial"/>
        </w:rPr>
        <w:t xml:space="preserve"> </w:t>
      </w:r>
    </w:p>
    <w:p xmlns:wp14="http://schemas.microsoft.com/office/word/2010/wordml" w:rsidRPr="00E777E0" w:rsidR="00E6572D" w:rsidP="00E777E0" w:rsidRDefault="00BB5738" w14:paraId="119D6715" wp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  <w:r w:rsidRPr="00E777E0">
        <w:rPr>
          <w:rFonts w:ascii="Arial" w:hAnsi="Arial" w:cs="Arial"/>
          <w:lang w:val="eu-ES"/>
        </w:rPr>
        <w:t xml:space="preserve"> </w:t>
      </w:r>
      <w:r w:rsidRPr="00E777E0" w:rsidR="00EF2E33">
        <w:rPr>
          <w:rFonts w:ascii="Arial" w:hAnsi="Arial" w:cs="Arial"/>
          <w:lang w:val="eu-ES"/>
        </w:rPr>
        <w:t xml:space="preserve">“Explore” deritzon kategorian, 6 eta 9 urte bitarteko ikasleek hartzen dute parte. Adin tarte horretako lantaldeek maketa bat eraikitzen dute LEGO®  eredu motordun </w:t>
      </w:r>
      <w:r w:rsidRPr="00E777E0" w:rsidR="00EF2E33">
        <w:rPr>
          <w:rFonts w:ascii="Arial" w:hAnsi="Arial" w:cs="Arial"/>
          <w:lang w:val="eu-ES"/>
        </w:rPr>
        <w:t>batekin, eta poster bat diseinatzen dute urte bakoitzeko erronkari emandako soluzio berritzailea aurkezteko.</w:t>
      </w:r>
      <w:r w:rsidRPr="00E777E0" w:rsidR="00E6572D">
        <w:rPr>
          <w:rFonts w:ascii="Arial" w:hAnsi="Arial" w:cs="Arial"/>
        </w:rPr>
        <w:t xml:space="preserve"> </w:t>
      </w:r>
      <w:r w:rsidRPr="00E777E0" w:rsidR="00EF2E33">
        <w:rPr>
          <w:rFonts w:ascii="Arial" w:hAnsi="Arial" w:cs="Arial"/>
          <w:lang w:val="eu-ES"/>
        </w:rPr>
        <w:t xml:space="preserve">Torneoan, haurrek epaileei erakusten dizkiete beren lanak, eta FLL programaren balioak </w:t>
      </w:r>
      <w:proofErr w:type="spellStart"/>
      <w:r w:rsidRPr="00E777E0" w:rsidR="00E777E0">
        <w:rPr>
          <w:rFonts w:ascii="Arial" w:hAnsi="Arial" w:cs="Arial"/>
          <w:lang w:val="eu-ES"/>
        </w:rPr>
        <w:t>–besteak</w:t>
      </w:r>
      <w:proofErr w:type="spellEnd"/>
      <w:r w:rsidRPr="00E777E0" w:rsidR="00E777E0">
        <w:rPr>
          <w:rFonts w:ascii="Arial" w:hAnsi="Arial" w:cs="Arial"/>
          <w:lang w:val="eu-ES"/>
        </w:rPr>
        <w:t xml:space="preserve"> beste,</w:t>
      </w:r>
      <w:r w:rsidRPr="00E777E0" w:rsidR="00EF2E33">
        <w:rPr>
          <w:rFonts w:ascii="Arial" w:hAnsi="Arial" w:cs="Arial"/>
          <w:lang w:val="eu-ES"/>
        </w:rPr>
        <w:t xml:space="preserve"> talde-lana, </w:t>
      </w:r>
      <w:proofErr w:type="spellStart"/>
      <w:r w:rsidRPr="00E777E0" w:rsidR="00EF2E33">
        <w:rPr>
          <w:rFonts w:ascii="Arial" w:hAnsi="Arial" w:cs="Arial"/>
          <w:lang w:val="eu-ES"/>
        </w:rPr>
        <w:t>inklusioa</w:t>
      </w:r>
      <w:proofErr w:type="spellEnd"/>
      <w:r w:rsidRPr="00E777E0" w:rsidR="00EF2E33">
        <w:rPr>
          <w:rFonts w:ascii="Arial" w:hAnsi="Arial" w:cs="Arial"/>
          <w:lang w:val="eu-ES"/>
        </w:rPr>
        <w:t xml:space="preserve">, aurkikuntza, berrikuntza eta </w:t>
      </w:r>
      <w:proofErr w:type="spellStart"/>
      <w:r w:rsidRPr="00E777E0" w:rsidR="00EF2E33">
        <w:rPr>
          <w:rFonts w:ascii="Arial" w:hAnsi="Arial" w:cs="Arial"/>
          <w:lang w:val="eu-ES"/>
        </w:rPr>
        <w:t>inpaktua</w:t>
      </w:r>
      <w:r w:rsidRPr="00E777E0" w:rsidR="00E777E0">
        <w:rPr>
          <w:rFonts w:ascii="Arial" w:hAnsi="Arial" w:cs="Arial"/>
          <w:lang w:val="eu-ES"/>
        </w:rPr>
        <w:t>–</w:t>
      </w:r>
      <w:proofErr w:type="spellEnd"/>
      <w:r w:rsidRPr="00E777E0" w:rsidR="00E777E0">
        <w:rPr>
          <w:rFonts w:ascii="Arial" w:hAnsi="Arial" w:cs="Arial"/>
          <w:lang w:val="eu-ES"/>
        </w:rPr>
        <w:t xml:space="preserve"> nola txertatu dituzten azaltzen dute</w:t>
      </w:r>
      <w:r w:rsidRPr="00E777E0" w:rsidR="00EF2E33">
        <w:rPr>
          <w:rFonts w:ascii="Arial" w:hAnsi="Arial" w:cs="Arial"/>
          <w:lang w:val="eu-ES"/>
        </w:rPr>
        <w:t>.</w:t>
      </w:r>
    </w:p>
    <w:p xmlns:wp14="http://schemas.microsoft.com/office/word/2010/wordml" w:rsidRPr="00F05ECA" w:rsidR="004B4554" w:rsidP="69A19DF0" w:rsidRDefault="004B4554" w14:paraId="0A37501D" wp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360" w:hanging="360"/>
        <w:jc w:val="both"/>
        <w:rPr>
          <w:rFonts w:ascii="Arial" w:hAnsi="Arial" w:cs="Arial"/>
        </w:rPr>
      </w:pPr>
    </w:p>
    <w:p xmlns:wp14="http://schemas.microsoft.com/office/word/2010/wordml" w:rsidRPr="00E777E0" w:rsidR="004B4554" w:rsidP="00E777E0" w:rsidRDefault="00BB5738" w14:paraId="4E9A0BBA" wp14:textId="77777777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  <w:r w:rsidRPr="00E777E0">
        <w:rPr>
          <w:rFonts w:ascii="Arial" w:hAnsi="Arial" w:cs="Arial"/>
          <w:lang w:val="eu-ES"/>
        </w:rPr>
        <w:t xml:space="preserve"> </w:t>
      </w:r>
      <w:r w:rsidRPr="00E777E0" w:rsidR="00EF2E33">
        <w:rPr>
          <w:rFonts w:ascii="Arial" w:hAnsi="Arial" w:cs="Arial"/>
          <w:lang w:val="eu-ES"/>
        </w:rPr>
        <w:t>“Challenge” kategorian 10 eta 16 urte arteko ikasleek hartzen dute parte. Adin tarte horretan, robot bat diseinatzen dute tapiz baten gainean hainbat misio egiteko gai dena, eta berrikuntza-proiektu bat garatzen dute urteko gaiarekin lotura duen arazo erreal bati erantzuteko.</w:t>
      </w:r>
      <w:r w:rsidRPr="00E777E0" w:rsidR="00E6572D">
        <w:rPr>
          <w:rFonts w:ascii="Arial" w:hAnsi="Arial" w:cs="Arial"/>
        </w:rPr>
        <w:t xml:space="preserve"> </w:t>
      </w:r>
      <w:r w:rsidRPr="00E777E0" w:rsidR="00EF2E33">
        <w:rPr>
          <w:rFonts w:ascii="Arial" w:hAnsi="Arial" w:cs="Arial"/>
          <w:lang w:val="eu-ES"/>
        </w:rPr>
        <w:t>Torneoaren egunean, partaideek beren roboten bidez lehiatzen dute, eta epaimahaiaren aurrean aurkezten dituzte beren proiektuak, FLL programaren balioak lanean nola aplikatu dituzten erakutsiz.</w:t>
      </w:r>
    </w:p>
    <w:p xmlns:wp14="http://schemas.microsoft.com/office/word/2010/wordml" w:rsidR="004B4554" w:rsidP="69A19DF0" w:rsidRDefault="004B4554" w14:paraId="5DAB6C7B" wp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360" w:hanging="360"/>
        <w:jc w:val="both"/>
        <w:rPr>
          <w:rFonts w:ascii="Arial" w:hAnsi="Arial" w:cs="Arial"/>
        </w:rPr>
      </w:pPr>
    </w:p>
    <w:p xmlns:wp14="http://schemas.microsoft.com/office/word/2010/wordml" w:rsidRPr="00E777E0" w:rsidR="00CB7B91" w:rsidP="00E777E0" w:rsidRDefault="00EF2E33" w14:paraId="2AC005D6" wp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360" w:hanging="360"/>
        <w:jc w:val="both"/>
        <w:rPr>
          <w:rFonts w:ascii="Arial" w:hAnsi="Arial" w:cs="Arial"/>
        </w:rPr>
      </w:pPr>
      <w:r w:rsidRPr="00E777E0">
        <w:rPr>
          <w:rFonts w:ascii="Arial" w:hAnsi="Arial" w:cs="Arial"/>
          <w:b/>
          <w:bCs/>
          <w:lang w:val="eu-ES"/>
        </w:rPr>
        <w:t>Torneoak beste egoitza bat izango du</w:t>
      </w:r>
    </w:p>
    <w:p xmlns:wp14="http://schemas.microsoft.com/office/word/2010/wordml" w:rsidRPr="00E777E0" w:rsidR="00FC0261" w:rsidP="00E777E0" w:rsidRDefault="00EF2E33" w14:paraId="439212E9" wp14:textId="77777777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00E777E0">
        <w:rPr>
          <w:rFonts w:ascii="Arial" w:hAnsi="Arial" w:cs="Arial"/>
          <w:color w:val="auto"/>
          <w:lang w:val="eu-ES"/>
        </w:rPr>
        <w:t>Torneoan parte hartzen duten taldeak aldi berean bilduko dira Euskadiko hainbat puntutan: Bilbon, Donostian, Arrasaten eta Gasteizen, zehazki.</w:t>
      </w:r>
    </w:p>
    <w:p xmlns:wp14="http://schemas.microsoft.com/office/word/2010/wordml" w:rsidRPr="00E777E0" w:rsidR="00FC0261" w:rsidP="00E777E0" w:rsidRDefault="00EF2E33" w14:paraId="0988351C" wp14:textId="77777777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00E777E0">
        <w:rPr>
          <w:rFonts w:ascii="Arial" w:hAnsi="Arial" w:cs="Arial"/>
          <w:color w:val="auto"/>
          <w:lang w:val="eu-ES"/>
        </w:rPr>
        <w:t xml:space="preserve">Aurtengo FLL Euskadi ekitaldian, egoitza anitzeko finala inoiz baino zabalagoa izango da, bost egoitza izango baitira, aurreko ekitaldietan baino bat gehiago. Aurten, Mondragon Unibertsitatearen Bilboko campusa izango da egoitza berria. </w:t>
      </w:r>
    </w:p>
    <w:p xmlns:wp14="http://schemas.microsoft.com/office/word/2010/wordml" w:rsidRPr="00E777E0" w:rsidR="006841F4" w:rsidP="00E777E0" w:rsidRDefault="00107934" w14:paraId="36B3D6E3" wp14:textId="77777777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00E777E0">
        <w:rPr>
          <w:rFonts w:ascii="Arial" w:hAnsi="Arial" w:cs="Arial"/>
          <w:bCs/>
          <w:color w:val="auto"/>
          <w:lang w:val="eu-ES"/>
        </w:rPr>
        <w:t>Deustoko Unibertsitateak Bilboko campusean antolatu</w:t>
      </w:r>
      <w:r w:rsidRPr="00E777E0" w:rsidR="00E777E0">
        <w:rPr>
          <w:rFonts w:ascii="Arial" w:hAnsi="Arial" w:cs="Arial"/>
          <w:bCs/>
          <w:color w:val="auto"/>
          <w:lang w:val="eu-ES"/>
        </w:rPr>
        <w:t>rik,</w:t>
      </w:r>
      <w:r w:rsidRPr="00E777E0">
        <w:rPr>
          <w:rFonts w:ascii="Arial" w:hAnsi="Arial" w:cs="Arial"/>
          <w:bCs/>
          <w:color w:val="auto"/>
          <w:lang w:val="eu-ES"/>
        </w:rPr>
        <w:t xml:space="preserve"> </w:t>
      </w:r>
      <w:r w:rsidRPr="00E777E0">
        <w:rPr>
          <w:rFonts w:ascii="Arial" w:hAnsi="Arial" w:cs="Arial"/>
          <w:b/>
          <w:bCs/>
          <w:color w:val="auto"/>
          <w:lang w:val="eu-ES"/>
        </w:rPr>
        <w:t xml:space="preserve">FLL Euskadi </w:t>
      </w:r>
      <w:proofErr w:type="spellStart"/>
      <w:r w:rsidRPr="00E777E0">
        <w:rPr>
          <w:rFonts w:ascii="Arial" w:hAnsi="Arial" w:cs="Arial"/>
          <w:b/>
          <w:bCs/>
          <w:color w:val="auto"/>
          <w:lang w:val="eu-ES"/>
        </w:rPr>
        <w:t>Bilbo-Deusto</w:t>
      </w:r>
      <w:proofErr w:type="spellEnd"/>
      <w:r w:rsidRPr="00E777E0">
        <w:rPr>
          <w:rFonts w:ascii="Arial" w:hAnsi="Arial" w:cs="Arial"/>
          <w:color w:val="auto"/>
          <w:lang w:val="eu-ES"/>
        </w:rPr>
        <w:t xml:space="preserve"> egoitzan, 49 talde (30 Challenge eta 19 Explore) eta 20 ikastetxe ariko dira lehian.</w:t>
      </w:r>
      <w:r w:rsidRPr="00E777E0" w:rsidR="006841F4">
        <w:rPr>
          <w:rFonts w:ascii="Arial" w:hAnsi="Arial" w:cs="Arial"/>
          <w:color w:val="auto"/>
        </w:rPr>
        <w:t xml:space="preserve"> </w:t>
      </w:r>
      <w:r w:rsidRPr="00E777E0">
        <w:rPr>
          <w:rFonts w:ascii="Arial" w:hAnsi="Arial" w:cs="Arial"/>
          <w:color w:val="auto"/>
          <w:lang w:val="eu-ES"/>
        </w:rPr>
        <w:t>Mondragon Unibertsitateak Bilbao As Fabrik-en antolatuta</w:t>
      </w:r>
      <w:r w:rsidRPr="00E777E0" w:rsidR="00E777E0">
        <w:rPr>
          <w:rFonts w:ascii="Arial" w:hAnsi="Arial" w:cs="Arial"/>
          <w:color w:val="auto"/>
          <w:lang w:val="eu-ES"/>
        </w:rPr>
        <w:t>,</w:t>
      </w:r>
      <w:r w:rsidRPr="00E777E0">
        <w:rPr>
          <w:rFonts w:ascii="Arial" w:hAnsi="Arial" w:cs="Arial"/>
          <w:color w:val="auto"/>
          <w:lang w:val="eu-ES"/>
        </w:rPr>
        <w:t xml:space="preserve"> </w:t>
      </w:r>
      <w:r w:rsidRPr="00E777E0">
        <w:rPr>
          <w:rFonts w:ascii="Arial" w:hAnsi="Arial" w:cs="Arial"/>
          <w:b/>
          <w:bCs/>
          <w:color w:val="auto"/>
          <w:lang w:val="eu-ES"/>
        </w:rPr>
        <w:t>FLL Euskadi Bilbao-Mondragon Unibertsitatea</w:t>
      </w:r>
      <w:r w:rsidRPr="00E777E0" w:rsidR="00E777E0">
        <w:rPr>
          <w:rFonts w:ascii="Arial" w:hAnsi="Arial" w:cs="Arial"/>
          <w:b/>
          <w:bCs/>
          <w:color w:val="auto"/>
          <w:lang w:val="eu-ES"/>
        </w:rPr>
        <w:t>ren</w:t>
      </w:r>
      <w:r w:rsidRPr="00E777E0">
        <w:rPr>
          <w:rFonts w:ascii="Arial" w:hAnsi="Arial" w:cs="Arial"/>
          <w:bCs/>
          <w:color w:val="auto"/>
          <w:lang w:val="eu-ES"/>
        </w:rPr>
        <w:t xml:space="preserve"> egoitza berrian, 22 talde ariko dira </w:t>
      </w:r>
      <w:r w:rsidRPr="00E777E0">
        <w:rPr>
          <w:rFonts w:ascii="Arial" w:hAnsi="Arial" w:cs="Arial"/>
          <w:color w:val="auto"/>
          <w:lang w:val="eu-ES"/>
        </w:rPr>
        <w:t>(12 Challenge eta 10 Explore) eta 6 ikastetxe.</w:t>
      </w:r>
    </w:p>
    <w:p xmlns:wp14="http://schemas.microsoft.com/office/word/2010/wordml" w:rsidRPr="00E777E0" w:rsidR="006841F4" w:rsidP="00E777E0" w:rsidRDefault="00107934" w14:paraId="33199A0F" wp14:textId="77777777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00E777E0">
        <w:rPr>
          <w:rFonts w:ascii="Arial" w:hAnsi="Arial" w:cs="Arial"/>
          <w:b/>
          <w:bCs/>
          <w:color w:val="auto"/>
          <w:lang w:val="eu-ES"/>
        </w:rPr>
        <w:t>FLL Euskadi Donostia</w:t>
      </w:r>
      <w:r w:rsidRPr="00E777E0">
        <w:rPr>
          <w:rFonts w:ascii="Arial" w:hAnsi="Arial" w:cs="Arial"/>
          <w:color w:val="auto"/>
          <w:lang w:val="eu-ES"/>
        </w:rPr>
        <w:t xml:space="preserve"> egoitzan </w:t>
      </w:r>
      <w:proofErr w:type="spellStart"/>
      <w:r w:rsidRPr="00E777E0">
        <w:rPr>
          <w:rFonts w:ascii="Arial" w:hAnsi="Arial" w:cs="Arial"/>
          <w:color w:val="auto"/>
          <w:lang w:val="eu-ES"/>
        </w:rPr>
        <w:t>–hau</w:t>
      </w:r>
      <w:proofErr w:type="spellEnd"/>
      <w:r w:rsidRPr="00E777E0">
        <w:rPr>
          <w:rFonts w:ascii="Arial" w:hAnsi="Arial" w:cs="Arial"/>
          <w:color w:val="auto"/>
          <w:lang w:val="eu-ES"/>
        </w:rPr>
        <w:t xml:space="preserve"> ere Deustoko Unibertsitateak </w:t>
      </w:r>
      <w:proofErr w:type="spellStart"/>
      <w:r w:rsidRPr="00E777E0">
        <w:rPr>
          <w:rFonts w:ascii="Arial" w:hAnsi="Arial" w:cs="Arial"/>
          <w:color w:val="auto"/>
          <w:lang w:val="eu-ES"/>
        </w:rPr>
        <w:t>antolatuta–</w:t>
      </w:r>
      <w:proofErr w:type="spellEnd"/>
      <w:r w:rsidRPr="00E777E0">
        <w:rPr>
          <w:rFonts w:ascii="Arial" w:hAnsi="Arial" w:cs="Arial"/>
          <w:color w:val="auto"/>
          <w:lang w:val="eu-ES"/>
        </w:rPr>
        <w:t xml:space="preserve"> 44 talde (27 Challenge eta 17 Explore) eta 15 ikastetxe izango dira partaide.</w:t>
      </w:r>
      <w:r w:rsidRPr="00E777E0" w:rsidR="006841F4">
        <w:rPr>
          <w:rFonts w:ascii="Arial" w:hAnsi="Arial" w:cs="Arial"/>
          <w:color w:val="auto"/>
        </w:rPr>
        <w:t xml:space="preserve"> </w:t>
      </w:r>
      <w:r w:rsidRPr="00E777E0">
        <w:rPr>
          <w:rFonts w:ascii="Arial" w:hAnsi="Arial" w:cs="Arial"/>
          <w:color w:val="auto"/>
          <w:lang w:val="eu-ES"/>
        </w:rPr>
        <w:t>Mondragon Unibertsitatea</w:t>
      </w:r>
      <w:r w:rsidRPr="00E777E0">
        <w:rPr>
          <w:rFonts w:ascii="Arial" w:hAnsi="Arial" w:cs="Arial"/>
          <w:b/>
          <w:bCs/>
          <w:color w:val="auto"/>
          <w:lang w:val="eu-ES"/>
        </w:rPr>
        <w:t xml:space="preserve">k </w:t>
      </w:r>
      <w:r w:rsidRPr="00E777E0">
        <w:rPr>
          <w:rFonts w:ascii="Arial" w:hAnsi="Arial" w:cs="Arial"/>
          <w:bCs/>
          <w:color w:val="auto"/>
          <w:lang w:val="eu-ES"/>
        </w:rPr>
        <w:t>antolaturik,</w:t>
      </w:r>
      <w:r w:rsidRPr="00E777E0">
        <w:rPr>
          <w:rFonts w:ascii="Arial" w:hAnsi="Arial" w:cs="Arial"/>
          <w:b/>
          <w:bCs/>
          <w:color w:val="auto"/>
          <w:lang w:val="eu-ES"/>
        </w:rPr>
        <w:t xml:space="preserve"> FLL Euskadi Mondragon</w:t>
      </w:r>
      <w:r w:rsidRPr="00E777E0">
        <w:rPr>
          <w:rFonts w:ascii="Arial" w:hAnsi="Arial" w:cs="Arial"/>
          <w:bCs/>
          <w:color w:val="auto"/>
          <w:lang w:val="eu-ES"/>
        </w:rPr>
        <w:t xml:space="preserve"> egoitzan 49 talde </w:t>
      </w:r>
      <w:r w:rsidRPr="00E777E0">
        <w:rPr>
          <w:rFonts w:ascii="Arial" w:hAnsi="Arial" w:cs="Arial"/>
          <w:color w:val="auto"/>
          <w:lang w:val="eu-ES"/>
        </w:rPr>
        <w:t>(28 Challenge y 21 Explore)</w:t>
      </w:r>
      <w:r w:rsidRPr="00E777E0">
        <w:rPr>
          <w:rFonts w:ascii="Arial" w:hAnsi="Arial" w:cs="Arial"/>
          <w:b/>
          <w:bCs/>
          <w:color w:val="auto"/>
          <w:lang w:val="eu-ES"/>
        </w:rPr>
        <w:t xml:space="preserve"> </w:t>
      </w:r>
      <w:r w:rsidRPr="00E777E0">
        <w:rPr>
          <w:rFonts w:ascii="Arial" w:hAnsi="Arial" w:cs="Arial"/>
          <w:bCs/>
          <w:color w:val="auto"/>
          <w:lang w:val="eu-ES"/>
        </w:rPr>
        <w:t>eta 13 ikastetxe ariko dira lehian.</w:t>
      </w:r>
      <w:r w:rsidRPr="00E777E0">
        <w:rPr>
          <w:rFonts w:ascii="Arial" w:hAnsi="Arial" w:cs="Arial"/>
          <w:b/>
          <w:bCs/>
          <w:color w:val="auto"/>
          <w:lang w:val="eu-ES"/>
        </w:rPr>
        <w:t xml:space="preserve"> </w:t>
      </w:r>
      <w:r w:rsidRPr="00E777E0">
        <w:rPr>
          <w:rFonts w:ascii="Arial" w:hAnsi="Arial" w:cs="Arial"/>
          <w:color w:val="auto"/>
          <w:lang w:val="eu-ES"/>
        </w:rPr>
        <w:t xml:space="preserve">Azkenik, </w:t>
      </w:r>
      <w:r w:rsidRPr="00E777E0">
        <w:rPr>
          <w:rFonts w:ascii="Arial" w:hAnsi="Arial" w:cs="Arial"/>
          <w:b/>
          <w:bCs/>
          <w:color w:val="auto"/>
          <w:lang w:val="eu-ES"/>
        </w:rPr>
        <w:t>FLL Euskadi Gasteiz</w:t>
      </w:r>
      <w:r w:rsidRPr="00E777E0">
        <w:rPr>
          <w:rFonts w:ascii="Arial" w:hAnsi="Arial" w:cs="Arial"/>
          <w:bCs/>
          <w:color w:val="auto"/>
          <w:lang w:val="eu-ES"/>
        </w:rPr>
        <w:t xml:space="preserve"> </w:t>
      </w:r>
      <w:r w:rsidRPr="00E777E0">
        <w:rPr>
          <w:rFonts w:ascii="Arial" w:hAnsi="Arial" w:cs="Arial"/>
          <w:bCs/>
          <w:color w:val="auto"/>
          <w:lang w:val="eu-ES"/>
        </w:rPr>
        <w:t xml:space="preserve">egoitzan, 43 talde izango dira </w:t>
      </w:r>
      <w:r w:rsidRPr="00E777E0">
        <w:rPr>
          <w:rFonts w:ascii="Arial" w:hAnsi="Arial" w:cs="Arial"/>
          <w:color w:val="auto"/>
          <w:lang w:val="eu-ES"/>
        </w:rPr>
        <w:t>(24 Challenge eta 19 Explore) eta 17 ikastetxe, Euskal Herriko Unibertsitateak (EHU) antolatuta.</w:t>
      </w:r>
    </w:p>
    <w:p xmlns:wp14="http://schemas.microsoft.com/office/word/2010/wordml" w:rsidRPr="00E777E0" w:rsidR="5BA08D92" w:rsidP="00E777E0" w:rsidRDefault="00107934" w14:paraId="58130F0C" wp14:textId="77777777">
      <w:pPr>
        <w:pStyle w:val="Default"/>
        <w:spacing w:before="120" w:after="120" w:line="360" w:lineRule="atLeast"/>
        <w:ind w:right="-142"/>
        <w:jc w:val="both"/>
        <w:rPr>
          <w:rFonts w:ascii="Arial" w:hAnsi="Arial" w:cs="Arial"/>
          <w:color w:val="auto"/>
        </w:rPr>
      </w:pPr>
      <w:r w:rsidRPr="00E777E0">
        <w:rPr>
          <w:rFonts w:ascii="Arial" w:hAnsi="Arial" w:cs="Arial"/>
          <w:color w:val="auto"/>
          <w:lang w:val="eu-ES"/>
        </w:rPr>
        <w:t xml:space="preserve">Egoitza bakoitzeko talde irabazleek Espainiako finalerako lortuko dute txartela. Apirilaren 11n, larunbatez, Burgosen jokatuko dute final hori, eta hor </w:t>
      </w:r>
      <w:r w:rsidRPr="00E777E0">
        <w:rPr>
          <w:rFonts w:ascii="Arial" w:hAnsi="Arial" w:cs="Arial"/>
          <w:i/>
          <w:iCs/>
          <w:color w:val="auto"/>
          <w:lang w:val="eu-ES"/>
        </w:rPr>
        <w:t xml:space="preserve">FIRST </w:t>
      </w:r>
      <w:r w:rsidRPr="00E777E0">
        <w:rPr>
          <w:rFonts w:ascii="Arial" w:hAnsi="Arial" w:cs="Arial"/>
          <w:color w:val="auto"/>
          <w:lang w:val="eu-ES"/>
        </w:rPr>
        <w:t>LEGO League ekimenak mundu osoan antolatzen dituen nazioarteko torneoetara joateko aukera lor dezakete.</w:t>
      </w:r>
    </w:p>
    <w:p xmlns:wp14="http://schemas.microsoft.com/office/word/2010/wordml" w:rsidR="37F9269D" w:rsidP="37F9269D" w:rsidRDefault="37F9269D" w14:paraId="02EB378F" wp14:textId="77777777">
      <w:pPr>
        <w:pStyle w:val="Listaconvietas"/>
        <w:numPr>
          <w:ilvl w:val="0"/>
          <w:numId w:val="0"/>
        </w:numPr>
        <w:spacing w:before="120" w:after="120" w:line="360" w:lineRule="auto"/>
        <w:ind w:left="360" w:hanging="360"/>
        <w:jc w:val="both"/>
        <w:rPr>
          <w:rFonts w:ascii="Arial" w:hAnsi="Arial" w:cs="Arial"/>
        </w:rPr>
      </w:pPr>
    </w:p>
    <w:p xmlns:wp14="http://schemas.microsoft.com/office/word/2010/wordml" w:rsidRPr="00BF46D9" w:rsidR="00482069" w:rsidP="006D2899" w:rsidRDefault="00482069" w14:paraId="6A05A809" wp14:textId="77777777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E777E0" w:rsidR="00F42B8D" w:rsidP="00E777E0" w:rsidRDefault="00107934" w14:paraId="021A1466" wp14:textId="77777777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center"/>
        <w:rPr>
          <w:rFonts w:ascii="Arial" w:hAnsi="Arial" w:cs="Arial"/>
          <w:u w:val="single"/>
          <w:lang w:val="es-ES_tradnl"/>
        </w:rPr>
      </w:pPr>
      <w:hyperlink w:history="1" r:id="rId11">
        <w:proofErr w:type="spellStart"/>
        <w:r w:rsidRPr="00E777E0">
          <w:rPr>
            <w:rStyle w:val="Hipervnculo"/>
            <w:rFonts w:ascii="Arial" w:hAnsi="Arial" w:cs="Arial"/>
            <w:lang w:val="eu-ES"/>
          </w:rPr>
          <w:t>Innobasque–FLL</w:t>
        </w:r>
        <w:proofErr w:type="spellEnd"/>
        <w:r w:rsidRPr="00E777E0">
          <w:rPr>
            <w:rStyle w:val="Hipervnculo"/>
            <w:rFonts w:ascii="Arial" w:hAnsi="Arial" w:cs="Arial"/>
            <w:lang w:val="eu-ES"/>
          </w:rPr>
          <w:t xml:space="preserve"> Euskadi</w:t>
        </w:r>
      </w:hyperlink>
    </w:p>
    <w:p xmlns:wp14="http://schemas.microsoft.com/office/word/2010/wordml" w:rsidR="008370F8" w:rsidP="00990145" w:rsidRDefault="008370F8" w14:paraId="5A39BBE3" wp14:textId="77777777">
      <w:pPr>
        <w:pStyle w:val="Encabezado"/>
        <w:tabs>
          <w:tab w:val="clear" w:pos="4252"/>
          <w:tab w:val="clear" w:pos="8504"/>
        </w:tabs>
        <w:spacing w:before="120" w:after="120" w:line="276" w:lineRule="auto"/>
        <w:rPr>
          <w:rFonts w:ascii="Arial" w:hAnsi="Arial" w:cs="Arial"/>
          <w:b/>
          <w:bCs/>
          <w:u w:val="single"/>
          <w:lang w:val="es-ES_tradnl"/>
        </w:rPr>
      </w:pPr>
    </w:p>
    <w:p xmlns:wp14="http://schemas.microsoft.com/office/word/2010/wordml" w:rsidR="008370F8" w:rsidP="00990145" w:rsidRDefault="008370F8" w14:paraId="41C8F396" wp14:textId="77777777">
      <w:pPr>
        <w:pStyle w:val="Encabezado"/>
        <w:tabs>
          <w:tab w:val="clear" w:pos="4252"/>
          <w:tab w:val="clear" w:pos="8504"/>
        </w:tabs>
        <w:spacing w:before="120" w:after="120" w:line="276" w:lineRule="auto"/>
        <w:rPr>
          <w:rFonts w:ascii="Arial" w:hAnsi="Arial" w:cs="Arial"/>
          <w:b/>
          <w:bCs/>
          <w:u w:val="single"/>
          <w:lang w:val="es-ES_tradnl"/>
        </w:rPr>
      </w:pPr>
    </w:p>
    <w:p xmlns:wp14="http://schemas.microsoft.com/office/word/2010/wordml" w:rsidRPr="00107934" w:rsidR="00990145" w:rsidP="00107934" w:rsidRDefault="00107934" w14:paraId="3282147F" wp14:textId="77777777">
      <w:pPr>
        <w:pStyle w:val="Encabezado"/>
        <w:tabs>
          <w:tab w:val="clear" w:pos="4252"/>
          <w:tab w:val="clear" w:pos="8504"/>
        </w:tabs>
        <w:spacing w:before="120" w:after="120" w:line="276" w:lineRule="auto"/>
        <w:rPr>
          <w:rFonts w:ascii="Arial" w:hAnsi="Arial" w:cs="Arial"/>
          <w:b/>
          <w:bCs/>
          <w:u w:val="single"/>
        </w:rPr>
        <w:sectPr w:rsidRPr="00107934" w:rsidR="00990145" w:rsidSect="00C8263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 w:code="9"/>
          <w:pgMar w:top="2552" w:right="1416" w:bottom="851" w:left="1418" w:header="0" w:footer="603" w:gutter="0"/>
          <w:pgNumType w:start="1" w:chapStyle="1"/>
          <w:cols w:space="708"/>
          <w:docGrid w:linePitch="360"/>
        </w:sectPr>
      </w:pPr>
      <w:r w:rsidRPr="00107934">
        <w:rPr>
          <w:rFonts w:ascii="Arial" w:hAnsi="Arial" w:cs="Arial"/>
          <w:b/>
          <w:bCs/>
          <w:u w:val="single"/>
          <w:lang w:val="eu-ES"/>
        </w:rPr>
        <w:t>Informazio gehiago:</w:t>
      </w:r>
    </w:p>
    <w:p xmlns:wp14="http://schemas.microsoft.com/office/word/2010/wordml" w:rsidRPr="004B1BE2" w:rsidR="00D86B79" w:rsidP="38BE5676" w:rsidRDefault="00D86B79" w14:paraId="2BFB6524" wp14:textId="107C4F4B">
      <w:pPr>
        <w:spacing w:before="0" w:beforeAutospacing="off" w:after="160" w:afterAutospacing="off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8BE5676" w:rsidR="5E709E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Olalla Alonso</w:t>
      </w:r>
    </w:p>
    <w:p xmlns:wp14="http://schemas.microsoft.com/office/word/2010/wordml" w:rsidRPr="004B1BE2" w:rsidR="00D86B79" w:rsidP="38BE5676" w:rsidRDefault="00D86B79" w14:paraId="68EC1BF5" wp14:textId="4FC480F3">
      <w:pPr>
        <w:spacing w:before="0" w:beforeAutospacing="off" w:after="160" w:afterAutospacing="off" w:line="276" w:lineRule="auto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8BE5676" w:rsidR="5E709E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T. 688  868 384 / </w:t>
      </w:r>
      <w:hyperlink r:id="Re11204a3e419459e">
        <w:r w:rsidRPr="38BE5676" w:rsidR="5E709EC5">
          <w:rPr>
            <w:rStyle w:val="Hipervnculo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oalonso@innobasque.eus</w:t>
        </w:r>
      </w:hyperlink>
    </w:p>
    <w:p xmlns:wp14="http://schemas.microsoft.com/office/word/2010/wordml" w:rsidRPr="004B1BE2" w:rsidR="00D86B79" w:rsidP="38BE5676" w:rsidRDefault="00D86B79" w14:paraId="72A3D3EC" wp14:textId="2D0A4A39">
      <w:pPr>
        <w:pStyle w:val="Encabezado"/>
        <w:tabs>
          <w:tab w:val="clear" w:pos="4252"/>
          <w:tab w:val="clear" w:pos="8504"/>
        </w:tabs>
        <w:spacing w:line="276" w:lineRule="auto"/>
        <w:rPr>
          <w:rStyle w:val="Hipervnculo"/>
          <w:rFonts w:ascii="Arial" w:hAnsi="Arial" w:cs="Arial"/>
          <w:u w:val="none"/>
          <w:lang w:val="es-ES"/>
        </w:rPr>
      </w:pPr>
    </w:p>
    <w:sectPr w:rsidRPr="004B1BE2" w:rsidR="00D86B79" w:rsidSect="009214FE">
      <w:type w:val="continuous"/>
      <w:pgSz w:w="11906" w:h="16838" w:orient="portrait" w:code="9"/>
      <w:pgMar w:top="2659" w:right="1701" w:bottom="993" w:left="1701" w:header="0" w:footer="0" w:gutter="0"/>
      <w:pgNumType w:start="1" w:chapStyle="1"/>
      <w:cols w:space="286"/>
      <w:titlePg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107934" w:rsidRDefault="00107934" w14:paraId="62486C05" wp14:textId="77777777">
      <w:r>
        <w:separator/>
      </w:r>
    </w:p>
  </w:endnote>
  <w:endnote w:type="continuationSeparator" w:id="1">
    <w:p xmlns:wp14="http://schemas.microsoft.com/office/word/2010/wordml" w:rsidR="00107934" w:rsidRDefault="00107934" w14:paraId="4101652C" wp14:textId="77777777">
      <w:r>
        <w:continuationSeparator/>
      </w:r>
    </w:p>
  </w:endnote>
  <w:endnote w:type="continuationNotice" w:id="2">
    <w:p xmlns:wp14="http://schemas.microsoft.com/office/word/2010/wordml" w:rsidR="00107934" w:rsidRDefault="00107934" w14:paraId="4B99056E" wp14:textId="7777777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07934" w:rsidRDefault="00107934" w14:paraId="53928121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107934" w:rsidRDefault="00107934" w14:paraId="3CF2D8B6" wp14:textId="77777777">
    <w:pPr>
      <w:pStyle w:val="Piedepgina"/>
      <w:ind w:right="360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107934" w:rsidRDefault="00107934" w14:paraId="3656B9AB" wp14:textId="77777777">
    <w:pPr>
      <w:pStyle w:val="Piedepgina"/>
      <w:spacing w:before="120"/>
      <w:ind w:right="357"/>
      <w:jc w:val="center"/>
    </w:pPr>
    <w:r>
      <w:rPr>
        <w:noProof/>
      </w:rPr>
      <w:drawing>
        <wp:inline xmlns:wp14="http://schemas.microsoft.com/office/word/2010/wordprocessingDrawing" distT="0" distB="0" distL="0" distR="0" wp14:anchorId="4A459952" wp14:editId="7777777">
          <wp:extent cx="5762625" cy="714375"/>
          <wp:effectExtent l="0" t="0" r="0" b="0"/>
          <wp:docPr id="96468067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80678" name="Picture 964680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107934" w:rsidP="37F9269D" w:rsidRDefault="00107934" w14:paraId="45FB0818" wp14:textId="77777777">
    <w:pPr>
      <w:pStyle w:val="Piedepgina"/>
      <w:spacing w:before="120"/>
      <w:ind w:right="357"/>
      <w:rPr>
        <w:sz w:val="20"/>
        <w:szCs w:val="20"/>
      </w:rPr>
    </w:pPr>
  </w:p>
  <w:p xmlns:wp14="http://schemas.microsoft.com/office/word/2010/wordml" w:rsidR="00107934" w:rsidRDefault="00107934" w14:paraId="049F31CB" wp14:textId="77777777">
    <w:pPr>
      <w:pStyle w:val="Piedepgina"/>
      <w:jc w:val="center"/>
      <w:rPr>
        <w:sz w:val="20"/>
      </w:rPr>
    </w:pPr>
  </w:p>
  <w:p xmlns:wp14="http://schemas.microsoft.com/office/word/2010/wordml" w:rsidR="00107934" w:rsidRDefault="00107934" w14:paraId="53128261" wp14:textId="77777777">
    <w:pPr>
      <w:pStyle w:val="Piedepgina"/>
      <w:jc w:val="center"/>
      <w:rPr>
        <w:sz w:val="20"/>
      </w:rPr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107934" w:rsidRDefault="00107934" w14:paraId="7D9C836A" wp14:textId="77777777">
    <w:pPr>
      <w:pStyle w:val="Piedepgina"/>
      <w:ind w:right="360"/>
      <w:rPr>
        <w:lang w:val="es-ES_tradnl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2" behindDoc="0" locked="0" layoutInCell="1" allowOverlap="1" wp14:anchorId="4695EFDE" wp14:editId="7777777">
          <wp:simplePos x="0" y="0"/>
          <wp:positionH relativeFrom="column">
            <wp:posOffset>1646555</wp:posOffset>
          </wp:positionH>
          <wp:positionV relativeFrom="paragraph">
            <wp:posOffset>152400</wp:posOffset>
          </wp:positionV>
          <wp:extent cx="990600" cy="462915"/>
          <wp:effectExtent l="0" t="0" r="0" b="0"/>
          <wp:wrapSquare wrapText="bothSides"/>
          <wp:docPr id="293085097" name="Imagen 1" descr="C:\Carpetas\FirstLegoLeague\Logos\Deust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n 1" descr="C:\Carpetas\FirstLegoLeague\Logos\Deust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8243" behindDoc="1" locked="0" layoutInCell="1" allowOverlap="1" wp14:anchorId="1F24E1CE" wp14:editId="7777777">
          <wp:simplePos x="0" y="0"/>
          <wp:positionH relativeFrom="column">
            <wp:posOffset>2971800</wp:posOffset>
          </wp:positionH>
          <wp:positionV relativeFrom="paragraph">
            <wp:posOffset>229870</wp:posOffset>
          </wp:positionV>
          <wp:extent cx="1476375" cy="314325"/>
          <wp:effectExtent l="0" t="0" r="0" b="0"/>
          <wp:wrapSquare wrapText="bothSides"/>
          <wp:docPr id="1722592078" name="6 Imagen" descr="FOMENTO SIN 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6 Imagen" descr="FOMENTO SIN CLAIM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6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209C">
      <w:rPr>
        <w:noProof/>
      </w:rPr>
      <w:drawing>
        <wp:anchor xmlns:wp14="http://schemas.microsoft.com/office/word/2010/wordprocessingDrawing" distT="0" distB="0" distL="114300" distR="114300" simplePos="0" relativeHeight="251658244" behindDoc="1" locked="0" layoutInCell="1" allowOverlap="1" wp14:anchorId="11435680" wp14:editId="7777777">
          <wp:simplePos x="0" y="0"/>
          <wp:positionH relativeFrom="column">
            <wp:posOffset>4782820</wp:posOffset>
          </wp:positionH>
          <wp:positionV relativeFrom="paragraph">
            <wp:posOffset>80645</wp:posOffset>
          </wp:positionV>
          <wp:extent cx="941138" cy="605790"/>
          <wp:effectExtent l="0" t="0" r="0" b="0"/>
          <wp:wrapNone/>
          <wp:docPr id="1881013878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478" cy="606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8245" behindDoc="0" locked="0" layoutInCell="1" allowOverlap="1" wp14:anchorId="7E791057" wp14:editId="7777777">
          <wp:simplePos x="0" y="0"/>
          <wp:positionH relativeFrom="column">
            <wp:posOffset>0</wp:posOffset>
          </wp:positionH>
          <wp:positionV relativeFrom="paragraph">
            <wp:posOffset>100330</wp:posOffset>
          </wp:positionV>
          <wp:extent cx="1304925" cy="567690"/>
          <wp:effectExtent l="0" t="0" r="0" b="0"/>
          <wp:wrapSquare wrapText="bothSides"/>
          <wp:docPr id="2003401070" name="Imagen 200340107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107934" w:rsidRDefault="00107934" w14:paraId="1299C43A" wp14:textId="77777777">
      <w:r>
        <w:separator/>
      </w:r>
    </w:p>
  </w:footnote>
  <w:footnote w:type="continuationSeparator" w:id="1">
    <w:p xmlns:wp14="http://schemas.microsoft.com/office/word/2010/wordml" w:rsidR="00107934" w:rsidRDefault="00107934" w14:paraId="4DDBEF00" wp14:textId="77777777">
      <w:r>
        <w:continuationSeparator/>
      </w:r>
    </w:p>
  </w:footnote>
  <w:footnote w:type="continuationNotice" w:id="2">
    <w:p xmlns:wp14="http://schemas.microsoft.com/office/word/2010/wordml" w:rsidR="00107934" w:rsidRDefault="00107934" w14:paraId="3461D779" wp14:textId="77777777"/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B5738" w:rsidRDefault="00BB5738" w14:paraId="3DEEC669" wp14:textId="77777777">
    <w:pPr>
      <w:pStyle w:val="Encabezado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107934" w:rsidP="002F712D" w:rsidRDefault="00107934" w14:paraId="0D0B940D" wp14:textId="77777777">
    <w:pPr>
      <w:pStyle w:val="Encabezado"/>
      <w:ind w:left="-1701"/>
      <w:rPr>
        <w:noProof/>
      </w:rPr>
    </w:pPr>
  </w:p>
  <w:p xmlns:wp14="http://schemas.microsoft.com/office/word/2010/wordml" w:rsidR="00107934" w:rsidP="002F712D" w:rsidRDefault="00107934" w14:paraId="0E27B00A" wp14:textId="77777777">
    <w:pPr>
      <w:pStyle w:val="Encabezado"/>
      <w:ind w:left="-1701"/>
      <w:rPr>
        <w:noProof/>
      </w:rPr>
    </w:pPr>
  </w:p>
  <w:p xmlns:wp14="http://schemas.microsoft.com/office/word/2010/wordml" w:rsidR="00107934" w:rsidP="006B2DCD" w:rsidRDefault="00107934" w14:paraId="3D1604B2" wp14:textId="77777777">
    <w:pPr>
      <w:pStyle w:val="NormalWeb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1" behindDoc="0" locked="0" layoutInCell="1" allowOverlap="1" wp14:anchorId="2D2AFA6B" wp14:editId="7777777">
          <wp:simplePos x="0" y="0"/>
          <wp:positionH relativeFrom="page">
            <wp:posOffset>5039995</wp:posOffset>
          </wp:positionH>
          <wp:positionV relativeFrom="paragraph">
            <wp:posOffset>372110</wp:posOffset>
          </wp:positionV>
          <wp:extent cx="1510665" cy="660400"/>
          <wp:effectExtent l="0" t="0" r="0" b="0"/>
          <wp:wrapSquare wrapText="bothSides"/>
          <wp:docPr id="643408233" name="Imagen 643408233" descr="Imagen que contiene firmar, texto, señal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n 74" descr="Imagen que contiene firmar, texto, señal, par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:rsidR="00107934" w:rsidP="00E952A3" w:rsidRDefault="00107934" w14:paraId="60061E4C" wp14:textId="77777777">
    <w:pPr>
      <w:pStyle w:val="NormalWeb"/>
    </w:pPr>
  </w:p>
  <w:p xmlns:wp14="http://schemas.microsoft.com/office/word/2010/wordml" w:rsidR="00107934" w:rsidP="00E952A3" w:rsidRDefault="00107934" w14:paraId="44EAFD9C" wp14:textId="77777777">
    <w:pPr>
      <w:pStyle w:val="NormalWeb"/>
    </w:pPr>
  </w:p>
  <w:p xmlns:wp14="http://schemas.microsoft.com/office/word/2010/wordml" w:rsidRPr="00CA03F3" w:rsidR="00107934" w:rsidP="009F1603" w:rsidRDefault="00107934" w14:paraId="4B94D5A5" wp14:textId="77777777">
    <w:pPr>
      <w:pStyle w:val="Encabezado"/>
      <w:ind w:left="-1701"/>
      <w:rPr>
        <w:noProof/>
      </w:rPr>
    </w:pP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107934" w:rsidP="00885941" w:rsidRDefault="00107934" w14:paraId="6227866A" wp14:textId="77777777">
    <w:pPr>
      <w:pStyle w:val="Encabezado"/>
      <w:ind w:left="-1701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0D803B7A" wp14:editId="7777777">
          <wp:simplePos x="0" y="0"/>
          <wp:positionH relativeFrom="column">
            <wp:posOffset>3810</wp:posOffset>
          </wp:positionH>
          <wp:positionV relativeFrom="paragraph">
            <wp:posOffset>440690</wp:posOffset>
          </wp:positionV>
          <wp:extent cx="1514475" cy="659765"/>
          <wp:effectExtent l="0" t="0" r="0" b="0"/>
          <wp:wrapSquare wrapText="bothSides"/>
          <wp:docPr id="340010338" name="Imagen 340010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25A2B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11F213A"/>
    <w:multiLevelType w:val="hybridMultilevel"/>
    <w:tmpl w:val="FFFFFFFF"/>
    <w:lvl w:ilvl="0" w:tplc="DD48D7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C6F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3C3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AE47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90E0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0CCA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00AC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449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8268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2A76CB5"/>
    <w:multiLevelType w:val="hybridMultilevel"/>
    <w:tmpl w:val="6F5A5976"/>
    <w:lvl w:ilvl="0" w:tplc="675CB0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0C23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46B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7210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1E5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266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4A87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92B6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2E30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53124D3"/>
    <w:multiLevelType w:val="hybridMultilevel"/>
    <w:tmpl w:val="B922E2E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86C164E"/>
    <w:multiLevelType w:val="hybridMultilevel"/>
    <w:tmpl w:val="A5564B1C"/>
    <w:lvl w:ilvl="0" w:tplc="79D43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492A1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8B40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F2622E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48F421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22E2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5120BE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A410A4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0156C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6473C4C"/>
    <w:multiLevelType w:val="hybridMultilevel"/>
    <w:tmpl w:val="012C382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2E064B64"/>
    <w:multiLevelType w:val="hybridMultilevel"/>
    <w:tmpl w:val="F634F416"/>
    <w:lvl w:ilvl="0" w:tplc="76CA9E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5D2412"/>
    <w:multiLevelType w:val="hybridMultilevel"/>
    <w:tmpl w:val="7752F652"/>
    <w:lvl w:ilvl="0" w:tplc="261EACE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BBC65E4"/>
    <w:multiLevelType w:val="hybridMultilevel"/>
    <w:tmpl w:val="4D5E9B66"/>
    <w:lvl w:ilvl="0" w:tplc="335C9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A08F7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5501B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D1A8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4628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806C6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BD0A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9C27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4A80D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E865F7C"/>
    <w:multiLevelType w:val="hybridMultilevel"/>
    <w:tmpl w:val="FFFFFFFF"/>
    <w:lvl w:ilvl="0" w:tplc="C4E06A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A6BB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B05E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663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E61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B21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DE4C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3EC5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0C79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34E52A6"/>
    <w:multiLevelType w:val="hybridMultilevel"/>
    <w:tmpl w:val="D8EE9FF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7000073"/>
    <w:multiLevelType w:val="hybridMultilevel"/>
    <w:tmpl w:val="C3DEB84C"/>
    <w:lvl w:ilvl="0" w:tplc="DF2053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90F0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BCA5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E8C6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8E37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6428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703A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A42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217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EE86688"/>
    <w:multiLevelType w:val="hybridMultilevel"/>
    <w:tmpl w:val="62640C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4FCE537C"/>
    <w:multiLevelType w:val="multilevel"/>
    <w:tmpl w:val="E1D4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50B32C36"/>
    <w:multiLevelType w:val="hybridMultilevel"/>
    <w:tmpl w:val="6F28B96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>
    <w:nsid w:val="52647C9A"/>
    <w:multiLevelType w:val="hybridMultilevel"/>
    <w:tmpl w:val="F5D44ACE"/>
    <w:lvl w:ilvl="0" w:tplc="0C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B702EA9"/>
    <w:multiLevelType w:val="hybridMultilevel"/>
    <w:tmpl w:val="7B200DE8"/>
    <w:lvl w:ilvl="0" w:tplc="0C0A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7">
    <w:nsid w:val="5DAA06F6"/>
    <w:multiLevelType w:val="hybridMultilevel"/>
    <w:tmpl w:val="98B6FAD0"/>
    <w:lvl w:ilvl="0" w:tplc="2B0CD82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E6F5D62"/>
    <w:multiLevelType w:val="hybridMultilevel"/>
    <w:tmpl w:val="0D8ACBD4"/>
    <w:lvl w:ilvl="0" w:tplc="0C0A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7B2C0B5E"/>
    <w:multiLevelType w:val="hybridMultilevel"/>
    <w:tmpl w:val="6F28B966"/>
    <w:lvl w:ilvl="0" w:tplc="0700E1C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0">
    <w:nsid w:val="7C6F13AD"/>
    <w:multiLevelType w:val="hybridMultilevel"/>
    <w:tmpl w:val="F896439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9"/>
  </w:num>
  <w:num w:numId="5">
    <w:abstractNumId w:val="14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20"/>
  </w:num>
  <w:num w:numId="11">
    <w:abstractNumId w:val="15"/>
  </w:num>
  <w:num w:numId="12">
    <w:abstractNumId w:val="3"/>
  </w:num>
  <w:num w:numId="13">
    <w:abstractNumId w:val="10"/>
  </w:num>
  <w:num w:numId="14">
    <w:abstractNumId w:val="18"/>
  </w:num>
  <w:num w:numId="15">
    <w:abstractNumId w:val="6"/>
  </w:num>
  <w:num w:numId="16">
    <w:abstractNumId w:val="0"/>
  </w:num>
  <w:num w:numId="17">
    <w:abstractNumId w:val="8"/>
  </w:num>
  <w:num w:numId="18">
    <w:abstractNumId w:val="9"/>
  </w:num>
  <w:num w:numId="19">
    <w:abstractNumId w:val="0"/>
  </w:num>
  <w:num w:numId="20">
    <w:abstractNumId w:val="0"/>
  </w:num>
  <w:num w:numId="21">
    <w:abstractNumId w:val="0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6"/>
  </w:num>
  <w:num w:numId="32">
    <w:abstractNumId w:val="0"/>
  </w:num>
  <w:num w:numId="33">
    <w:abstractNumId w:val="17"/>
  </w:num>
  <w:num w:numId="34">
    <w:abstractNumId w:val="13"/>
  </w:num>
  <w:num w:numId="35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view w:val="normal"/>
  <w:zoom w:percent="140"/>
  <w:embedSystemFonts/>
  <w:proofState w:spelling="clean" w:grammar="dirty"/>
  <w:attachedTemplate r:id="rId1"/>
  <w:stylePaneFormatFilter w:val="3F01"/>
  <w:trackRevisions w:val="false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8B7272"/>
    <w:rsid w:val="00000DE4"/>
    <w:rsid w:val="00001B16"/>
    <w:rsid w:val="000027BE"/>
    <w:rsid w:val="00003B33"/>
    <w:rsid w:val="00005285"/>
    <w:rsid w:val="00005AB3"/>
    <w:rsid w:val="00005D00"/>
    <w:rsid w:val="00011C8B"/>
    <w:rsid w:val="000129B5"/>
    <w:rsid w:val="0001357D"/>
    <w:rsid w:val="00014379"/>
    <w:rsid w:val="000168A4"/>
    <w:rsid w:val="00022BD2"/>
    <w:rsid w:val="00022CC8"/>
    <w:rsid w:val="00023C66"/>
    <w:rsid w:val="000264F9"/>
    <w:rsid w:val="00026E04"/>
    <w:rsid w:val="00027029"/>
    <w:rsid w:val="0002722B"/>
    <w:rsid w:val="00027AF8"/>
    <w:rsid w:val="0003067B"/>
    <w:rsid w:val="00030C63"/>
    <w:rsid w:val="000323B6"/>
    <w:rsid w:val="00033BC4"/>
    <w:rsid w:val="00033D7F"/>
    <w:rsid w:val="000358B9"/>
    <w:rsid w:val="00036984"/>
    <w:rsid w:val="000370BB"/>
    <w:rsid w:val="000401C3"/>
    <w:rsid w:val="00041080"/>
    <w:rsid w:val="0004273A"/>
    <w:rsid w:val="000431AC"/>
    <w:rsid w:val="000452DB"/>
    <w:rsid w:val="00046DD2"/>
    <w:rsid w:val="0005041F"/>
    <w:rsid w:val="00050674"/>
    <w:rsid w:val="00051C10"/>
    <w:rsid w:val="000555FC"/>
    <w:rsid w:val="000556C2"/>
    <w:rsid w:val="00056379"/>
    <w:rsid w:val="00056613"/>
    <w:rsid w:val="00061457"/>
    <w:rsid w:val="00061E95"/>
    <w:rsid w:val="000653B6"/>
    <w:rsid w:val="00066473"/>
    <w:rsid w:val="00067A67"/>
    <w:rsid w:val="00070FE8"/>
    <w:rsid w:val="00071AF6"/>
    <w:rsid w:val="00072D92"/>
    <w:rsid w:val="00072E3C"/>
    <w:rsid w:val="00075197"/>
    <w:rsid w:val="00075A0D"/>
    <w:rsid w:val="00075D76"/>
    <w:rsid w:val="00076219"/>
    <w:rsid w:val="000825B3"/>
    <w:rsid w:val="00084F58"/>
    <w:rsid w:val="00086013"/>
    <w:rsid w:val="00091E5F"/>
    <w:rsid w:val="00094BB8"/>
    <w:rsid w:val="00097FB2"/>
    <w:rsid w:val="000A027F"/>
    <w:rsid w:val="000A0E0C"/>
    <w:rsid w:val="000A0FE4"/>
    <w:rsid w:val="000A22FC"/>
    <w:rsid w:val="000A2F93"/>
    <w:rsid w:val="000A7156"/>
    <w:rsid w:val="000A7762"/>
    <w:rsid w:val="000A78BA"/>
    <w:rsid w:val="000B1E57"/>
    <w:rsid w:val="000B362D"/>
    <w:rsid w:val="000B51F9"/>
    <w:rsid w:val="000B603F"/>
    <w:rsid w:val="000B650A"/>
    <w:rsid w:val="000B6A9C"/>
    <w:rsid w:val="000C04C1"/>
    <w:rsid w:val="000C0DA1"/>
    <w:rsid w:val="000C1CB4"/>
    <w:rsid w:val="000C3EC6"/>
    <w:rsid w:val="000C7C84"/>
    <w:rsid w:val="000D0820"/>
    <w:rsid w:val="000D2252"/>
    <w:rsid w:val="000D362A"/>
    <w:rsid w:val="000D5BC4"/>
    <w:rsid w:val="000D7932"/>
    <w:rsid w:val="000E0C66"/>
    <w:rsid w:val="000E0F1B"/>
    <w:rsid w:val="000E1F05"/>
    <w:rsid w:val="000E3286"/>
    <w:rsid w:val="000E3942"/>
    <w:rsid w:val="000E3E0A"/>
    <w:rsid w:val="000E59BD"/>
    <w:rsid w:val="000E6A5C"/>
    <w:rsid w:val="000E770C"/>
    <w:rsid w:val="000F0BFE"/>
    <w:rsid w:val="000F358F"/>
    <w:rsid w:val="000F3AFC"/>
    <w:rsid w:val="000F662C"/>
    <w:rsid w:val="000F756F"/>
    <w:rsid w:val="000F7B52"/>
    <w:rsid w:val="001002B7"/>
    <w:rsid w:val="001018D8"/>
    <w:rsid w:val="00101EFC"/>
    <w:rsid w:val="00102CE2"/>
    <w:rsid w:val="00107934"/>
    <w:rsid w:val="00110766"/>
    <w:rsid w:val="00111950"/>
    <w:rsid w:val="00111BF1"/>
    <w:rsid w:val="00111C45"/>
    <w:rsid w:val="00111E6E"/>
    <w:rsid w:val="00113A02"/>
    <w:rsid w:val="00113C7A"/>
    <w:rsid w:val="00117150"/>
    <w:rsid w:val="0012035C"/>
    <w:rsid w:val="00122836"/>
    <w:rsid w:val="001243FF"/>
    <w:rsid w:val="00124450"/>
    <w:rsid w:val="00126871"/>
    <w:rsid w:val="00130668"/>
    <w:rsid w:val="00130850"/>
    <w:rsid w:val="00130992"/>
    <w:rsid w:val="00131D9D"/>
    <w:rsid w:val="001340D1"/>
    <w:rsid w:val="001424CE"/>
    <w:rsid w:val="001438DD"/>
    <w:rsid w:val="001446B9"/>
    <w:rsid w:val="00145A9C"/>
    <w:rsid w:val="00152F05"/>
    <w:rsid w:val="0015324B"/>
    <w:rsid w:val="0015538D"/>
    <w:rsid w:val="001555B3"/>
    <w:rsid w:val="00155637"/>
    <w:rsid w:val="00161CBC"/>
    <w:rsid w:val="001622F2"/>
    <w:rsid w:val="00164F90"/>
    <w:rsid w:val="001653E4"/>
    <w:rsid w:val="0016582F"/>
    <w:rsid w:val="0016604A"/>
    <w:rsid w:val="0016637C"/>
    <w:rsid w:val="001679F3"/>
    <w:rsid w:val="0017048D"/>
    <w:rsid w:val="001707E3"/>
    <w:rsid w:val="00170969"/>
    <w:rsid w:val="00172B43"/>
    <w:rsid w:val="0017309F"/>
    <w:rsid w:val="00175351"/>
    <w:rsid w:val="00182027"/>
    <w:rsid w:val="001821A4"/>
    <w:rsid w:val="0018238E"/>
    <w:rsid w:val="0018263A"/>
    <w:rsid w:val="00185105"/>
    <w:rsid w:val="00185C48"/>
    <w:rsid w:val="001906C0"/>
    <w:rsid w:val="00192059"/>
    <w:rsid w:val="0019334A"/>
    <w:rsid w:val="00197918"/>
    <w:rsid w:val="001A308F"/>
    <w:rsid w:val="001A3DF7"/>
    <w:rsid w:val="001A3FCA"/>
    <w:rsid w:val="001A4684"/>
    <w:rsid w:val="001A6824"/>
    <w:rsid w:val="001A7275"/>
    <w:rsid w:val="001B036C"/>
    <w:rsid w:val="001B07F2"/>
    <w:rsid w:val="001B5921"/>
    <w:rsid w:val="001B6E4B"/>
    <w:rsid w:val="001C1EBF"/>
    <w:rsid w:val="001C1F98"/>
    <w:rsid w:val="001C2DB9"/>
    <w:rsid w:val="001C2E2B"/>
    <w:rsid w:val="001C4654"/>
    <w:rsid w:val="001C4964"/>
    <w:rsid w:val="001C534B"/>
    <w:rsid w:val="001C7591"/>
    <w:rsid w:val="001C7ACE"/>
    <w:rsid w:val="001C7DD9"/>
    <w:rsid w:val="001D1C99"/>
    <w:rsid w:val="001D71BA"/>
    <w:rsid w:val="001E180C"/>
    <w:rsid w:val="001E2FE3"/>
    <w:rsid w:val="001E395C"/>
    <w:rsid w:val="001E4010"/>
    <w:rsid w:val="001E4A46"/>
    <w:rsid w:val="001E50BD"/>
    <w:rsid w:val="001E5A27"/>
    <w:rsid w:val="001E607E"/>
    <w:rsid w:val="001E6630"/>
    <w:rsid w:val="001E69D2"/>
    <w:rsid w:val="001F24EF"/>
    <w:rsid w:val="001F26F8"/>
    <w:rsid w:val="001F3CB8"/>
    <w:rsid w:val="001F434E"/>
    <w:rsid w:val="001F452B"/>
    <w:rsid w:val="001F6160"/>
    <w:rsid w:val="002015FD"/>
    <w:rsid w:val="00203C70"/>
    <w:rsid w:val="0020583E"/>
    <w:rsid w:val="00206808"/>
    <w:rsid w:val="00206B6D"/>
    <w:rsid w:val="002070BC"/>
    <w:rsid w:val="00207249"/>
    <w:rsid w:val="00207536"/>
    <w:rsid w:val="00213B27"/>
    <w:rsid w:val="00213E82"/>
    <w:rsid w:val="00215CBC"/>
    <w:rsid w:val="00215FF4"/>
    <w:rsid w:val="00216BEE"/>
    <w:rsid w:val="00221A3D"/>
    <w:rsid w:val="00222594"/>
    <w:rsid w:val="00222B3F"/>
    <w:rsid w:val="00222CD6"/>
    <w:rsid w:val="00225016"/>
    <w:rsid w:val="00225857"/>
    <w:rsid w:val="0022651C"/>
    <w:rsid w:val="002265AE"/>
    <w:rsid w:val="002300EA"/>
    <w:rsid w:val="002306D1"/>
    <w:rsid w:val="00230D97"/>
    <w:rsid w:val="00231523"/>
    <w:rsid w:val="00231A58"/>
    <w:rsid w:val="00231D0C"/>
    <w:rsid w:val="00232A80"/>
    <w:rsid w:val="0023315A"/>
    <w:rsid w:val="00233611"/>
    <w:rsid w:val="00235F7E"/>
    <w:rsid w:val="002361AF"/>
    <w:rsid w:val="002369D3"/>
    <w:rsid w:val="00236E99"/>
    <w:rsid w:val="0023718A"/>
    <w:rsid w:val="00241AC3"/>
    <w:rsid w:val="00241DC2"/>
    <w:rsid w:val="00242E9B"/>
    <w:rsid w:val="00242FAC"/>
    <w:rsid w:val="00243715"/>
    <w:rsid w:val="00245BC0"/>
    <w:rsid w:val="00247208"/>
    <w:rsid w:val="00247A22"/>
    <w:rsid w:val="00250CC4"/>
    <w:rsid w:val="002522A8"/>
    <w:rsid w:val="002531C6"/>
    <w:rsid w:val="00255BB4"/>
    <w:rsid w:val="00260152"/>
    <w:rsid w:val="0026049F"/>
    <w:rsid w:val="002617A7"/>
    <w:rsid w:val="00261C21"/>
    <w:rsid w:val="00262758"/>
    <w:rsid w:val="0026284D"/>
    <w:rsid w:val="0026340C"/>
    <w:rsid w:val="00264A72"/>
    <w:rsid w:val="002663D0"/>
    <w:rsid w:val="00266C3B"/>
    <w:rsid w:val="002676AB"/>
    <w:rsid w:val="00271A3E"/>
    <w:rsid w:val="002727BC"/>
    <w:rsid w:val="002730EE"/>
    <w:rsid w:val="002743B9"/>
    <w:rsid w:val="00277D69"/>
    <w:rsid w:val="00283A75"/>
    <w:rsid w:val="002856A9"/>
    <w:rsid w:val="00285825"/>
    <w:rsid w:val="00285925"/>
    <w:rsid w:val="002865EF"/>
    <w:rsid w:val="00290D55"/>
    <w:rsid w:val="00291CD0"/>
    <w:rsid w:val="00292B39"/>
    <w:rsid w:val="002933C2"/>
    <w:rsid w:val="00294935"/>
    <w:rsid w:val="002A08D3"/>
    <w:rsid w:val="002A0B71"/>
    <w:rsid w:val="002A134A"/>
    <w:rsid w:val="002A169B"/>
    <w:rsid w:val="002A3A5E"/>
    <w:rsid w:val="002A3ACC"/>
    <w:rsid w:val="002A768A"/>
    <w:rsid w:val="002A79A4"/>
    <w:rsid w:val="002B5640"/>
    <w:rsid w:val="002B56CC"/>
    <w:rsid w:val="002B77B9"/>
    <w:rsid w:val="002C058B"/>
    <w:rsid w:val="002C0CD0"/>
    <w:rsid w:val="002C157F"/>
    <w:rsid w:val="002C283E"/>
    <w:rsid w:val="002C2996"/>
    <w:rsid w:val="002C3759"/>
    <w:rsid w:val="002C37ED"/>
    <w:rsid w:val="002C52EC"/>
    <w:rsid w:val="002C6017"/>
    <w:rsid w:val="002C66D0"/>
    <w:rsid w:val="002C7A06"/>
    <w:rsid w:val="002D0B5C"/>
    <w:rsid w:val="002D2FF6"/>
    <w:rsid w:val="002D4DD1"/>
    <w:rsid w:val="002D5761"/>
    <w:rsid w:val="002D5A32"/>
    <w:rsid w:val="002D63A2"/>
    <w:rsid w:val="002D71AE"/>
    <w:rsid w:val="002D727E"/>
    <w:rsid w:val="002D796E"/>
    <w:rsid w:val="002E37EB"/>
    <w:rsid w:val="002E4B60"/>
    <w:rsid w:val="002E5C7C"/>
    <w:rsid w:val="002E7660"/>
    <w:rsid w:val="002F1E53"/>
    <w:rsid w:val="002F1F87"/>
    <w:rsid w:val="002F5684"/>
    <w:rsid w:val="002F5DF4"/>
    <w:rsid w:val="002F6957"/>
    <w:rsid w:val="002F712B"/>
    <w:rsid w:val="002F712D"/>
    <w:rsid w:val="002F7611"/>
    <w:rsid w:val="002F7682"/>
    <w:rsid w:val="002F78C7"/>
    <w:rsid w:val="002F7BB8"/>
    <w:rsid w:val="00300CAD"/>
    <w:rsid w:val="00302043"/>
    <w:rsid w:val="00305006"/>
    <w:rsid w:val="00305851"/>
    <w:rsid w:val="003059D1"/>
    <w:rsid w:val="00305F2F"/>
    <w:rsid w:val="00306076"/>
    <w:rsid w:val="0031209C"/>
    <w:rsid w:val="00313767"/>
    <w:rsid w:val="00317C88"/>
    <w:rsid w:val="003212FF"/>
    <w:rsid w:val="003230C0"/>
    <w:rsid w:val="00330907"/>
    <w:rsid w:val="003318BF"/>
    <w:rsid w:val="003321D9"/>
    <w:rsid w:val="00332DA1"/>
    <w:rsid w:val="003350FE"/>
    <w:rsid w:val="00335144"/>
    <w:rsid w:val="00335A69"/>
    <w:rsid w:val="00335D12"/>
    <w:rsid w:val="0033690B"/>
    <w:rsid w:val="00343B15"/>
    <w:rsid w:val="00343D29"/>
    <w:rsid w:val="003446AD"/>
    <w:rsid w:val="00346B7E"/>
    <w:rsid w:val="00350C48"/>
    <w:rsid w:val="00351591"/>
    <w:rsid w:val="003518CA"/>
    <w:rsid w:val="00351DEE"/>
    <w:rsid w:val="00354938"/>
    <w:rsid w:val="00355387"/>
    <w:rsid w:val="003559EB"/>
    <w:rsid w:val="0036056E"/>
    <w:rsid w:val="003608D0"/>
    <w:rsid w:val="00361619"/>
    <w:rsid w:val="00361AE1"/>
    <w:rsid w:val="003624C4"/>
    <w:rsid w:val="0036380E"/>
    <w:rsid w:val="00364162"/>
    <w:rsid w:val="003643EC"/>
    <w:rsid w:val="0036491C"/>
    <w:rsid w:val="00364B5C"/>
    <w:rsid w:val="003657A1"/>
    <w:rsid w:val="0036609C"/>
    <w:rsid w:val="00367251"/>
    <w:rsid w:val="003672BC"/>
    <w:rsid w:val="003723B9"/>
    <w:rsid w:val="0037267A"/>
    <w:rsid w:val="00372F4E"/>
    <w:rsid w:val="00374085"/>
    <w:rsid w:val="00374D85"/>
    <w:rsid w:val="00376606"/>
    <w:rsid w:val="0037670F"/>
    <w:rsid w:val="0037738F"/>
    <w:rsid w:val="003813EC"/>
    <w:rsid w:val="00382755"/>
    <w:rsid w:val="0038383A"/>
    <w:rsid w:val="00391FA9"/>
    <w:rsid w:val="00393718"/>
    <w:rsid w:val="00393C37"/>
    <w:rsid w:val="00393E5A"/>
    <w:rsid w:val="003953B6"/>
    <w:rsid w:val="0039577E"/>
    <w:rsid w:val="00397872"/>
    <w:rsid w:val="00397F8C"/>
    <w:rsid w:val="003A1E2A"/>
    <w:rsid w:val="003A31B5"/>
    <w:rsid w:val="003A57B5"/>
    <w:rsid w:val="003A590D"/>
    <w:rsid w:val="003A5EED"/>
    <w:rsid w:val="003A656A"/>
    <w:rsid w:val="003A700E"/>
    <w:rsid w:val="003B1B09"/>
    <w:rsid w:val="003B422D"/>
    <w:rsid w:val="003B717A"/>
    <w:rsid w:val="003B7E16"/>
    <w:rsid w:val="003C01BB"/>
    <w:rsid w:val="003C2C02"/>
    <w:rsid w:val="003C3FAB"/>
    <w:rsid w:val="003C647B"/>
    <w:rsid w:val="003C6F9F"/>
    <w:rsid w:val="003C739D"/>
    <w:rsid w:val="003D0BE8"/>
    <w:rsid w:val="003D2814"/>
    <w:rsid w:val="003D2DA1"/>
    <w:rsid w:val="003D2F2D"/>
    <w:rsid w:val="003D35D6"/>
    <w:rsid w:val="003D397E"/>
    <w:rsid w:val="003D3EA4"/>
    <w:rsid w:val="003D3FA7"/>
    <w:rsid w:val="003D422C"/>
    <w:rsid w:val="003D4D71"/>
    <w:rsid w:val="003D4F86"/>
    <w:rsid w:val="003D550E"/>
    <w:rsid w:val="003D5CA0"/>
    <w:rsid w:val="003E0F7C"/>
    <w:rsid w:val="003E19CB"/>
    <w:rsid w:val="003E2A44"/>
    <w:rsid w:val="003E351D"/>
    <w:rsid w:val="003E5633"/>
    <w:rsid w:val="003E7F17"/>
    <w:rsid w:val="003F1B2A"/>
    <w:rsid w:val="003F3A81"/>
    <w:rsid w:val="003F5698"/>
    <w:rsid w:val="003F6550"/>
    <w:rsid w:val="003F7D87"/>
    <w:rsid w:val="0040181C"/>
    <w:rsid w:val="00401F86"/>
    <w:rsid w:val="00405922"/>
    <w:rsid w:val="0040718D"/>
    <w:rsid w:val="00411399"/>
    <w:rsid w:val="0041386A"/>
    <w:rsid w:val="00413A17"/>
    <w:rsid w:val="00413CC0"/>
    <w:rsid w:val="00414BFD"/>
    <w:rsid w:val="0042312C"/>
    <w:rsid w:val="00425049"/>
    <w:rsid w:val="00426D7B"/>
    <w:rsid w:val="004272A3"/>
    <w:rsid w:val="00427D3E"/>
    <w:rsid w:val="004310E5"/>
    <w:rsid w:val="00434848"/>
    <w:rsid w:val="004352AA"/>
    <w:rsid w:val="00436F00"/>
    <w:rsid w:val="00441CB8"/>
    <w:rsid w:val="00441DA5"/>
    <w:rsid w:val="004421B7"/>
    <w:rsid w:val="00443894"/>
    <w:rsid w:val="004453C6"/>
    <w:rsid w:val="00445616"/>
    <w:rsid w:val="00445904"/>
    <w:rsid w:val="0045029A"/>
    <w:rsid w:val="00450519"/>
    <w:rsid w:val="0045106D"/>
    <w:rsid w:val="0045110A"/>
    <w:rsid w:val="004532C2"/>
    <w:rsid w:val="004548CD"/>
    <w:rsid w:val="00455499"/>
    <w:rsid w:val="00455E6D"/>
    <w:rsid w:val="00455F28"/>
    <w:rsid w:val="00456453"/>
    <w:rsid w:val="00461EF2"/>
    <w:rsid w:val="00462424"/>
    <w:rsid w:val="00462BB2"/>
    <w:rsid w:val="00463F3A"/>
    <w:rsid w:val="0046557C"/>
    <w:rsid w:val="00465B05"/>
    <w:rsid w:val="00466B31"/>
    <w:rsid w:val="00470634"/>
    <w:rsid w:val="00471B26"/>
    <w:rsid w:val="00472F2D"/>
    <w:rsid w:val="004744C8"/>
    <w:rsid w:val="00477AA5"/>
    <w:rsid w:val="0048083C"/>
    <w:rsid w:val="00482069"/>
    <w:rsid w:val="00482267"/>
    <w:rsid w:val="00482897"/>
    <w:rsid w:val="004831AF"/>
    <w:rsid w:val="0048749E"/>
    <w:rsid w:val="004874F1"/>
    <w:rsid w:val="00487C5E"/>
    <w:rsid w:val="00487E0B"/>
    <w:rsid w:val="00487FE8"/>
    <w:rsid w:val="00490551"/>
    <w:rsid w:val="00491CB2"/>
    <w:rsid w:val="00491E3A"/>
    <w:rsid w:val="00491EEC"/>
    <w:rsid w:val="004920F6"/>
    <w:rsid w:val="0049251F"/>
    <w:rsid w:val="0049410E"/>
    <w:rsid w:val="004941E5"/>
    <w:rsid w:val="00494A07"/>
    <w:rsid w:val="00494BF2"/>
    <w:rsid w:val="00494C14"/>
    <w:rsid w:val="00495331"/>
    <w:rsid w:val="004953B1"/>
    <w:rsid w:val="00495776"/>
    <w:rsid w:val="004958C9"/>
    <w:rsid w:val="00495E03"/>
    <w:rsid w:val="00495E2E"/>
    <w:rsid w:val="00496CFD"/>
    <w:rsid w:val="00496F7C"/>
    <w:rsid w:val="0049716F"/>
    <w:rsid w:val="00497CD0"/>
    <w:rsid w:val="004A05F8"/>
    <w:rsid w:val="004A1032"/>
    <w:rsid w:val="004A1AA9"/>
    <w:rsid w:val="004A1D5C"/>
    <w:rsid w:val="004A1E81"/>
    <w:rsid w:val="004A2839"/>
    <w:rsid w:val="004A3D6B"/>
    <w:rsid w:val="004A3D9C"/>
    <w:rsid w:val="004A413E"/>
    <w:rsid w:val="004A4A76"/>
    <w:rsid w:val="004A4BCF"/>
    <w:rsid w:val="004A5A8B"/>
    <w:rsid w:val="004A6A46"/>
    <w:rsid w:val="004B0814"/>
    <w:rsid w:val="004B0A27"/>
    <w:rsid w:val="004B11E9"/>
    <w:rsid w:val="004B166F"/>
    <w:rsid w:val="004B1BE2"/>
    <w:rsid w:val="004B2F3B"/>
    <w:rsid w:val="004B4554"/>
    <w:rsid w:val="004B4ABB"/>
    <w:rsid w:val="004B5391"/>
    <w:rsid w:val="004B6468"/>
    <w:rsid w:val="004B6FB9"/>
    <w:rsid w:val="004B768E"/>
    <w:rsid w:val="004B76B7"/>
    <w:rsid w:val="004C00CE"/>
    <w:rsid w:val="004C0610"/>
    <w:rsid w:val="004C145E"/>
    <w:rsid w:val="004C1D7F"/>
    <w:rsid w:val="004C3076"/>
    <w:rsid w:val="004C481C"/>
    <w:rsid w:val="004C5B69"/>
    <w:rsid w:val="004C5EB1"/>
    <w:rsid w:val="004C6BEB"/>
    <w:rsid w:val="004C7EDA"/>
    <w:rsid w:val="004D1819"/>
    <w:rsid w:val="004D2323"/>
    <w:rsid w:val="004D2DFA"/>
    <w:rsid w:val="004D3117"/>
    <w:rsid w:val="004D464F"/>
    <w:rsid w:val="004D5A70"/>
    <w:rsid w:val="004E068A"/>
    <w:rsid w:val="004E3309"/>
    <w:rsid w:val="004E4DF1"/>
    <w:rsid w:val="004E737E"/>
    <w:rsid w:val="004E770A"/>
    <w:rsid w:val="004F0133"/>
    <w:rsid w:val="004F0336"/>
    <w:rsid w:val="004F375F"/>
    <w:rsid w:val="00500F74"/>
    <w:rsid w:val="005023FF"/>
    <w:rsid w:val="0050300C"/>
    <w:rsid w:val="0050448C"/>
    <w:rsid w:val="00504844"/>
    <w:rsid w:val="00504942"/>
    <w:rsid w:val="0050568A"/>
    <w:rsid w:val="0050693C"/>
    <w:rsid w:val="00507660"/>
    <w:rsid w:val="00510379"/>
    <w:rsid w:val="005109E4"/>
    <w:rsid w:val="00512D31"/>
    <w:rsid w:val="00512E8A"/>
    <w:rsid w:val="005133E8"/>
    <w:rsid w:val="00513441"/>
    <w:rsid w:val="0051393E"/>
    <w:rsid w:val="00514D12"/>
    <w:rsid w:val="005154B8"/>
    <w:rsid w:val="00516E5A"/>
    <w:rsid w:val="00521918"/>
    <w:rsid w:val="00522270"/>
    <w:rsid w:val="00523146"/>
    <w:rsid w:val="005239AB"/>
    <w:rsid w:val="00524712"/>
    <w:rsid w:val="00527ECE"/>
    <w:rsid w:val="005326FD"/>
    <w:rsid w:val="00533350"/>
    <w:rsid w:val="00534293"/>
    <w:rsid w:val="0053463A"/>
    <w:rsid w:val="00534A01"/>
    <w:rsid w:val="005357CD"/>
    <w:rsid w:val="005360A0"/>
    <w:rsid w:val="00537A4F"/>
    <w:rsid w:val="00541106"/>
    <w:rsid w:val="00542948"/>
    <w:rsid w:val="005437DC"/>
    <w:rsid w:val="00544069"/>
    <w:rsid w:val="00544CCE"/>
    <w:rsid w:val="005456EA"/>
    <w:rsid w:val="005466CD"/>
    <w:rsid w:val="00546910"/>
    <w:rsid w:val="00560077"/>
    <w:rsid w:val="00561E79"/>
    <w:rsid w:val="005629EA"/>
    <w:rsid w:val="00563D9A"/>
    <w:rsid w:val="00564570"/>
    <w:rsid w:val="005658A1"/>
    <w:rsid w:val="005659A4"/>
    <w:rsid w:val="0056683B"/>
    <w:rsid w:val="0057067B"/>
    <w:rsid w:val="005726FE"/>
    <w:rsid w:val="005728A7"/>
    <w:rsid w:val="005746A5"/>
    <w:rsid w:val="0057482C"/>
    <w:rsid w:val="00574C02"/>
    <w:rsid w:val="00575533"/>
    <w:rsid w:val="00575ADA"/>
    <w:rsid w:val="005765FF"/>
    <w:rsid w:val="00580C76"/>
    <w:rsid w:val="005833D2"/>
    <w:rsid w:val="005839B4"/>
    <w:rsid w:val="00583B12"/>
    <w:rsid w:val="00584740"/>
    <w:rsid w:val="00584955"/>
    <w:rsid w:val="00585F4F"/>
    <w:rsid w:val="00586A1D"/>
    <w:rsid w:val="00587752"/>
    <w:rsid w:val="00587D4A"/>
    <w:rsid w:val="005902D1"/>
    <w:rsid w:val="005933AD"/>
    <w:rsid w:val="005934A2"/>
    <w:rsid w:val="00594861"/>
    <w:rsid w:val="00595A44"/>
    <w:rsid w:val="0059654D"/>
    <w:rsid w:val="00596BE2"/>
    <w:rsid w:val="005A1244"/>
    <w:rsid w:val="005A1956"/>
    <w:rsid w:val="005A2437"/>
    <w:rsid w:val="005A26E2"/>
    <w:rsid w:val="005A5D3F"/>
    <w:rsid w:val="005A5EBE"/>
    <w:rsid w:val="005A696A"/>
    <w:rsid w:val="005A73A6"/>
    <w:rsid w:val="005A7A78"/>
    <w:rsid w:val="005B0CF4"/>
    <w:rsid w:val="005B119E"/>
    <w:rsid w:val="005B1D8F"/>
    <w:rsid w:val="005B2396"/>
    <w:rsid w:val="005B44BC"/>
    <w:rsid w:val="005B5308"/>
    <w:rsid w:val="005C091A"/>
    <w:rsid w:val="005C0A9E"/>
    <w:rsid w:val="005C32EA"/>
    <w:rsid w:val="005C489D"/>
    <w:rsid w:val="005C4C23"/>
    <w:rsid w:val="005C5456"/>
    <w:rsid w:val="005C6B21"/>
    <w:rsid w:val="005C7FA9"/>
    <w:rsid w:val="005D0129"/>
    <w:rsid w:val="005D0867"/>
    <w:rsid w:val="005D184F"/>
    <w:rsid w:val="005D62F8"/>
    <w:rsid w:val="005D7480"/>
    <w:rsid w:val="005D7A77"/>
    <w:rsid w:val="005E0867"/>
    <w:rsid w:val="005E09C5"/>
    <w:rsid w:val="005E232B"/>
    <w:rsid w:val="005E2924"/>
    <w:rsid w:val="005E394F"/>
    <w:rsid w:val="005E6351"/>
    <w:rsid w:val="005E74BA"/>
    <w:rsid w:val="005E7990"/>
    <w:rsid w:val="005F087A"/>
    <w:rsid w:val="005F0E46"/>
    <w:rsid w:val="005F116A"/>
    <w:rsid w:val="005F28AC"/>
    <w:rsid w:val="005F3EB5"/>
    <w:rsid w:val="006007D2"/>
    <w:rsid w:val="00605A92"/>
    <w:rsid w:val="00606A10"/>
    <w:rsid w:val="00611458"/>
    <w:rsid w:val="0061703A"/>
    <w:rsid w:val="0061724C"/>
    <w:rsid w:val="0062159F"/>
    <w:rsid w:val="0062295D"/>
    <w:rsid w:val="00623A6F"/>
    <w:rsid w:val="00623AAF"/>
    <w:rsid w:val="00624544"/>
    <w:rsid w:val="00624E19"/>
    <w:rsid w:val="0062577A"/>
    <w:rsid w:val="00626321"/>
    <w:rsid w:val="006266C5"/>
    <w:rsid w:val="006271FC"/>
    <w:rsid w:val="00627440"/>
    <w:rsid w:val="00631332"/>
    <w:rsid w:val="00631757"/>
    <w:rsid w:val="00632130"/>
    <w:rsid w:val="00632961"/>
    <w:rsid w:val="00632B8A"/>
    <w:rsid w:val="00633E16"/>
    <w:rsid w:val="006355FD"/>
    <w:rsid w:val="006359FC"/>
    <w:rsid w:val="00636BE3"/>
    <w:rsid w:val="00637C48"/>
    <w:rsid w:val="00640D99"/>
    <w:rsid w:val="00641191"/>
    <w:rsid w:val="00642D8F"/>
    <w:rsid w:val="006437C3"/>
    <w:rsid w:val="00644600"/>
    <w:rsid w:val="0064463A"/>
    <w:rsid w:val="006475D7"/>
    <w:rsid w:val="00651033"/>
    <w:rsid w:val="00652253"/>
    <w:rsid w:val="00652A0F"/>
    <w:rsid w:val="00652CDF"/>
    <w:rsid w:val="006542D4"/>
    <w:rsid w:val="006558AE"/>
    <w:rsid w:val="00656334"/>
    <w:rsid w:val="00657679"/>
    <w:rsid w:val="0065777F"/>
    <w:rsid w:val="00660ABD"/>
    <w:rsid w:val="0066220C"/>
    <w:rsid w:val="0066247B"/>
    <w:rsid w:val="00662F33"/>
    <w:rsid w:val="00664759"/>
    <w:rsid w:val="00666814"/>
    <w:rsid w:val="00667723"/>
    <w:rsid w:val="006677FB"/>
    <w:rsid w:val="006702CE"/>
    <w:rsid w:val="006711C4"/>
    <w:rsid w:val="00672BE8"/>
    <w:rsid w:val="00674965"/>
    <w:rsid w:val="006759B9"/>
    <w:rsid w:val="006778BC"/>
    <w:rsid w:val="00677C5D"/>
    <w:rsid w:val="00677E7D"/>
    <w:rsid w:val="0068026E"/>
    <w:rsid w:val="00680FD6"/>
    <w:rsid w:val="0068132A"/>
    <w:rsid w:val="006816B6"/>
    <w:rsid w:val="00683FEE"/>
    <w:rsid w:val="0068404E"/>
    <w:rsid w:val="006841F4"/>
    <w:rsid w:val="00685983"/>
    <w:rsid w:val="006905C8"/>
    <w:rsid w:val="006909A8"/>
    <w:rsid w:val="00690F02"/>
    <w:rsid w:val="0069249A"/>
    <w:rsid w:val="00694D81"/>
    <w:rsid w:val="006978CC"/>
    <w:rsid w:val="006A027E"/>
    <w:rsid w:val="006A0A63"/>
    <w:rsid w:val="006A4F50"/>
    <w:rsid w:val="006A6013"/>
    <w:rsid w:val="006A702F"/>
    <w:rsid w:val="006A7B4E"/>
    <w:rsid w:val="006B009F"/>
    <w:rsid w:val="006B00F3"/>
    <w:rsid w:val="006B04E6"/>
    <w:rsid w:val="006B18EC"/>
    <w:rsid w:val="006B239E"/>
    <w:rsid w:val="006B2793"/>
    <w:rsid w:val="006B2DCD"/>
    <w:rsid w:val="006B3284"/>
    <w:rsid w:val="006B6C41"/>
    <w:rsid w:val="006B7793"/>
    <w:rsid w:val="006C15E6"/>
    <w:rsid w:val="006C1CE8"/>
    <w:rsid w:val="006C1F0B"/>
    <w:rsid w:val="006C236E"/>
    <w:rsid w:val="006C4931"/>
    <w:rsid w:val="006C4FEA"/>
    <w:rsid w:val="006C5E23"/>
    <w:rsid w:val="006C6202"/>
    <w:rsid w:val="006C772B"/>
    <w:rsid w:val="006C7B93"/>
    <w:rsid w:val="006C7E82"/>
    <w:rsid w:val="006D06CF"/>
    <w:rsid w:val="006D2899"/>
    <w:rsid w:val="006D33B2"/>
    <w:rsid w:val="006D3F03"/>
    <w:rsid w:val="006D423D"/>
    <w:rsid w:val="006D4B3D"/>
    <w:rsid w:val="006D4E24"/>
    <w:rsid w:val="006D5414"/>
    <w:rsid w:val="006D5F75"/>
    <w:rsid w:val="006D6AFE"/>
    <w:rsid w:val="006E4590"/>
    <w:rsid w:val="006E49F7"/>
    <w:rsid w:val="006E5379"/>
    <w:rsid w:val="006E5EDD"/>
    <w:rsid w:val="006E769D"/>
    <w:rsid w:val="006F2800"/>
    <w:rsid w:val="006F47F9"/>
    <w:rsid w:val="006F65CD"/>
    <w:rsid w:val="006F7055"/>
    <w:rsid w:val="006F7D21"/>
    <w:rsid w:val="00703C6E"/>
    <w:rsid w:val="00704384"/>
    <w:rsid w:val="00704BB6"/>
    <w:rsid w:val="00710A82"/>
    <w:rsid w:val="00710FDA"/>
    <w:rsid w:val="007117DF"/>
    <w:rsid w:val="007174C9"/>
    <w:rsid w:val="00717BBB"/>
    <w:rsid w:val="00720041"/>
    <w:rsid w:val="00722B8E"/>
    <w:rsid w:val="0072358A"/>
    <w:rsid w:val="00726B7E"/>
    <w:rsid w:val="00726C3F"/>
    <w:rsid w:val="00727532"/>
    <w:rsid w:val="00727797"/>
    <w:rsid w:val="00727F2D"/>
    <w:rsid w:val="00730971"/>
    <w:rsid w:val="00732005"/>
    <w:rsid w:val="00732BF6"/>
    <w:rsid w:val="00734A48"/>
    <w:rsid w:val="00736DAD"/>
    <w:rsid w:val="007373DC"/>
    <w:rsid w:val="00737665"/>
    <w:rsid w:val="00737D2E"/>
    <w:rsid w:val="00737EF8"/>
    <w:rsid w:val="007422C5"/>
    <w:rsid w:val="0074285E"/>
    <w:rsid w:val="00742FB9"/>
    <w:rsid w:val="00743ADD"/>
    <w:rsid w:val="00744855"/>
    <w:rsid w:val="00745DD7"/>
    <w:rsid w:val="00746ECA"/>
    <w:rsid w:val="00747222"/>
    <w:rsid w:val="00747864"/>
    <w:rsid w:val="00747ADF"/>
    <w:rsid w:val="00750E20"/>
    <w:rsid w:val="0075169B"/>
    <w:rsid w:val="00751EE2"/>
    <w:rsid w:val="007526A9"/>
    <w:rsid w:val="007528CB"/>
    <w:rsid w:val="007535A8"/>
    <w:rsid w:val="0075422C"/>
    <w:rsid w:val="00754290"/>
    <w:rsid w:val="007565ED"/>
    <w:rsid w:val="00757DDB"/>
    <w:rsid w:val="00760209"/>
    <w:rsid w:val="007627E3"/>
    <w:rsid w:val="00762A77"/>
    <w:rsid w:val="007631A1"/>
    <w:rsid w:val="00763559"/>
    <w:rsid w:val="00767AE3"/>
    <w:rsid w:val="007752BA"/>
    <w:rsid w:val="007758F7"/>
    <w:rsid w:val="007805C2"/>
    <w:rsid w:val="0078149E"/>
    <w:rsid w:val="00781B8A"/>
    <w:rsid w:val="0078295E"/>
    <w:rsid w:val="00785386"/>
    <w:rsid w:val="00785400"/>
    <w:rsid w:val="00790383"/>
    <w:rsid w:val="0079038F"/>
    <w:rsid w:val="007921A1"/>
    <w:rsid w:val="00793817"/>
    <w:rsid w:val="00793BA3"/>
    <w:rsid w:val="00793D9A"/>
    <w:rsid w:val="00795368"/>
    <w:rsid w:val="007953E4"/>
    <w:rsid w:val="0079543A"/>
    <w:rsid w:val="007A033D"/>
    <w:rsid w:val="007A1872"/>
    <w:rsid w:val="007A4A3E"/>
    <w:rsid w:val="007A5F4C"/>
    <w:rsid w:val="007A6585"/>
    <w:rsid w:val="007B124F"/>
    <w:rsid w:val="007B1EAA"/>
    <w:rsid w:val="007B3E4C"/>
    <w:rsid w:val="007B6ACD"/>
    <w:rsid w:val="007B7F85"/>
    <w:rsid w:val="007C1B8C"/>
    <w:rsid w:val="007C46AC"/>
    <w:rsid w:val="007C770E"/>
    <w:rsid w:val="007D0BB5"/>
    <w:rsid w:val="007D2144"/>
    <w:rsid w:val="007D3F5E"/>
    <w:rsid w:val="007D45A5"/>
    <w:rsid w:val="007D71DB"/>
    <w:rsid w:val="007D7A38"/>
    <w:rsid w:val="007E01E6"/>
    <w:rsid w:val="007E0720"/>
    <w:rsid w:val="007E4C40"/>
    <w:rsid w:val="007E57C6"/>
    <w:rsid w:val="007E607F"/>
    <w:rsid w:val="007E72D2"/>
    <w:rsid w:val="007F25BA"/>
    <w:rsid w:val="007F2610"/>
    <w:rsid w:val="007F31F2"/>
    <w:rsid w:val="007F60DA"/>
    <w:rsid w:val="007F697A"/>
    <w:rsid w:val="007F71DB"/>
    <w:rsid w:val="00801B7E"/>
    <w:rsid w:val="008029F4"/>
    <w:rsid w:val="008037CC"/>
    <w:rsid w:val="00804523"/>
    <w:rsid w:val="00804A81"/>
    <w:rsid w:val="00805475"/>
    <w:rsid w:val="008055D6"/>
    <w:rsid w:val="00805B3E"/>
    <w:rsid w:val="008072B3"/>
    <w:rsid w:val="00811894"/>
    <w:rsid w:val="00812AEB"/>
    <w:rsid w:val="008139E5"/>
    <w:rsid w:val="00817CF2"/>
    <w:rsid w:val="00817D69"/>
    <w:rsid w:val="00821658"/>
    <w:rsid w:val="00822888"/>
    <w:rsid w:val="00823ED5"/>
    <w:rsid w:val="00825378"/>
    <w:rsid w:val="0082544A"/>
    <w:rsid w:val="008265E9"/>
    <w:rsid w:val="00826C9C"/>
    <w:rsid w:val="0083088A"/>
    <w:rsid w:val="00830CE0"/>
    <w:rsid w:val="00832217"/>
    <w:rsid w:val="00832357"/>
    <w:rsid w:val="0083299F"/>
    <w:rsid w:val="0083336D"/>
    <w:rsid w:val="00833958"/>
    <w:rsid w:val="00833F90"/>
    <w:rsid w:val="008344BB"/>
    <w:rsid w:val="008358F8"/>
    <w:rsid w:val="00835B82"/>
    <w:rsid w:val="008370F8"/>
    <w:rsid w:val="00837110"/>
    <w:rsid w:val="00837A27"/>
    <w:rsid w:val="00837AFE"/>
    <w:rsid w:val="00837BD0"/>
    <w:rsid w:val="00840651"/>
    <w:rsid w:val="008452D5"/>
    <w:rsid w:val="0084559A"/>
    <w:rsid w:val="00846435"/>
    <w:rsid w:val="008471AF"/>
    <w:rsid w:val="00847CA2"/>
    <w:rsid w:val="00850000"/>
    <w:rsid w:val="008508F5"/>
    <w:rsid w:val="00851306"/>
    <w:rsid w:val="0085155A"/>
    <w:rsid w:val="00851D98"/>
    <w:rsid w:val="00852952"/>
    <w:rsid w:val="00854CD9"/>
    <w:rsid w:val="008550D3"/>
    <w:rsid w:val="00857D56"/>
    <w:rsid w:val="00861367"/>
    <w:rsid w:val="00861804"/>
    <w:rsid w:val="00862D30"/>
    <w:rsid w:val="00862D56"/>
    <w:rsid w:val="00863B1F"/>
    <w:rsid w:val="008655E0"/>
    <w:rsid w:val="00870267"/>
    <w:rsid w:val="008705B8"/>
    <w:rsid w:val="0087070B"/>
    <w:rsid w:val="0087079E"/>
    <w:rsid w:val="00871CEB"/>
    <w:rsid w:val="00877A50"/>
    <w:rsid w:val="00881219"/>
    <w:rsid w:val="008822F9"/>
    <w:rsid w:val="008828ED"/>
    <w:rsid w:val="00883370"/>
    <w:rsid w:val="008844FE"/>
    <w:rsid w:val="00884541"/>
    <w:rsid w:val="0088518A"/>
    <w:rsid w:val="00885941"/>
    <w:rsid w:val="0088718F"/>
    <w:rsid w:val="008873DB"/>
    <w:rsid w:val="008879AA"/>
    <w:rsid w:val="00893400"/>
    <w:rsid w:val="008941DE"/>
    <w:rsid w:val="00896ACA"/>
    <w:rsid w:val="008A2F4E"/>
    <w:rsid w:val="008A60F8"/>
    <w:rsid w:val="008A68D4"/>
    <w:rsid w:val="008A76B4"/>
    <w:rsid w:val="008A77CE"/>
    <w:rsid w:val="008B2A80"/>
    <w:rsid w:val="008B2CD4"/>
    <w:rsid w:val="008B4C41"/>
    <w:rsid w:val="008B5295"/>
    <w:rsid w:val="008B5DD4"/>
    <w:rsid w:val="008B6C62"/>
    <w:rsid w:val="008B7272"/>
    <w:rsid w:val="008C17F0"/>
    <w:rsid w:val="008C1F5D"/>
    <w:rsid w:val="008C2599"/>
    <w:rsid w:val="008C315B"/>
    <w:rsid w:val="008C34D5"/>
    <w:rsid w:val="008C36FD"/>
    <w:rsid w:val="008C574E"/>
    <w:rsid w:val="008C7650"/>
    <w:rsid w:val="008C76DE"/>
    <w:rsid w:val="008D0B74"/>
    <w:rsid w:val="008D143E"/>
    <w:rsid w:val="008D1F61"/>
    <w:rsid w:val="008D2B4A"/>
    <w:rsid w:val="008D52B2"/>
    <w:rsid w:val="008D5360"/>
    <w:rsid w:val="008D5F0B"/>
    <w:rsid w:val="008D674F"/>
    <w:rsid w:val="008D6E0F"/>
    <w:rsid w:val="008E19F1"/>
    <w:rsid w:val="008E219B"/>
    <w:rsid w:val="008E5AAE"/>
    <w:rsid w:val="008E5B76"/>
    <w:rsid w:val="008E6E98"/>
    <w:rsid w:val="008E74DE"/>
    <w:rsid w:val="008F04AF"/>
    <w:rsid w:val="008F1B26"/>
    <w:rsid w:val="008F40CC"/>
    <w:rsid w:val="008F43D1"/>
    <w:rsid w:val="008F5BB2"/>
    <w:rsid w:val="008F78D3"/>
    <w:rsid w:val="009101CB"/>
    <w:rsid w:val="00912C31"/>
    <w:rsid w:val="00912E89"/>
    <w:rsid w:val="009132A7"/>
    <w:rsid w:val="009138B3"/>
    <w:rsid w:val="009140C1"/>
    <w:rsid w:val="009141FF"/>
    <w:rsid w:val="00915B8A"/>
    <w:rsid w:val="00917F94"/>
    <w:rsid w:val="00920374"/>
    <w:rsid w:val="00920ECC"/>
    <w:rsid w:val="009214FE"/>
    <w:rsid w:val="0092313B"/>
    <w:rsid w:val="00924D05"/>
    <w:rsid w:val="00925977"/>
    <w:rsid w:val="009265AD"/>
    <w:rsid w:val="00927D3B"/>
    <w:rsid w:val="00932C4A"/>
    <w:rsid w:val="00935B4D"/>
    <w:rsid w:val="00935C47"/>
    <w:rsid w:val="00936586"/>
    <w:rsid w:val="00940786"/>
    <w:rsid w:val="00941AEB"/>
    <w:rsid w:val="009422F0"/>
    <w:rsid w:val="0094319F"/>
    <w:rsid w:val="00945035"/>
    <w:rsid w:val="00946C68"/>
    <w:rsid w:val="009471D1"/>
    <w:rsid w:val="00947F49"/>
    <w:rsid w:val="009506CF"/>
    <w:rsid w:val="009507A4"/>
    <w:rsid w:val="009511D4"/>
    <w:rsid w:val="00952085"/>
    <w:rsid w:val="0095268B"/>
    <w:rsid w:val="009539D3"/>
    <w:rsid w:val="00953AD1"/>
    <w:rsid w:val="0095597E"/>
    <w:rsid w:val="00956874"/>
    <w:rsid w:val="00960F7C"/>
    <w:rsid w:val="00962695"/>
    <w:rsid w:val="009648E3"/>
    <w:rsid w:val="00964E79"/>
    <w:rsid w:val="00966E9F"/>
    <w:rsid w:val="009712D8"/>
    <w:rsid w:val="00971BD4"/>
    <w:rsid w:val="0097341F"/>
    <w:rsid w:val="00973FED"/>
    <w:rsid w:val="009777F5"/>
    <w:rsid w:val="00977F07"/>
    <w:rsid w:val="00981BC8"/>
    <w:rsid w:val="009838BA"/>
    <w:rsid w:val="00986457"/>
    <w:rsid w:val="0098693F"/>
    <w:rsid w:val="009869AE"/>
    <w:rsid w:val="0099004E"/>
    <w:rsid w:val="00990145"/>
    <w:rsid w:val="009934A2"/>
    <w:rsid w:val="0099556F"/>
    <w:rsid w:val="009955BB"/>
    <w:rsid w:val="0099567F"/>
    <w:rsid w:val="00997E0C"/>
    <w:rsid w:val="009A1F1E"/>
    <w:rsid w:val="009A2B9C"/>
    <w:rsid w:val="009A393A"/>
    <w:rsid w:val="009A3D72"/>
    <w:rsid w:val="009A47B0"/>
    <w:rsid w:val="009A6B04"/>
    <w:rsid w:val="009B0188"/>
    <w:rsid w:val="009B228E"/>
    <w:rsid w:val="009B291E"/>
    <w:rsid w:val="009B2E01"/>
    <w:rsid w:val="009B301F"/>
    <w:rsid w:val="009B3103"/>
    <w:rsid w:val="009B4AF8"/>
    <w:rsid w:val="009B629B"/>
    <w:rsid w:val="009B6920"/>
    <w:rsid w:val="009B6DE7"/>
    <w:rsid w:val="009B72B9"/>
    <w:rsid w:val="009B767E"/>
    <w:rsid w:val="009C0468"/>
    <w:rsid w:val="009C11A8"/>
    <w:rsid w:val="009C2230"/>
    <w:rsid w:val="009C65D6"/>
    <w:rsid w:val="009C7DCC"/>
    <w:rsid w:val="009D2543"/>
    <w:rsid w:val="009D2969"/>
    <w:rsid w:val="009D2DD0"/>
    <w:rsid w:val="009D3274"/>
    <w:rsid w:val="009D7092"/>
    <w:rsid w:val="009D7F6B"/>
    <w:rsid w:val="009E29D7"/>
    <w:rsid w:val="009E2D04"/>
    <w:rsid w:val="009E4278"/>
    <w:rsid w:val="009E62A1"/>
    <w:rsid w:val="009F063F"/>
    <w:rsid w:val="009F1603"/>
    <w:rsid w:val="009F1774"/>
    <w:rsid w:val="009F23CA"/>
    <w:rsid w:val="009F2AAF"/>
    <w:rsid w:val="009F3833"/>
    <w:rsid w:val="009F4E73"/>
    <w:rsid w:val="009F7454"/>
    <w:rsid w:val="00A00F8F"/>
    <w:rsid w:val="00A0370D"/>
    <w:rsid w:val="00A0519A"/>
    <w:rsid w:val="00A05234"/>
    <w:rsid w:val="00A06405"/>
    <w:rsid w:val="00A06D55"/>
    <w:rsid w:val="00A078AD"/>
    <w:rsid w:val="00A07CE8"/>
    <w:rsid w:val="00A07EE4"/>
    <w:rsid w:val="00A1004C"/>
    <w:rsid w:val="00A133FC"/>
    <w:rsid w:val="00A13536"/>
    <w:rsid w:val="00A13D2B"/>
    <w:rsid w:val="00A13D5F"/>
    <w:rsid w:val="00A152CF"/>
    <w:rsid w:val="00A16623"/>
    <w:rsid w:val="00A178A9"/>
    <w:rsid w:val="00A2062C"/>
    <w:rsid w:val="00A21271"/>
    <w:rsid w:val="00A212C1"/>
    <w:rsid w:val="00A239BA"/>
    <w:rsid w:val="00A24A78"/>
    <w:rsid w:val="00A24E6D"/>
    <w:rsid w:val="00A40383"/>
    <w:rsid w:val="00A41B30"/>
    <w:rsid w:val="00A4249E"/>
    <w:rsid w:val="00A4279F"/>
    <w:rsid w:val="00A42CB4"/>
    <w:rsid w:val="00A45073"/>
    <w:rsid w:val="00A45F76"/>
    <w:rsid w:val="00A47B5B"/>
    <w:rsid w:val="00A5005A"/>
    <w:rsid w:val="00A531CD"/>
    <w:rsid w:val="00A5694B"/>
    <w:rsid w:val="00A61613"/>
    <w:rsid w:val="00A61F93"/>
    <w:rsid w:val="00A63EE9"/>
    <w:rsid w:val="00A66AEA"/>
    <w:rsid w:val="00A67BFB"/>
    <w:rsid w:val="00A709CE"/>
    <w:rsid w:val="00A717AC"/>
    <w:rsid w:val="00A7273A"/>
    <w:rsid w:val="00A7342D"/>
    <w:rsid w:val="00A745EE"/>
    <w:rsid w:val="00A756F4"/>
    <w:rsid w:val="00A7622A"/>
    <w:rsid w:val="00A76499"/>
    <w:rsid w:val="00A80BBE"/>
    <w:rsid w:val="00A82551"/>
    <w:rsid w:val="00A825C9"/>
    <w:rsid w:val="00A83248"/>
    <w:rsid w:val="00A83C0D"/>
    <w:rsid w:val="00A8420F"/>
    <w:rsid w:val="00A85727"/>
    <w:rsid w:val="00A8716F"/>
    <w:rsid w:val="00A910B7"/>
    <w:rsid w:val="00A93122"/>
    <w:rsid w:val="00A94BCC"/>
    <w:rsid w:val="00A95975"/>
    <w:rsid w:val="00A960FF"/>
    <w:rsid w:val="00A9665A"/>
    <w:rsid w:val="00AA14FD"/>
    <w:rsid w:val="00AA1D2B"/>
    <w:rsid w:val="00AA2181"/>
    <w:rsid w:val="00AA2A53"/>
    <w:rsid w:val="00AA3B44"/>
    <w:rsid w:val="00AA63E5"/>
    <w:rsid w:val="00AB23E8"/>
    <w:rsid w:val="00AB24BC"/>
    <w:rsid w:val="00AB4730"/>
    <w:rsid w:val="00AB4D46"/>
    <w:rsid w:val="00AB4F53"/>
    <w:rsid w:val="00AB5398"/>
    <w:rsid w:val="00AB6A6D"/>
    <w:rsid w:val="00AB7036"/>
    <w:rsid w:val="00AB767A"/>
    <w:rsid w:val="00AB7B4B"/>
    <w:rsid w:val="00AC1281"/>
    <w:rsid w:val="00AC1B43"/>
    <w:rsid w:val="00AC403D"/>
    <w:rsid w:val="00AC4497"/>
    <w:rsid w:val="00AC4EAF"/>
    <w:rsid w:val="00AC5B37"/>
    <w:rsid w:val="00AC6DE4"/>
    <w:rsid w:val="00AC774C"/>
    <w:rsid w:val="00AD114D"/>
    <w:rsid w:val="00AD116A"/>
    <w:rsid w:val="00AD3432"/>
    <w:rsid w:val="00AD5432"/>
    <w:rsid w:val="00AD59BE"/>
    <w:rsid w:val="00AE12CD"/>
    <w:rsid w:val="00AE1A6D"/>
    <w:rsid w:val="00AE28EC"/>
    <w:rsid w:val="00AE2DA7"/>
    <w:rsid w:val="00AE4638"/>
    <w:rsid w:val="00AE69B9"/>
    <w:rsid w:val="00AE6D5C"/>
    <w:rsid w:val="00AE7ADA"/>
    <w:rsid w:val="00AE7D17"/>
    <w:rsid w:val="00AF07B8"/>
    <w:rsid w:val="00AF0A00"/>
    <w:rsid w:val="00AF213B"/>
    <w:rsid w:val="00AF3C84"/>
    <w:rsid w:val="00AF3D32"/>
    <w:rsid w:val="00AF49F6"/>
    <w:rsid w:val="00AF55FA"/>
    <w:rsid w:val="00AF6CD0"/>
    <w:rsid w:val="00B026A1"/>
    <w:rsid w:val="00B02DA9"/>
    <w:rsid w:val="00B058D1"/>
    <w:rsid w:val="00B06092"/>
    <w:rsid w:val="00B073DF"/>
    <w:rsid w:val="00B115A6"/>
    <w:rsid w:val="00B11704"/>
    <w:rsid w:val="00B122AB"/>
    <w:rsid w:val="00B125CE"/>
    <w:rsid w:val="00B13AE2"/>
    <w:rsid w:val="00B13C7D"/>
    <w:rsid w:val="00B14B3E"/>
    <w:rsid w:val="00B17D29"/>
    <w:rsid w:val="00B20FA7"/>
    <w:rsid w:val="00B214E4"/>
    <w:rsid w:val="00B23173"/>
    <w:rsid w:val="00B23415"/>
    <w:rsid w:val="00B234D8"/>
    <w:rsid w:val="00B237ED"/>
    <w:rsid w:val="00B23A20"/>
    <w:rsid w:val="00B24F76"/>
    <w:rsid w:val="00B2557B"/>
    <w:rsid w:val="00B26EAD"/>
    <w:rsid w:val="00B2764B"/>
    <w:rsid w:val="00B30354"/>
    <w:rsid w:val="00B30D16"/>
    <w:rsid w:val="00B3124B"/>
    <w:rsid w:val="00B315C0"/>
    <w:rsid w:val="00B3279D"/>
    <w:rsid w:val="00B32F3F"/>
    <w:rsid w:val="00B34506"/>
    <w:rsid w:val="00B35619"/>
    <w:rsid w:val="00B36AB5"/>
    <w:rsid w:val="00B373D2"/>
    <w:rsid w:val="00B37DD1"/>
    <w:rsid w:val="00B40064"/>
    <w:rsid w:val="00B40438"/>
    <w:rsid w:val="00B40AE5"/>
    <w:rsid w:val="00B41FCE"/>
    <w:rsid w:val="00B449C2"/>
    <w:rsid w:val="00B4522A"/>
    <w:rsid w:val="00B4750E"/>
    <w:rsid w:val="00B47987"/>
    <w:rsid w:val="00B47E81"/>
    <w:rsid w:val="00B51350"/>
    <w:rsid w:val="00B51C62"/>
    <w:rsid w:val="00B52314"/>
    <w:rsid w:val="00B541EC"/>
    <w:rsid w:val="00B56ED5"/>
    <w:rsid w:val="00B610DC"/>
    <w:rsid w:val="00B61D8B"/>
    <w:rsid w:val="00B6284F"/>
    <w:rsid w:val="00B6551C"/>
    <w:rsid w:val="00B66853"/>
    <w:rsid w:val="00B67897"/>
    <w:rsid w:val="00B70593"/>
    <w:rsid w:val="00B74317"/>
    <w:rsid w:val="00B75BDB"/>
    <w:rsid w:val="00B76A5A"/>
    <w:rsid w:val="00B81ADE"/>
    <w:rsid w:val="00B8212F"/>
    <w:rsid w:val="00B82743"/>
    <w:rsid w:val="00B82FA1"/>
    <w:rsid w:val="00B84423"/>
    <w:rsid w:val="00B848D9"/>
    <w:rsid w:val="00B853C7"/>
    <w:rsid w:val="00B8616F"/>
    <w:rsid w:val="00B91754"/>
    <w:rsid w:val="00B922DB"/>
    <w:rsid w:val="00B93452"/>
    <w:rsid w:val="00B94593"/>
    <w:rsid w:val="00B95216"/>
    <w:rsid w:val="00B9616B"/>
    <w:rsid w:val="00B96436"/>
    <w:rsid w:val="00B97D50"/>
    <w:rsid w:val="00BA0D52"/>
    <w:rsid w:val="00BA3DA6"/>
    <w:rsid w:val="00BB05AF"/>
    <w:rsid w:val="00BB149C"/>
    <w:rsid w:val="00BB3117"/>
    <w:rsid w:val="00BB32E6"/>
    <w:rsid w:val="00BB38B9"/>
    <w:rsid w:val="00BB3E19"/>
    <w:rsid w:val="00BB4D7D"/>
    <w:rsid w:val="00BB4F15"/>
    <w:rsid w:val="00BB5738"/>
    <w:rsid w:val="00BB75B6"/>
    <w:rsid w:val="00BB75F9"/>
    <w:rsid w:val="00BB77E5"/>
    <w:rsid w:val="00BB7EFF"/>
    <w:rsid w:val="00BC04AC"/>
    <w:rsid w:val="00BC177D"/>
    <w:rsid w:val="00BC181B"/>
    <w:rsid w:val="00BC4F55"/>
    <w:rsid w:val="00BC57A7"/>
    <w:rsid w:val="00BC69B6"/>
    <w:rsid w:val="00BC799A"/>
    <w:rsid w:val="00BC7B24"/>
    <w:rsid w:val="00BD272B"/>
    <w:rsid w:val="00BD2825"/>
    <w:rsid w:val="00BD293F"/>
    <w:rsid w:val="00BD44F0"/>
    <w:rsid w:val="00BD5D47"/>
    <w:rsid w:val="00BD5FC8"/>
    <w:rsid w:val="00BD6BB0"/>
    <w:rsid w:val="00BD6C3E"/>
    <w:rsid w:val="00BE0223"/>
    <w:rsid w:val="00BE06AD"/>
    <w:rsid w:val="00BE1B96"/>
    <w:rsid w:val="00BE200B"/>
    <w:rsid w:val="00BE4356"/>
    <w:rsid w:val="00BE6208"/>
    <w:rsid w:val="00BE7012"/>
    <w:rsid w:val="00BF332D"/>
    <w:rsid w:val="00BF4592"/>
    <w:rsid w:val="00BF46D9"/>
    <w:rsid w:val="00BF5F30"/>
    <w:rsid w:val="00BF7009"/>
    <w:rsid w:val="00C057E8"/>
    <w:rsid w:val="00C06439"/>
    <w:rsid w:val="00C064B5"/>
    <w:rsid w:val="00C11EC8"/>
    <w:rsid w:val="00C13255"/>
    <w:rsid w:val="00C136C0"/>
    <w:rsid w:val="00C137F8"/>
    <w:rsid w:val="00C14855"/>
    <w:rsid w:val="00C14E4C"/>
    <w:rsid w:val="00C172B5"/>
    <w:rsid w:val="00C21A0F"/>
    <w:rsid w:val="00C23281"/>
    <w:rsid w:val="00C2500F"/>
    <w:rsid w:val="00C25DA9"/>
    <w:rsid w:val="00C26A70"/>
    <w:rsid w:val="00C26E3C"/>
    <w:rsid w:val="00C27BA2"/>
    <w:rsid w:val="00C3071D"/>
    <w:rsid w:val="00C3104C"/>
    <w:rsid w:val="00C32909"/>
    <w:rsid w:val="00C32931"/>
    <w:rsid w:val="00C32A60"/>
    <w:rsid w:val="00C344F8"/>
    <w:rsid w:val="00C34798"/>
    <w:rsid w:val="00C36512"/>
    <w:rsid w:val="00C36D18"/>
    <w:rsid w:val="00C37181"/>
    <w:rsid w:val="00C37A89"/>
    <w:rsid w:val="00C37A95"/>
    <w:rsid w:val="00C401C5"/>
    <w:rsid w:val="00C40786"/>
    <w:rsid w:val="00C41214"/>
    <w:rsid w:val="00C41277"/>
    <w:rsid w:val="00C4159F"/>
    <w:rsid w:val="00C42168"/>
    <w:rsid w:val="00C42B60"/>
    <w:rsid w:val="00C439FD"/>
    <w:rsid w:val="00C4533E"/>
    <w:rsid w:val="00C454B5"/>
    <w:rsid w:val="00C47E66"/>
    <w:rsid w:val="00C50BAA"/>
    <w:rsid w:val="00C50C04"/>
    <w:rsid w:val="00C52126"/>
    <w:rsid w:val="00C5345D"/>
    <w:rsid w:val="00C53B11"/>
    <w:rsid w:val="00C552C5"/>
    <w:rsid w:val="00C57287"/>
    <w:rsid w:val="00C57AAE"/>
    <w:rsid w:val="00C57AE2"/>
    <w:rsid w:val="00C602D5"/>
    <w:rsid w:val="00C62181"/>
    <w:rsid w:val="00C6389E"/>
    <w:rsid w:val="00C6454A"/>
    <w:rsid w:val="00C6564D"/>
    <w:rsid w:val="00C6638F"/>
    <w:rsid w:val="00C66829"/>
    <w:rsid w:val="00C67FED"/>
    <w:rsid w:val="00C7213F"/>
    <w:rsid w:val="00C7344D"/>
    <w:rsid w:val="00C740B5"/>
    <w:rsid w:val="00C7418D"/>
    <w:rsid w:val="00C76C27"/>
    <w:rsid w:val="00C8021B"/>
    <w:rsid w:val="00C823C7"/>
    <w:rsid w:val="00C82639"/>
    <w:rsid w:val="00C82AEA"/>
    <w:rsid w:val="00C85D12"/>
    <w:rsid w:val="00C907F1"/>
    <w:rsid w:val="00C94653"/>
    <w:rsid w:val="00C96226"/>
    <w:rsid w:val="00C96A59"/>
    <w:rsid w:val="00CA03F3"/>
    <w:rsid w:val="00CA17EA"/>
    <w:rsid w:val="00CA324F"/>
    <w:rsid w:val="00CA40C4"/>
    <w:rsid w:val="00CA548E"/>
    <w:rsid w:val="00CA58D9"/>
    <w:rsid w:val="00CA5BC4"/>
    <w:rsid w:val="00CB52D7"/>
    <w:rsid w:val="00CB782A"/>
    <w:rsid w:val="00CB7B91"/>
    <w:rsid w:val="00CC053D"/>
    <w:rsid w:val="00CC1195"/>
    <w:rsid w:val="00CC2EDC"/>
    <w:rsid w:val="00CC3833"/>
    <w:rsid w:val="00CC41F5"/>
    <w:rsid w:val="00CC69AD"/>
    <w:rsid w:val="00CD0D2F"/>
    <w:rsid w:val="00CD17C7"/>
    <w:rsid w:val="00CD21AC"/>
    <w:rsid w:val="00CD403D"/>
    <w:rsid w:val="00CD5990"/>
    <w:rsid w:val="00CD6BD5"/>
    <w:rsid w:val="00CD7C2E"/>
    <w:rsid w:val="00CD7ED1"/>
    <w:rsid w:val="00CD7F94"/>
    <w:rsid w:val="00CE0CA4"/>
    <w:rsid w:val="00CE3966"/>
    <w:rsid w:val="00CE4310"/>
    <w:rsid w:val="00CE55AE"/>
    <w:rsid w:val="00CE5729"/>
    <w:rsid w:val="00CE5A11"/>
    <w:rsid w:val="00CE60CD"/>
    <w:rsid w:val="00CE6C6C"/>
    <w:rsid w:val="00CE751A"/>
    <w:rsid w:val="00CF1195"/>
    <w:rsid w:val="00CF241E"/>
    <w:rsid w:val="00CF2491"/>
    <w:rsid w:val="00CF2AB6"/>
    <w:rsid w:val="00CF370C"/>
    <w:rsid w:val="00CF5080"/>
    <w:rsid w:val="00CF5B51"/>
    <w:rsid w:val="00CF7002"/>
    <w:rsid w:val="00D00096"/>
    <w:rsid w:val="00D003B1"/>
    <w:rsid w:val="00D00767"/>
    <w:rsid w:val="00D036D3"/>
    <w:rsid w:val="00D03D41"/>
    <w:rsid w:val="00D043A9"/>
    <w:rsid w:val="00D072EA"/>
    <w:rsid w:val="00D0773E"/>
    <w:rsid w:val="00D07A47"/>
    <w:rsid w:val="00D14137"/>
    <w:rsid w:val="00D16D6A"/>
    <w:rsid w:val="00D178A3"/>
    <w:rsid w:val="00D17AB5"/>
    <w:rsid w:val="00D20F40"/>
    <w:rsid w:val="00D226D1"/>
    <w:rsid w:val="00D24C5D"/>
    <w:rsid w:val="00D262A5"/>
    <w:rsid w:val="00D315C7"/>
    <w:rsid w:val="00D31DB9"/>
    <w:rsid w:val="00D31E0E"/>
    <w:rsid w:val="00D3378C"/>
    <w:rsid w:val="00D346C1"/>
    <w:rsid w:val="00D36369"/>
    <w:rsid w:val="00D367EE"/>
    <w:rsid w:val="00D3761D"/>
    <w:rsid w:val="00D4060F"/>
    <w:rsid w:val="00D42F65"/>
    <w:rsid w:val="00D43747"/>
    <w:rsid w:val="00D451E4"/>
    <w:rsid w:val="00D45714"/>
    <w:rsid w:val="00D462BE"/>
    <w:rsid w:val="00D47258"/>
    <w:rsid w:val="00D50188"/>
    <w:rsid w:val="00D50394"/>
    <w:rsid w:val="00D527D8"/>
    <w:rsid w:val="00D5468F"/>
    <w:rsid w:val="00D5734C"/>
    <w:rsid w:val="00D60309"/>
    <w:rsid w:val="00D60909"/>
    <w:rsid w:val="00D637E5"/>
    <w:rsid w:val="00D64B1E"/>
    <w:rsid w:val="00D64ED8"/>
    <w:rsid w:val="00D66A5C"/>
    <w:rsid w:val="00D72351"/>
    <w:rsid w:val="00D72F51"/>
    <w:rsid w:val="00D73852"/>
    <w:rsid w:val="00D750E3"/>
    <w:rsid w:val="00D75455"/>
    <w:rsid w:val="00D75F7D"/>
    <w:rsid w:val="00D77AFC"/>
    <w:rsid w:val="00D80449"/>
    <w:rsid w:val="00D818C7"/>
    <w:rsid w:val="00D8502A"/>
    <w:rsid w:val="00D85A38"/>
    <w:rsid w:val="00D86B79"/>
    <w:rsid w:val="00D87E98"/>
    <w:rsid w:val="00D91272"/>
    <w:rsid w:val="00D9551D"/>
    <w:rsid w:val="00D9566A"/>
    <w:rsid w:val="00D9685F"/>
    <w:rsid w:val="00D96B43"/>
    <w:rsid w:val="00DA0D56"/>
    <w:rsid w:val="00DA17B6"/>
    <w:rsid w:val="00DA1BA4"/>
    <w:rsid w:val="00DA1D9E"/>
    <w:rsid w:val="00DA2AF2"/>
    <w:rsid w:val="00DA3C1F"/>
    <w:rsid w:val="00DA47E7"/>
    <w:rsid w:val="00DB017B"/>
    <w:rsid w:val="00DB1C06"/>
    <w:rsid w:val="00DB1F5C"/>
    <w:rsid w:val="00DB4C9A"/>
    <w:rsid w:val="00DB7CE6"/>
    <w:rsid w:val="00DC06CE"/>
    <w:rsid w:val="00DC22FE"/>
    <w:rsid w:val="00DC23BB"/>
    <w:rsid w:val="00DC2CB0"/>
    <w:rsid w:val="00DC2CBC"/>
    <w:rsid w:val="00DC7D2F"/>
    <w:rsid w:val="00DD1772"/>
    <w:rsid w:val="00DD1A4F"/>
    <w:rsid w:val="00DD25B0"/>
    <w:rsid w:val="00DD3263"/>
    <w:rsid w:val="00DD5880"/>
    <w:rsid w:val="00DD67E8"/>
    <w:rsid w:val="00DD77DE"/>
    <w:rsid w:val="00DD7B53"/>
    <w:rsid w:val="00DD7B61"/>
    <w:rsid w:val="00DE04F3"/>
    <w:rsid w:val="00DE09E0"/>
    <w:rsid w:val="00DE09FD"/>
    <w:rsid w:val="00DE2D85"/>
    <w:rsid w:val="00DE3A07"/>
    <w:rsid w:val="00DE3E40"/>
    <w:rsid w:val="00DE4141"/>
    <w:rsid w:val="00DE5161"/>
    <w:rsid w:val="00DE7CBE"/>
    <w:rsid w:val="00DE7FEC"/>
    <w:rsid w:val="00DF11A5"/>
    <w:rsid w:val="00DF14BD"/>
    <w:rsid w:val="00DF26C2"/>
    <w:rsid w:val="00DF2EAE"/>
    <w:rsid w:val="00DF52CD"/>
    <w:rsid w:val="00DF7831"/>
    <w:rsid w:val="00E0194B"/>
    <w:rsid w:val="00E01CC7"/>
    <w:rsid w:val="00E02A15"/>
    <w:rsid w:val="00E02D70"/>
    <w:rsid w:val="00E04302"/>
    <w:rsid w:val="00E04F44"/>
    <w:rsid w:val="00E050EA"/>
    <w:rsid w:val="00E1085E"/>
    <w:rsid w:val="00E112A1"/>
    <w:rsid w:val="00E132A6"/>
    <w:rsid w:val="00E133DD"/>
    <w:rsid w:val="00E13EB0"/>
    <w:rsid w:val="00E14A33"/>
    <w:rsid w:val="00E15C4B"/>
    <w:rsid w:val="00E16262"/>
    <w:rsid w:val="00E177AA"/>
    <w:rsid w:val="00E23DDB"/>
    <w:rsid w:val="00E25773"/>
    <w:rsid w:val="00E31911"/>
    <w:rsid w:val="00E31C33"/>
    <w:rsid w:val="00E32E01"/>
    <w:rsid w:val="00E347F5"/>
    <w:rsid w:val="00E34CC8"/>
    <w:rsid w:val="00E36246"/>
    <w:rsid w:val="00E37311"/>
    <w:rsid w:val="00E3762F"/>
    <w:rsid w:val="00E3797B"/>
    <w:rsid w:val="00E41383"/>
    <w:rsid w:val="00E423EC"/>
    <w:rsid w:val="00E45959"/>
    <w:rsid w:val="00E4640B"/>
    <w:rsid w:val="00E47BD7"/>
    <w:rsid w:val="00E53137"/>
    <w:rsid w:val="00E5413C"/>
    <w:rsid w:val="00E5470E"/>
    <w:rsid w:val="00E54B19"/>
    <w:rsid w:val="00E55128"/>
    <w:rsid w:val="00E56F05"/>
    <w:rsid w:val="00E579DD"/>
    <w:rsid w:val="00E604B1"/>
    <w:rsid w:val="00E60F97"/>
    <w:rsid w:val="00E616D5"/>
    <w:rsid w:val="00E63AFD"/>
    <w:rsid w:val="00E6402D"/>
    <w:rsid w:val="00E649DA"/>
    <w:rsid w:val="00E64A0A"/>
    <w:rsid w:val="00E6572D"/>
    <w:rsid w:val="00E65949"/>
    <w:rsid w:val="00E71997"/>
    <w:rsid w:val="00E73EA8"/>
    <w:rsid w:val="00E75AA6"/>
    <w:rsid w:val="00E76A3D"/>
    <w:rsid w:val="00E772B5"/>
    <w:rsid w:val="00E77670"/>
    <w:rsid w:val="00E777E0"/>
    <w:rsid w:val="00E808F0"/>
    <w:rsid w:val="00E8378D"/>
    <w:rsid w:val="00E858B4"/>
    <w:rsid w:val="00E865E7"/>
    <w:rsid w:val="00E90174"/>
    <w:rsid w:val="00E907DD"/>
    <w:rsid w:val="00E90E85"/>
    <w:rsid w:val="00E91787"/>
    <w:rsid w:val="00E91C8F"/>
    <w:rsid w:val="00E93EE0"/>
    <w:rsid w:val="00E94019"/>
    <w:rsid w:val="00E94AD8"/>
    <w:rsid w:val="00E952A3"/>
    <w:rsid w:val="00E95F66"/>
    <w:rsid w:val="00E979C0"/>
    <w:rsid w:val="00EA007C"/>
    <w:rsid w:val="00EA08C5"/>
    <w:rsid w:val="00EA0AAD"/>
    <w:rsid w:val="00EA377F"/>
    <w:rsid w:val="00EA4022"/>
    <w:rsid w:val="00EA4E27"/>
    <w:rsid w:val="00EA5C7D"/>
    <w:rsid w:val="00EB3252"/>
    <w:rsid w:val="00EB4295"/>
    <w:rsid w:val="00EB5379"/>
    <w:rsid w:val="00EB6D62"/>
    <w:rsid w:val="00EC018B"/>
    <w:rsid w:val="00EC3F5C"/>
    <w:rsid w:val="00EC5AC8"/>
    <w:rsid w:val="00EC5F1D"/>
    <w:rsid w:val="00EC7518"/>
    <w:rsid w:val="00ED0857"/>
    <w:rsid w:val="00ED3F54"/>
    <w:rsid w:val="00ED4652"/>
    <w:rsid w:val="00ED5EA6"/>
    <w:rsid w:val="00EE06C8"/>
    <w:rsid w:val="00EE07E0"/>
    <w:rsid w:val="00EE15CF"/>
    <w:rsid w:val="00EE3007"/>
    <w:rsid w:val="00EE6FA9"/>
    <w:rsid w:val="00EF0A75"/>
    <w:rsid w:val="00EF1205"/>
    <w:rsid w:val="00EF1792"/>
    <w:rsid w:val="00EF2E33"/>
    <w:rsid w:val="00EF3090"/>
    <w:rsid w:val="00EF4753"/>
    <w:rsid w:val="00F034DC"/>
    <w:rsid w:val="00F05248"/>
    <w:rsid w:val="00F05EAB"/>
    <w:rsid w:val="00F05ECA"/>
    <w:rsid w:val="00F0691A"/>
    <w:rsid w:val="00F0754A"/>
    <w:rsid w:val="00F107AB"/>
    <w:rsid w:val="00F125E5"/>
    <w:rsid w:val="00F147B9"/>
    <w:rsid w:val="00F15261"/>
    <w:rsid w:val="00F16760"/>
    <w:rsid w:val="00F1689D"/>
    <w:rsid w:val="00F16ACA"/>
    <w:rsid w:val="00F21270"/>
    <w:rsid w:val="00F301FD"/>
    <w:rsid w:val="00F30645"/>
    <w:rsid w:val="00F30C19"/>
    <w:rsid w:val="00F312C6"/>
    <w:rsid w:val="00F3215C"/>
    <w:rsid w:val="00F331CD"/>
    <w:rsid w:val="00F33B18"/>
    <w:rsid w:val="00F35FF1"/>
    <w:rsid w:val="00F36712"/>
    <w:rsid w:val="00F36C8A"/>
    <w:rsid w:val="00F400C9"/>
    <w:rsid w:val="00F41D69"/>
    <w:rsid w:val="00F41EBF"/>
    <w:rsid w:val="00F42B8D"/>
    <w:rsid w:val="00F4370C"/>
    <w:rsid w:val="00F43B9E"/>
    <w:rsid w:val="00F44561"/>
    <w:rsid w:val="00F47504"/>
    <w:rsid w:val="00F47D6F"/>
    <w:rsid w:val="00F50283"/>
    <w:rsid w:val="00F512D1"/>
    <w:rsid w:val="00F5240E"/>
    <w:rsid w:val="00F52E5B"/>
    <w:rsid w:val="00F554E5"/>
    <w:rsid w:val="00F55666"/>
    <w:rsid w:val="00F55862"/>
    <w:rsid w:val="00F562BD"/>
    <w:rsid w:val="00F61632"/>
    <w:rsid w:val="00F61ADA"/>
    <w:rsid w:val="00F61E34"/>
    <w:rsid w:val="00F62E20"/>
    <w:rsid w:val="00F64983"/>
    <w:rsid w:val="00F65354"/>
    <w:rsid w:val="00F70AC0"/>
    <w:rsid w:val="00F71056"/>
    <w:rsid w:val="00F71348"/>
    <w:rsid w:val="00F72A17"/>
    <w:rsid w:val="00F7311E"/>
    <w:rsid w:val="00F73F1C"/>
    <w:rsid w:val="00F76A1E"/>
    <w:rsid w:val="00F76D65"/>
    <w:rsid w:val="00F770D1"/>
    <w:rsid w:val="00F77A95"/>
    <w:rsid w:val="00F8063C"/>
    <w:rsid w:val="00F810D1"/>
    <w:rsid w:val="00F823CC"/>
    <w:rsid w:val="00F8347D"/>
    <w:rsid w:val="00F8483F"/>
    <w:rsid w:val="00F86D0D"/>
    <w:rsid w:val="00F90348"/>
    <w:rsid w:val="00F90ECB"/>
    <w:rsid w:val="00F91693"/>
    <w:rsid w:val="00F931FD"/>
    <w:rsid w:val="00F9332A"/>
    <w:rsid w:val="00F94D19"/>
    <w:rsid w:val="00F95D7E"/>
    <w:rsid w:val="00FA0F70"/>
    <w:rsid w:val="00FA353F"/>
    <w:rsid w:val="00FA38E1"/>
    <w:rsid w:val="00FA3E97"/>
    <w:rsid w:val="00FA7DC6"/>
    <w:rsid w:val="00FB12DF"/>
    <w:rsid w:val="00FB14E5"/>
    <w:rsid w:val="00FB233C"/>
    <w:rsid w:val="00FB2C15"/>
    <w:rsid w:val="00FB2D49"/>
    <w:rsid w:val="00FB451E"/>
    <w:rsid w:val="00FB4693"/>
    <w:rsid w:val="00FB4B36"/>
    <w:rsid w:val="00FB56E6"/>
    <w:rsid w:val="00FB6E24"/>
    <w:rsid w:val="00FB7D0E"/>
    <w:rsid w:val="00FC0004"/>
    <w:rsid w:val="00FC0261"/>
    <w:rsid w:val="00FC0893"/>
    <w:rsid w:val="00FC2B52"/>
    <w:rsid w:val="00FC3D53"/>
    <w:rsid w:val="00FC4E62"/>
    <w:rsid w:val="00FC590A"/>
    <w:rsid w:val="00FC6C33"/>
    <w:rsid w:val="00FD2766"/>
    <w:rsid w:val="00FD2868"/>
    <w:rsid w:val="00FD294B"/>
    <w:rsid w:val="00FD315B"/>
    <w:rsid w:val="00FD5916"/>
    <w:rsid w:val="00FD5A7C"/>
    <w:rsid w:val="00FD6953"/>
    <w:rsid w:val="00FD75A8"/>
    <w:rsid w:val="00FE0FB7"/>
    <w:rsid w:val="00FE1F3B"/>
    <w:rsid w:val="00FE4B99"/>
    <w:rsid w:val="00FE763E"/>
    <w:rsid w:val="00FF4B8D"/>
    <w:rsid w:val="00FF688A"/>
    <w:rsid w:val="00FF6942"/>
    <w:rsid w:val="0123C7CA"/>
    <w:rsid w:val="01D3FC2F"/>
    <w:rsid w:val="02A285BE"/>
    <w:rsid w:val="02EE6D19"/>
    <w:rsid w:val="034F4866"/>
    <w:rsid w:val="03E98BC6"/>
    <w:rsid w:val="0422D61B"/>
    <w:rsid w:val="047290B4"/>
    <w:rsid w:val="06802BEE"/>
    <w:rsid w:val="06837EEF"/>
    <w:rsid w:val="073D4764"/>
    <w:rsid w:val="084CB73A"/>
    <w:rsid w:val="0880348B"/>
    <w:rsid w:val="08BEBCAA"/>
    <w:rsid w:val="0A9D72CD"/>
    <w:rsid w:val="0AA67466"/>
    <w:rsid w:val="0B10B6A9"/>
    <w:rsid w:val="0B448AAF"/>
    <w:rsid w:val="0D3CE917"/>
    <w:rsid w:val="0DA0B6E2"/>
    <w:rsid w:val="0EDB3F22"/>
    <w:rsid w:val="0EFA49CA"/>
    <w:rsid w:val="0F5F5966"/>
    <w:rsid w:val="0F74A909"/>
    <w:rsid w:val="1008ED18"/>
    <w:rsid w:val="106F557B"/>
    <w:rsid w:val="10A88566"/>
    <w:rsid w:val="1114B330"/>
    <w:rsid w:val="11C53521"/>
    <w:rsid w:val="13891879"/>
    <w:rsid w:val="1478DF91"/>
    <w:rsid w:val="167FF5C0"/>
    <w:rsid w:val="16F6F2E1"/>
    <w:rsid w:val="177A05B5"/>
    <w:rsid w:val="17DE67A1"/>
    <w:rsid w:val="184ABE16"/>
    <w:rsid w:val="18AFE4E2"/>
    <w:rsid w:val="18C4A1BC"/>
    <w:rsid w:val="1A4DAF31"/>
    <w:rsid w:val="1ADE7127"/>
    <w:rsid w:val="1B41AD2B"/>
    <w:rsid w:val="1C916A46"/>
    <w:rsid w:val="1DEA2158"/>
    <w:rsid w:val="1DFB2A59"/>
    <w:rsid w:val="1EA038DF"/>
    <w:rsid w:val="1FBE1561"/>
    <w:rsid w:val="207CD3FD"/>
    <w:rsid w:val="22718B22"/>
    <w:rsid w:val="2350A8F6"/>
    <w:rsid w:val="24A561B5"/>
    <w:rsid w:val="25838DB6"/>
    <w:rsid w:val="25B331A6"/>
    <w:rsid w:val="261977A5"/>
    <w:rsid w:val="27BFE761"/>
    <w:rsid w:val="292F852A"/>
    <w:rsid w:val="2A30E0A1"/>
    <w:rsid w:val="2C0E8E1A"/>
    <w:rsid w:val="2CD3128D"/>
    <w:rsid w:val="2D876B85"/>
    <w:rsid w:val="2DEA7EA8"/>
    <w:rsid w:val="2F362CE1"/>
    <w:rsid w:val="3097F6B3"/>
    <w:rsid w:val="30FE6C5B"/>
    <w:rsid w:val="31653951"/>
    <w:rsid w:val="318B6001"/>
    <w:rsid w:val="31C71574"/>
    <w:rsid w:val="3340D4A5"/>
    <w:rsid w:val="33C9449D"/>
    <w:rsid w:val="33D31335"/>
    <w:rsid w:val="343E842D"/>
    <w:rsid w:val="34AE0FCA"/>
    <w:rsid w:val="361FF675"/>
    <w:rsid w:val="376F9F2E"/>
    <w:rsid w:val="37AD5BA7"/>
    <w:rsid w:val="37F9269D"/>
    <w:rsid w:val="3807CAA0"/>
    <w:rsid w:val="38BE5676"/>
    <w:rsid w:val="393C9B28"/>
    <w:rsid w:val="3A8E6655"/>
    <w:rsid w:val="3B27EEA0"/>
    <w:rsid w:val="3C4748F1"/>
    <w:rsid w:val="3D778AED"/>
    <w:rsid w:val="3E3F7A94"/>
    <w:rsid w:val="3ED5CA44"/>
    <w:rsid w:val="3FF8D8D7"/>
    <w:rsid w:val="404AD24C"/>
    <w:rsid w:val="4462CD04"/>
    <w:rsid w:val="4477F42F"/>
    <w:rsid w:val="4496462F"/>
    <w:rsid w:val="44B933B7"/>
    <w:rsid w:val="44FCB578"/>
    <w:rsid w:val="4598DE20"/>
    <w:rsid w:val="46C0BF0C"/>
    <w:rsid w:val="46DF29B8"/>
    <w:rsid w:val="472BB924"/>
    <w:rsid w:val="47E5349D"/>
    <w:rsid w:val="47FF4C8D"/>
    <w:rsid w:val="4B38821D"/>
    <w:rsid w:val="4B66B70C"/>
    <w:rsid w:val="4C87EC75"/>
    <w:rsid w:val="4D3BBDC5"/>
    <w:rsid w:val="4E3AA71F"/>
    <w:rsid w:val="4E56E66D"/>
    <w:rsid w:val="4EA59430"/>
    <w:rsid w:val="4EAB0139"/>
    <w:rsid w:val="4FB5F132"/>
    <w:rsid w:val="5068642A"/>
    <w:rsid w:val="50A99721"/>
    <w:rsid w:val="5353C42D"/>
    <w:rsid w:val="541C8EC5"/>
    <w:rsid w:val="544F3561"/>
    <w:rsid w:val="54FF0AAD"/>
    <w:rsid w:val="553DA51C"/>
    <w:rsid w:val="574DDB52"/>
    <w:rsid w:val="575776E4"/>
    <w:rsid w:val="57667795"/>
    <w:rsid w:val="59A29283"/>
    <w:rsid w:val="5AA944F1"/>
    <w:rsid w:val="5B5679D9"/>
    <w:rsid w:val="5BA08D92"/>
    <w:rsid w:val="5D5C1EA3"/>
    <w:rsid w:val="5D6B2126"/>
    <w:rsid w:val="5DB7D003"/>
    <w:rsid w:val="5E709EC5"/>
    <w:rsid w:val="5EA15989"/>
    <w:rsid w:val="5F15F603"/>
    <w:rsid w:val="603F2679"/>
    <w:rsid w:val="612BDD7F"/>
    <w:rsid w:val="62A63A88"/>
    <w:rsid w:val="62CC8909"/>
    <w:rsid w:val="638D7BDE"/>
    <w:rsid w:val="63E743D1"/>
    <w:rsid w:val="64BFB4F3"/>
    <w:rsid w:val="65158FFB"/>
    <w:rsid w:val="65DB2406"/>
    <w:rsid w:val="66BBF830"/>
    <w:rsid w:val="68635B1F"/>
    <w:rsid w:val="69A19DF0"/>
    <w:rsid w:val="69C58C71"/>
    <w:rsid w:val="6A102292"/>
    <w:rsid w:val="6A6182A2"/>
    <w:rsid w:val="6C263BEA"/>
    <w:rsid w:val="6D764A7B"/>
    <w:rsid w:val="6F16DE2C"/>
    <w:rsid w:val="6FB8B271"/>
    <w:rsid w:val="7091A9DA"/>
    <w:rsid w:val="712AAC7E"/>
    <w:rsid w:val="74A0D073"/>
    <w:rsid w:val="74CCFBB1"/>
    <w:rsid w:val="74E336B9"/>
    <w:rsid w:val="75EAE3B7"/>
    <w:rsid w:val="76226908"/>
    <w:rsid w:val="768E0C49"/>
    <w:rsid w:val="76D57D3D"/>
    <w:rsid w:val="7779F792"/>
    <w:rsid w:val="7805FAA9"/>
    <w:rsid w:val="7C542820"/>
    <w:rsid w:val="7D2DFBF1"/>
    <w:rsid w:val="7D9D7C3D"/>
    <w:rsid w:val="7DDAD325"/>
    <w:rsid w:val="7F62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29AF5"/>
  <w15:docId w15:val="{9768A3A0-6DF5-475F-BD4D-3C572827221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FollowedHyperlink" w:uiPriority="0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7ADA"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332A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933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B7E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7A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E7AD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E7ADA"/>
  </w:style>
  <w:style w:type="character" w:styleId="Hipervnculo">
    <w:name w:val="Hyperlink"/>
    <w:uiPriority w:val="99"/>
    <w:rsid w:val="00AE7AD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E7ADA"/>
    <w:pPr>
      <w:spacing w:before="120" w:after="120" w:line="360" w:lineRule="auto"/>
      <w:jc w:val="center"/>
    </w:pPr>
    <w:rPr>
      <w:b/>
      <w:bCs/>
      <w:sz w:val="40"/>
    </w:rPr>
  </w:style>
  <w:style w:type="character" w:styleId="Hipervnculovisitado">
    <w:name w:val="FollowedHyperlink"/>
    <w:rsid w:val="00AE7ADA"/>
    <w:rPr>
      <w:color w:val="800080"/>
      <w:u w:val="single"/>
    </w:rPr>
  </w:style>
  <w:style w:type="character" w:styleId="EncabezadoCar" w:customStyle="1">
    <w:name w:val="Encabezado Car"/>
    <w:link w:val="Encabezado"/>
    <w:rsid w:val="00611458"/>
    <w:rPr>
      <w:sz w:val="24"/>
      <w:szCs w:val="24"/>
    </w:rPr>
  </w:style>
  <w:style w:type="paragraph" w:styleId="Default" w:customStyle="1">
    <w:name w:val="Default"/>
    <w:rsid w:val="00D043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D043A9"/>
    <w:pPr>
      <w:spacing w:after="240" w:line="360" w:lineRule="auto"/>
    </w:pPr>
    <w:rPr>
      <w:rFonts w:ascii="Lucida Grande" w:hAnsi="Lucida Grande" w:eastAsia="SimSun"/>
      <w:snapToGrid w:val="0"/>
      <w:sz w:val="18"/>
      <w:szCs w:val="18"/>
      <w:lang w:val="en-GB" w:eastAsia="zh-CN"/>
    </w:rPr>
  </w:style>
  <w:style w:type="character" w:styleId="TextodegloboCar" w:customStyle="1">
    <w:name w:val="Texto de globo Car"/>
    <w:link w:val="Textodeglobo"/>
    <w:semiHidden/>
    <w:rsid w:val="00D043A9"/>
    <w:rPr>
      <w:rFonts w:ascii="Lucida Grande" w:hAnsi="Lucida Grande" w:eastAsia="SimSun"/>
      <w:snapToGrid w:val="0"/>
      <w:sz w:val="18"/>
      <w:szCs w:val="18"/>
      <w:lang w:val="en-GB" w:eastAsia="zh-CN"/>
    </w:rPr>
  </w:style>
  <w:style w:type="character" w:styleId="Refdecomentario">
    <w:name w:val="annotation reference"/>
    <w:uiPriority w:val="99"/>
    <w:semiHidden/>
    <w:unhideWhenUsed/>
    <w:rsid w:val="00C172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72B5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C172B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2B5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C172B5"/>
    <w:rPr>
      <w:b/>
      <w:bCs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5C4C2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BC7B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00F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E90E85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4B4ABB"/>
    <w:rPr>
      <w:color w:val="605E5C"/>
      <w:shd w:val="clear" w:color="auto" w:fill="E1DFDD"/>
    </w:rPr>
  </w:style>
  <w:style w:type="character" w:styleId="TextoindependienteCar" w:customStyle="1">
    <w:name w:val="Texto independiente Car"/>
    <w:basedOn w:val="Fuentedeprrafopredeter"/>
    <w:link w:val="Textoindependiente"/>
    <w:rsid w:val="005133E8"/>
    <w:rPr>
      <w:b/>
      <w:bCs/>
      <w:sz w:val="40"/>
      <w:szCs w:val="24"/>
    </w:rPr>
  </w:style>
  <w:style w:type="paragraph" w:styleId="s16" w:customStyle="1">
    <w:name w:val="s16"/>
    <w:basedOn w:val="Normal"/>
    <w:rsid w:val="000A22FC"/>
    <w:pPr>
      <w:spacing w:before="100" w:beforeAutospacing="1" w:after="100" w:afterAutospacing="1"/>
    </w:pPr>
    <w:rPr>
      <w:lang w:val="en-GB" w:eastAsia="en-GB"/>
    </w:rPr>
  </w:style>
  <w:style w:type="character" w:styleId="Ttulo3Car" w:customStyle="1">
    <w:name w:val="Título 3 Car"/>
    <w:basedOn w:val="Fuentedeprrafopredeter"/>
    <w:link w:val="Ttulo3"/>
    <w:uiPriority w:val="9"/>
    <w:rsid w:val="00F9332A"/>
    <w:rPr>
      <w:b/>
      <w:bCs/>
      <w:sz w:val="27"/>
      <w:szCs w:val="27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F9332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font8" w:customStyle="1">
    <w:name w:val="font_8"/>
    <w:basedOn w:val="Normal"/>
    <w:rsid w:val="00F9332A"/>
    <w:pPr>
      <w:spacing w:before="100" w:beforeAutospacing="1" w:after="100" w:afterAutospacing="1"/>
    </w:pPr>
  </w:style>
  <w:style w:type="character" w:styleId="color14" w:customStyle="1">
    <w:name w:val="color_14"/>
    <w:basedOn w:val="Fuentedeprrafopredeter"/>
    <w:rsid w:val="00F9332A"/>
  </w:style>
  <w:style w:type="character" w:styleId="wixguard" w:customStyle="1">
    <w:name w:val="wixguard"/>
    <w:basedOn w:val="Fuentedeprrafopredeter"/>
    <w:rsid w:val="00F9332A"/>
  </w:style>
  <w:style w:type="paragraph" w:styleId="Listaconvietas">
    <w:name w:val="List Bullet"/>
    <w:basedOn w:val="Normal"/>
    <w:uiPriority w:val="99"/>
    <w:unhideWhenUsed/>
    <w:rsid w:val="006C5E23"/>
    <w:pPr>
      <w:numPr>
        <w:numId w:val="16"/>
      </w:numPr>
      <w:contextualSpacing/>
    </w:pPr>
  </w:style>
  <w:style w:type="character" w:styleId="Mencinsinresolver3" w:customStyle="1">
    <w:name w:val="Mención sin resolver3"/>
    <w:basedOn w:val="Fuentedeprrafopredeter"/>
    <w:uiPriority w:val="99"/>
    <w:semiHidden/>
    <w:unhideWhenUsed/>
    <w:rsid w:val="00F30645"/>
    <w:rPr>
      <w:color w:val="605E5C"/>
      <w:shd w:val="clear" w:color="auto" w:fill="E1DFDD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46B7E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Mencinsinresolver4" w:customStyle="1">
    <w:name w:val="Mención sin resolver4"/>
    <w:basedOn w:val="Fuentedeprrafopredeter"/>
    <w:uiPriority w:val="99"/>
    <w:semiHidden/>
    <w:unhideWhenUsed/>
    <w:rsid w:val="00A82551"/>
    <w:rPr>
      <w:color w:val="605E5C"/>
      <w:shd w:val="clear" w:color="auto" w:fill="E1DFDD"/>
    </w:rPr>
  </w:style>
  <w:style w:type="character" w:styleId="Mencinsinresolver5" w:customStyle="1">
    <w:name w:val="Mención sin resolver5"/>
    <w:basedOn w:val="Fuentedeprrafopredeter"/>
    <w:uiPriority w:val="99"/>
    <w:semiHidden/>
    <w:unhideWhenUsed/>
    <w:rsid w:val="004A1032"/>
    <w:rPr>
      <w:color w:val="605E5C"/>
      <w:shd w:val="clear" w:color="auto" w:fill="E1DFDD"/>
    </w:rPr>
  </w:style>
  <w:style w:type="table" w:styleId="Tablanormal11" w:customStyle="1">
    <w:name w:val="Tabla normal 11"/>
    <w:basedOn w:val="Tablanormal"/>
    <w:uiPriority w:val="41"/>
    <w:rsid w:val="00D86B79"/>
    <w:tblPr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1" w:customStyle="1">
    <w:name w:val="Tabla con cuadrícula 1 clara1"/>
    <w:basedOn w:val="Tablanormal"/>
    <w:uiPriority w:val="46"/>
    <w:rsid w:val="00C439FD"/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 w:customStyle="1">
    <w:name w:val="Unresolved Mention"/>
    <w:basedOn w:val="Fuentedeprrafopredeter"/>
    <w:uiPriority w:val="99"/>
    <w:semiHidden/>
    <w:unhideWhenUsed/>
    <w:rsid w:val="007B124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10766"/>
    <w:rPr>
      <w:sz w:val="24"/>
      <w:szCs w:val="24"/>
    </w:rPr>
  </w:style>
  <w:style w:type="character" w:styleId="SmartLink" w:customStyle="1">
    <w:name w:val="Smart Link"/>
    <w:basedOn w:val="Fuentedeprrafopredeter"/>
    <w:uiPriority w:val="99"/>
    <w:semiHidden/>
    <w:unhideWhenUsed/>
    <w:rsid w:val="00BD293F"/>
    <w:rPr>
      <w:color w:val="0000FF"/>
      <w:u w:val="single"/>
      <w:shd w:val="clear" w:color="auto" w:fill="F3F2F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73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innobasque.eus/microsite/educacion-steam/first-lego-league-euskadi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oalonso@innobasque.eus" TargetMode="External" Id="Re11204a3e419459e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rp\VK%20proyecto\Intranet\Plantillas%20NP\NP%20IMQ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ab6e30bf389081c84ab30759d057570d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f85ca5d86db799392fab20b8b81af767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022CA-EB53-4993-981E-89363D248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9C782-1D36-4589-BB57-F2317F7E41A0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500805BD-CA59-40EB-B112-CCAE10F1A7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BE9C2-73CF-42C7-B31A-25760CE8D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NP IMQ.dot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 22 de enero de 2001</dc:title>
  <dc:subject/>
  <dc:creator>Xusane de Miguel, VK Comunicacion</dc:creator>
  <keywords/>
  <lastModifiedBy>Iñigo Atxa</lastModifiedBy>
  <revision>5</revision>
  <lastPrinted>2024-02-19T23:36:00.0000000Z</lastPrinted>
  <dcterms:created xsi:type="dcterms:W3CDTF">2026-01-25T21:30:00.0000000Z</dcterms:created>
  <dcterms:modified xsi:type="dcterms:W3CDTF">2026-01-27T09:32:27.3519807Z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  <property fmtid="{D5CDD505-2E9C-101B-9397-08002B2CF9AE}" pid="4" name="docLang">
    <vt:lpwstr>eu</vt:lpwstr>
  </property>
</Properties>
</file>